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FE8" w:rsidRDefault="00000000">
      <w:pPr>
        <w:pStyle w:val="Normale1"/>
        <w:spacing w:line="360" w:lineRule="auto"/>
        <w:jc w:val="center"/>
      </w:pPr>
      <w:r>
        <w:rPr>
          <w:rFonts w:ascii="Times New Roman" w:hAnsi="Times New Roman"/>
          <w:i/>
          <w:sz w:val="22"/>
          <w:szCs w:val="22"/>
        </w:rPr>
        <w:t>INTESTAZIONE DELL’UFFICIO O DEL COMANDO</w:t>
      </w:r>
    </w:p>
    <w:p w:rsidR="00650FE8" w:rsidRDefault="00000000">
      <w:pPr>
        <w:pStyle w:val="Normale1"/>
        <w:spacing w:line="360" w:lineRule="auto"/>
        <w:jc w:val="right"/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>Modello n. 155-bis</w:t>
      </w:r>
    </w:p>
    <w:p w:rsidR="00650FE8" w:rsidRDefault="00000000">
      <w:pPr>
        <w:pStyle w:val="Normale1"/>
        <w:spacing w:line="360" w:lineRule="auto"/>
        <w:jc w:val="center"/>
      </w:pPr>
      <w:r>
        <w:rPr>
          <w:rFonts w:ascii="Times New Roman" w:hAnsi="Times New Roman"/>
          <w:i/>
          <w:sz w:val="22"/>
          <w:szCs w:val="22"/>
        </w:rPr>
        <w:t>UFFICIALI di P.G.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50FE8" w:rsidRDefault="00000000">
      <w:pPr>
        <w:pStyle w:val="Normale1"/>
        <w:tabs>
          <w:tab w:val="left" w:leader="underscore" w:pos="907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Ufficio_____________                                                                                         </w:t>
      </w:r>
    </w:p>
    <w:p w:rsidR="00650FE8" w:rsidRDefault="00000000">
      <w:pPr>
        <w:pStyle w:val="Normale1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prot. n</w:t>
      </w:r>
      <w:proofErr w:type="gramStart"/>
      <w:r>
        <w:rPr>
          <w:rFonts w:ascii="Times New Roman" w:hAnsi="Times New Roman"/>
          <w:sz w:val="22"/>
          <w:szCs w:val="22"/>
        </w:rPr>
        <w:t xml:space="preserve">°  </w:t>
      </w:r>
      <w:r>
        <w:rPr>
          <w:rFonts w:ascii="Times New Roman" w:hAnsi="Times New Roman"/>
          <w:sz w:val="22"/>
          <w:szCs w:val="22"/>
        </w:rPr>
        <w:tab/>
      </w:r>
      <w:proofErr w:type="gramEnd"/>
      <w:r>
        <w:rPr>
          <w:rFonts w:ascii="Times New Roman" w:hAnsi="Times New Roman"/>
          <w:sz w:val="22"/>
          <w:szCs w:val="22"/>
        </w:rPr>
        <w:t>/ Reg. gen.</w:t>
      </w:r>
    </w:p>
    <w:p w:rsidR="00650FE8" w:rsidRDefault="00650FE8">
      <w:pPr>
        <w:pStyle w:val="Normale1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50FE8" w:rsidRDefault="00000000">
      <w:pPr>
        <w:pStyle w:val="Normale1"/>
        <w:spacing w:line="360" w:lineRule="auto"/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147959</wp:posOffset>
                </wp:positionV>
                <wp:extent cx="6181728" cy="434340"/>
                <wp:effectExtent l="0" t="0" r="15872" b="10160"/>
                <wp:wrapNone/>
                <wp:docPr id="209023551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8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0FE8" w:rsidRDefault="00000000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Oggetto: Verbale di rilascio di immobile destinato a domicilio altrui occupato arbitrariamente e reintegrazione nel possesso dell’immobile</w:t>
                            </w:r>
                          </w:p>
                          <w:p w:rsidR="00650FE8" w:rsidRDefault="00000000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(articolo 321-bis c.p.p.)</w:t>
                            </w:r>
                          </w:p>
                          <w:p w:rsidR="00650FE8" w:rsidRDefault="00650FE8">
                            <w:pPr>
                              <w:jc w:val="center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1.65pt;width:486.75pt;height:34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" strokeweight=".26467mm">
                <v:textbox>
                  <w:txbxContent>
                    <w:p w:rsidR="00650FE8" w:rsidRDefault="00000000">
                      <w:pPr>
                        <w:keepNext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Oggetto: Verbale di rilascio di immobile destinato a domicilio altrui occupato arbitrariamente e reintegrazione nel possesso dell’immobile</w:t>
                      </w:r>
                    </w:p>
                    <w:p w:rsidR="00650FE8" w:rsidRDefault="00000000">
                      <w:pPr>
                        <w:keepNext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(articolo 321-bis c.p.p.)</w:t>
                      </w:r>
                    </w:p>
                    <w:p w:rsidR="00650FE8" w:rsidRDefault="00650FE8">
                      <w:pPr>
                        <w:jc w:val="center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</w:pPr>
      <w:r>
        <w:t>L’anno ___________________________________________ il giorno_____________________________________</w:t>
      </w:r>
    </w:p>
    <w:p w:rsidR="00650FE8" w:rsidRDefault="00000000">
      <w:pPr>
        <w:spacing w:after="0"/>
      </w:pPr>
      <w:r>
        <w:t xml:space="preserve">del mese di_______________________ alle ore___________ in ________________________________________  </w:t>
      </w:r>
    </w:p>
    <w:p w:rsidR="00650FE8" w:rsidRDefault="00000000">
      <w:pPr>
        <w:spacing w:after="0"/>
      </w:pPr>
      <w:r>
        <w:t>nella sede del comando in intestazione il sottoscritto _____________________________________________</w:t>
      </w:r>
    </w:p>
    <w:p w:rsidR="00650FE8" w:rsidRDefault="00000000">
      <w:pPr>
        <w:spacing w:after="0"/>
      </w:pPr>
      <w:r>
        <w:t>___________ ___________________________________________________________________________________</w:t>
      </w:r>
    </w:p>
    <w:p w:rsidR="00650FE8" w:rsidRDefault="00000000">
      <w:pPr>
        <w:spacing w:after="0"/>
      </w:pPr>
      <w:r>
        <w:t>ufficiale di polizia giudiziaria dà atto di quanto segue</w:t>
      </w:r>
      <w:r>
        <w:rPr>
          <w:i/>
          <w:iCs/>
        </w:rPr>
        <w:t>.</w:t>
      </w:r>
    </w:p>
    <w:p w:rsidR="00650FE8" w:rsidRDefault="00000000">
      <w:pPr>
        <w:numPr>
          <w:ilvl w:val="0"/>
          <w:numId w:val="2"/>
        </w:numPr>
        <w:spacing w:after="0"/>
        <w:jc w:val="both"/>
      </w:pPr>
      <w:r>
        <w:rPr>
          <w:b/>
          <w:bCs/>
          <w:i/>
          <w:iCs/>
        </w:rPr>
        <w:t xml:space="preserve">Ricezione denuncia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1. In data________________________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come in atti generalizzato ha presentato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ha presentato </w:t>
      </w:r>
      <w:r>
        <w:rPr>
          <w:b/>
          <w:bCs/>
          <w:i/>
          <w:iCs/>
        </w:rPr>
        <w:t>denuncia scritta</w:t>
      </w:r>
      <w:r>
        <w:rPr>
          <w:i/>
          <w:iCs/>
        </w:rPr>
        <w:t>,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ha presentato </w:t>
      </w:r>
      <w:r>
        <w:rPr>
          <w:b/>
          <w:bCs/>
          <w:i/>
          <w:iCs/>
        </w:rPr>
        <w:t>querela</w:t>
      </w:r>
      <w:r>
        <w:rPr>
          <w:i/>
          <w:iCs/>
        </w:rPr>
        <w:t xml:space="preserve"> scritta, </w:t>
      </w:r>
    </w:p>
    <w:p w:rsidR="00650FE8" w:rsidRDefault="00000000">
      <w:pPr>
        <w:spacing w:after="0"/>
        <w:jc w:val="both"/>
      </w:pPr>
      <w:r>
        <w:rPr>
          <w:i/>
          <w:iCs/>
        </w:rPr>
        <w:t>formalizzata con separato verbale;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è pervenuta al comando scrivente comunicazione scritta da parte di ______________________________ </w:t>
      </w:r>
    </w:p>
    <w:p w:rsidR="00650FE8" w:rsidRDefault="00000000">
      <w:pPr>
        <w:spacing w:after="0"/>
        <w:jc w:val="both"/>
      </w:pPr>
      <w:r>
        <w:rPr>
          <w:i/>
          <w:iCs/>
        </w:rPr>
        <w:t>☐ dirigente ☐ responsabile dell’ufficio del comune di 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competente in materia di edilizia residenziale pubblica (o altra denominazione locale) 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con cui si segnala la abusiva occupazione avvenuta con violenza e minaccia dell’immobile destinato a domicilio altrui ubicato in _______________________________________________________________________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via ____________________________________________________________________n.______________________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in violazione dell’articolo 634-bis c.p. e si chiede contestualmente la reintegrazione nel possesso.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Nel documento sopra indicato sono stati riferiti i seguenti elementi tali da integrare il presupposto della violenza o minaccia di cui al citato articolo 634-bis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numPr>
          <w:ilvl w:val="0"/>
          <w:numId w:val="1"/>
        </w:numPr>
        <w:spacing w:after="0"/>
        <w:jc w:val="both"/>
      </w:pPr>
      <w:r>
        <w:rPr>
          <w:b/>
          <w:bCs/>
          <w:i/>
          <w:iCs/>
        </w:rPr>
        <w:t xml:space="preserve">Accertamenti preliminari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In relazione a quanto sopra il verbalizzante, ha svolto i primi accertamenti sommari consistenti in (descrivere in sintesi le attività investigative svolte)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_______________________________________________________________________________________________ </w:t>
      </w:r>
    </w:p>
    <w:p w:rsidR="00650FE8" w:rsidRDefault="00650FE8">
      <w:pPr>
        <w:spacing w:after="0"/>
        <w:jc w:val="both"/>
        <w:rPr>
          <w:b/>
          <w:bCs/>
          <w:i/>
          <w:iCs/>
        </w:rPr>
      </w:pPr>
    </w:p>
    <w:p w:rsidR="00650FE8" w:rsidRDefault="00000000">
      <w:pPr>
        <w:spacing w:after="0"/>
        <w:jc w:val="both"/>
      </w:pPr>
      <w:r>
        <w:rPr>
          <w:i/>
          <w:iCs/>
        </w:rPr>
        <w:t>All’esito dei primi controlli svolti è stata constatata la sussistenza dell’arbitrarietà della segnalata occupazione</w:t>
      </w:r>
    </w:p>
    <w:p w:rsidR="00650FE8" w:rsidRDefault="00000000">
      <w:pPr>
        <w:spacing w:after="0"/>
        <w:jc w:val="both"/>
      </w:pPr>
      <w:r>
        <w:rPr>
          <w:i/>
          <w:iCs/>
        </w:rPr>
        <w:t>per i seguenti motivi __________________________________________________________________________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Si dà altresì atto che 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l’immobile oggetto dell’occupazione arbitraria è qualificabile come destinato a domicilio altrui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per i seguenti motivi ___________________________________________________________________________ </w:t>
      </w:r>
    </w:p>
    <w:p w:rsidR="00650FE8" w:rsidRDefault="00000000">
      <w:pPr>
        <w:spacing w:after="0"/>
        <w:jc w:val="both"/>
      </w:pPr>
      <w:r>
        <w:rPr>
          <w:i/>
          <w:iCs/>
        </w:rPr>
        <w:t>☐ È stato altresì accertato che l’immobile sopra indicato costituisce l’unica abitazione effettiva dell’esponente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per i seguenti motivi ____________________________________________________________________________ 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numPr>
          <w:ilvl w:val="0"/>
          <w:numId w:val="1"/>
        </w:num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Intervento sul luogo dell’occupazione ed accertamenti di polizia giudiziaria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lastRenderedPageBreak/>
        <w:t>Tanto riferito si dà atto che il giorno_________________________ alle ore_______________________________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lo scrivente verbalizzante, coadiuvato da personale del comando in intestazione si è recato in_____________________________________________________________________________ove ha proceduto a svolgere le seguenti attività di indagini di cui all’articolo 55 c.p.p. (descrivere le attività tipiche e atipiche eseguite)______________________________________________________________________________________ 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All’esito di tali attività investigative è stato accertato che l’immobile in questione risulta essere stato occupato arbitrariamente da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_______________________________________________________________________________________________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_______________________________________________________________________________________________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All’interno dell’abitazione risultano presenti n. 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Sono presenti i seguenti segni di effrazione_______________________________________________________ 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numPr>
          <w:ilvl w:val="0"/>
          <w:numId w:val="1"/>
        </w:num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Ordine verbale di rilascio dell’immobile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Avendo acquisito sufficienti elementi per ritenere sussistente l’arbitrarietà dell’occupazione lo scrivente ufficiale di polizia giudiziaria ha ordinato a________________________________________________________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________________________________________________________ nato il ________________ a ______________ </w:t>
      </w:r>
    </w:p>
    <w:p w:rsidR="00650FE8" w:rsidRDefault="00000000">
      <w:pPr>
        <w:spacing w:after="0"/>
        <w:jc w:val="both"/>
      </w:pPr>
      <w:r>
        <w:rPr>
          <w:i/>
          <w:iCs/>
        </w:rPr>
        <w:t>come tale identificato tramite:</w:t>
      </w:r>
    </w:p>
    <w:p w:rsidR="00650FE8" w:rsidRDefault="00000000">
      <w:pPr>
        <w:spacing w:after="0"/>
        <w:jc w:val="both"/>
      </w:pPr>
      <w:r>
        <w:rPr>
          <w:i/>
          <w:iCs/>
        </w:rPr>
        <w:t>☐ conoscenza personale</w:t>
      </w:r>
    </w:p>
    <w:p w:rsidR="00650FE8" w:rsidRDefault="00000000">
      <w:pPr>
        <w:spacing w:after="0"/>
        <w:jc w:val="both"/>
      </w:pPr>
      <w:r>
        <w:rPr>
          <w:i/>
          <w:iCs/>
        </w:rPr>
        <w:t>☐ documento di identità n.______________________________________________________________________</w:t>
      </w:r>
    </w:p>
    <w:p w:rsidR="00650FE8" w:rsidRDefault="00000000">
      <w:pPr>
        <w:spacing w:after="0"/>
        <w:jc w:val="both"/>
      </w:pPr>
      <w:r>
        <w:rPr>
          <w:i/>
          <w:iCs/>
        </w:rPr>
        <w:t>☐ altro mezzo _________________________________________________________________________________</w:t>
      </w:r>
    </w:p>
    <w:p w:rsidR="00650FE8" w:rsidRDefault="00000000">
      <w:pPr>
        <w:spacing w:after="0"/>
        <w:jc w:val="both"/>
      </w:pPr>
      <w:r>
        <w:rPr>
          <w:i/>
          <w:iCs/>
        </w:rPr>
        <w:t>☐ separato verbale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  <w:jc w:val="both"/>
      </w:pPr>
      <w:r>
        <w:rPr>
          <w:i/>
          <w:iCs/>
        </w:rPr>
        <w:t xml:space="preserve">attuale occupante dell’immobile </w:t>
      </w:r>
      <w:r>
        <w:rPr>
          <w:b/>
          <w:bCs/>
          <w:i/>
          <w:iCs/>
        </w:rPr>
        <w:t>l’immediato rilascio dell’immobile, consegnando al medesimo copia del presente verbale.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numPr>
          <w:ilvl w:val="0"/>
          <w:numId w:val="1"/>
        </w:num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Ottemperanza all’ordine verbale di rilascio dell’immobile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  <w:jc w:val="both"/>
      </w:pPr>
      <w:r>
        <w:rPr>
          <w:i/>
          <w:iCs/>
        </w:rPr>
        <w:t>☐ In conseguenza di quanto sopra _______________________________________________________________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Si dà atto che __________________________________________________________________________________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occupante abusivo dell’immobile ha provveduto al rilascio dell’immobile allontanandosi senza opporre alcuna altra resistenza.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Si dà pertanto atto che il sig._____________________________________________________________________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denunciante e legittimo proprietario dell’immobile oggetto della arbitraria occupazione, presente alle operazioni descritte alle ore________________ è stato reintegrato nel possesso dell’immobile.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numPr>
          <w:ilvl w:val="0"/>
          <w:numId w:val="1"/>
        </w:num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Procedura di rilascio coattivo dell’immobile e reintegrazione del denunciante nel possesso dell’immobile 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Si dà atto che l’occupante abusivo dell’immobile sopra identificato 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ha opposto diniego all’accesso all’immobile non consentendo l’ingresso nell’immobile occupato 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ha opposto resistenza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perché ________________________________________________________________________________________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(descrivere le modalità con cui si è realizzato il diniego all’accesso o la resistenza) 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si è rifiutato di eseguire l’ordine di rilascio 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☐ era assente al momento del sopralluogo del verbalizzante 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In conseguenza di quanto sopra e sussistendo fondati motivi per ritenere l’arbitrarietà dell’occupazione si dà atto che alle ore _______________ veniva contattato il P.M. di turno dott._________________________ al quale veniva riferito quanto sopra esposto e l’esigenza, sussistendo le concrete ed oggettive possibilità, di procedere al rilascio coattivo dell’immobile e alla reintegrazione nel possesso dell’immobile in favore del legittimo avente causa denunciante. 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Il pubblico ministero autorizzava l’adozione di detta misura_ </w:t>
      </w:r>
    </w:p>
    <w:p w:rsidR="00650FE8" w:rsidRDefault="00000000">
      <w:pPr>
        <w:spacing w:after="0"/>
        <w:jc w:val="both"/>
      </w:pPr>
      <w:r>
        <w:rPr>
          <w:i/>
          <w:iCs/>
        </w:rPr>
        <w:lastRenderedPageBreak/>
        <w:t>☐ in forma orale riservandosi di trasmettere comunicazione scritta</w:t>
      </w:r>
    </w:p>
    <w:p w:rsidR="00650FE8" w:rsidRDefault="00000000">
      <w:pPr>
        <w:spacing w:after="0"/>
        <w:jc w:val="both"/>
      </w:pPr>
      <w:r>
        <w:rPr>
          <w:i/>
          <w:iCs/>
        </w:rPr>
        <w:t>☐ con nota scritta ricevuta tramite__________________________________ alle ore______________________</w:t>
      </w:r>
    </w:p>
    <w:p w:rsidR="00650FE8" w:rsidRDefault="00000000">
      <w:pPr>
        <w:spacing w:after="0"/>
        <w:jc w:val="both"/>
      </w:pPr>
      <w:r>
        <w:rPr>
          <w:i/>
          <w:iCs/>
        </w:rPr>
        <w:t xml:space="preserve">Alle ore________________ si procedeva, quindi, alla esecuzione coattiva </w:t>
      </w:r>
      <w:r>
        <w:rPr>
          <w:b/>
          <w:bCs/>
          <w:i/>
          <w:iCs/>
        </w:rPr>
        <w:t>dell’ordine di rilascio</w:t>
      </w:r>
      <w:r>
        <w:rPr>
          <w:i/>
          <w:iCs/>
        </w:rPr>
        <w:t xml:space="preserve"> dell’immobile.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Si dà atto che venivano eseguite le seguenti attività 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_______________________________________________________________________________________________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Le operazioni di rilascio dell’immobile si sono concluse alle ore __________________ con reintegrazione del possesso dell’immobile in favore del denunciante presente alle operazioni.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  <w:jc w:val="both"/>
      </w:pPr>
      <w:r>
        <w:rPr>
          <w:i/>
          <w:iCs/>
        </w:rPr>
        <w:t>Il presente verbale è chiuso alle ore _____________________ e viene consegnato in copia alla persona occupante dell’immobile destinataria dell’ordine di rilascio.</w:t>
      </w: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>Sarà trasmesso entro 48 ore al pubblico ministero competente.</w:t>
      </w:r>
    </w:p>
    <w:p w:rsidR="00650FE8" w:rsidRDefault="00000000">
      <w:pPr>
        <w:spacing w:after="0"/>
        <w:jc w:val="both"/>
        <w:rPr>
          <w:i/>
          <w:iCs/>
        </w:rPr>
      </w:pPr>
      <w:bookmarkStart w:id="0" w:name="_Hlk195687926"/>
      <w:r>
        <w:rPr>
          <w:i/>
          <w:iCs/>
        </w:rPr>
        <w:t xml:space="preserve">Si dà atto che il presente verbale è stato redatto in triplice copia in forma riassuntiva semplice ai sensi del combinato disposto degli articoli 357, comma 3, 373, commi 1, 2, 3, 135 e ss. e 140 c.p.p. </w:t>
      </w:r>
    </w:p>
    <w:bookmarkEnd w:id="0"/>
    <w:p w:rsidR="00650FE8" w:rsidRDefault="00650FE8">
      <w:pPr>
        <w:spacing w:after="0"/>
        <w:jc w:val="both"/>
        <w:rPr>
          <w:i/>
          <w:iCs/>
        </w:rPr>
      </w:pPr>
    </w:p>
    <w:p w:rsidR="00650FE8" w:rsidRDefault="00000000">
      <w:pPr>
        <w:spacing w:after="0"/>
        <w:jc w:val="both"/>
        <w:rPr>
          <w:i/>
          <w:iCs/>
        </w:rPr>
      </w:pPr>
      <w:r>
        <w:rPr>
          <w:i/>
          <w:iCs/>
        </w:rPr>
        <w:t xml:space="preserve">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L’ufficiale di polizia giudiziaria</w:t>
      </w:r>
    </w:p>
    <w:p w:rsidR="00650FE8" w:rsidRDefault="00000000">
      <w:pPr>
        <w:spacing w:after="0"/>
        <w:ind w:left="4956" w:firstLine="708"/>
        <w:jc w:val="both"/>
      </w:pPr>
      <w:r>
        <w:rPr>
          <w:i/>
          <w:iCs/>
        </w:rPr>
        <w:t>____________________________</w:t>
      </w: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  <w:rPr>
          <w:i/>
          <w:iCs/>
        </w:rPr>
      </w:pPr>
    </w:p>
    <w:p w:rsidR="00650FE8" w:rsidRDefault="00650FE8">
      <w:pPr>
        <w:spacing w:after="0"/>
        <w:jc w:val="both"/>
      </w:pPr>
    </w:p>
    <w:p w:rsidR="00650FE8" w:rsidRDefault="00650FE8">
      <w:pPr>
        <w:spacing w:after="0"/>
        <w:jc w:val="center"/>
        <w:rPr>
          <w:b/>
          <w:bCs/>
          <w:i/>
          <w:iCs/>
          <w:color w:val="FF0000"/>
        </w:rPr>
      </w:pPr>
    </w:p>
    <w:p w:rsidR="00650FE8" w:rsidRDefault="00650FE8">
      <w:pPr>
        <w:pStyle w:val="Paragrafoelenco"/>
        <w:spacing w:after="0"/>
        <w:rPr>
          <w:b/>
          <w:bCs/>
          <w:i/>
          <w:iCs/>
          <w:color w:val="EE0000"/>
        </w:rPr>
      </w:pPr>
    </w:p>
    <w:p w:rsidR="00650FE8" w:rsidRDefault="00650FE8">
      <w:pPr>
        <w:pStyle w:val="Paragrafoelenco"/>
        <w:spacing w:after="0"/>
        <w:rPr>
          <w:b/>
          <w:bCs/>
          <w:i/>
          <w:iCs/>
          <w:color w:val="EE0000"/>
        </w:rPr>
      </w:pPr>
    </w:p>
    <w:p w:rsidR="00650FE8" w:rsidRDefault="00650FE8">
      <w:pPr>
        <w:spacing w:after="0"/>
        <w:jc w:val="both"/>
        <w:rPr>
          <w:i/>
          <w:iCs/>
          <w:color w:val="EE0000"/>
        </w:rPr>
      </w:pPr>
    </w:p>
    <w:p w:rsidR="00650FE8" w:rsidRDefault="00650FE8"/>
    <w:sectPr w:rsidR="00650FE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E89" w:rsidRDefault="00AE3E89">
      <w:pPr>
        <w:spacing w:after="0"/>
      </w:pPr>
      <w:r>
        <w:separator/>
      </w:r>
    </w:p>
  </w:endnote>
  <w:endnote w:type="continuationSeparator" w:id="0">
    <w:p w:rsidR="00AE3E89" w:rsidRDefault="00AE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E89" w:rsidRDefault="00AE3E8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E3E89" w:rsidRDefault="00AE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D7994"/>
    <w:multiLevelType w:val="multilevel"/>
    <w:tmpl w:val="FA58CDD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84692">
    <w:abstractNumId w:val="0"/>
  </w:num>
  <w:num w:numId="2" w16cid:durableId="8282525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0FE8"/>
    <w:rsid w:val="00650FE8"/>
    <w:rsid w:val="00655FB5"/>
    <w:rsid w:val="00A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EF69D-D17C-8F40-9033-7C3A18A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40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Testonotaapidipagina">
    <w:name w:val="footnote text"/>
    <w:basedOn w:val="Normale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Aptos" w:eastAsia="Aptos" w:hAnsi="Aptos" w:cs="Times New Roman"/>
      <w:kern w:val="3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Normale1">
    <w:name w:val="Normale1"/>
    <w:basedOn w:val="Normale"/>
    <w:pPr>
      <w:spacing w:after="0"/>
    </w:pPr>
    <w:rPr>
      <w:rFonts w:ascii="Tms Rmn" w:eastAsia="Times New Roman" w:hAnsi="Tms Rmn" w:cs="Tms Rmn"/>
      <w:kern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Gorini</dc:creator>
  <dc:description/>
  <cp:lastModifiedBy>Laurus Stefano</cp:lastModifiedBy>
  <cp:revision>2</cp:revision>
  <dcterms:created xsi:type="dcterms:W3CDTF">2025-07-08T06:26:00Z</dcterms:created>
  <dcterms:modified xsi:type="dcterms:W3CDTF">2025-07-08T06:26:00Z</dcterms:modified>
</cp:coreProperties>
</file>