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57" w:rsidRPr="003338D3" w:rsidRDefault="00EE6757" w:rsidP="00EE6757">
      <w:pPr>
        <w:pStyle w:val="Titolo"/>
        <w:rPr>
          <w:rFonts w:cs="Times New Roman"/>
          <w:b/>
          <w:bCs/>
          <w:szCs w:val="22"/>
        </w:rPr>
      </w:pPr>
      <w:r w:rsidRPr="003338D3">
        <w:rPr>
          <w:rFonts w:cs="Times New Roman"/>
          <w:szCs w:val="22"/>
        </w:rPr>
        <w:t>INTESTAZIONE DELL’UFFICIO O DEL COMANDO</w:t>
      </w:r>
    </w:p>
    <w:p w:rsidR="00EE6757" w:rsidRPr="003338D3" w:rsidRDefault="00EE6757" w:rsidP="00EE6757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3338D3">
        <w:rPr>
          <w:rFonts w:ascii="Times New Roman" w:hAnsi="Times New Roman"/>
          <w:b/>
          <w:bCs/>
          <w:i/>
          <w:iCs/>
          <w:sz w:val="22"/>
          <w:szCs w:val="22"/>
        </w:rPr>
        <w:t>Modello n. 55 quater</w:t>
      </w:r>
    </w:p>
    <w:p w:rsidR="00EE6757" w:rsidRPr="003338D3" w:rsidRDefault="00EE6757" w:rsidP="00EE6757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3338D3">
        <w:rPr>
          <w:rFonts w:ascii="Times New Roman" w:hAnsi="Times New Roman"/>
          <w:i/>
          <w:iCs/>
          <w:sz w:val="22"/>
          <w:szCs w:val="22"/>
        </w:rPr>
        <w:t>UFFICIALI ed AGENTI di P.G.</w:t>
      </w:r>
    </w:p>
    <w:p w:rsidR="00EE6757" w:rsidRPr="003338D3" w:rsidRDefault="00EE6757" w:rsidP="00EE6757">
      <w:pPr>
        <w:pStyle w:val="Sottotitolo"/>
        <w:tabs>
          <w:tab w:val="left" w:pos="5865"/>
        </w:tabs>
        <w:rPr>
          <w:b w:val="0"/>
          <w:i w:val="0"/>
          <w:szCs w:val="22"/>
        </w:rPr>
      </w:pPr>
    </w:p>
    <w:p w:rsidR="00EE6757" w:rsidRPr="003338D3" w:rsidRDefault="00EE6757" w:rsidP="00EE6757">
      <w:pPr>
        <w:pStyle w:val="Sottotitolo"/>
        <w:tabs>
          <w:tab w:val="left" w:pos="5865"/>
        </w:tabs>
        <w:ind w:firstLine="426"/>
        <w:rPr>
          <w:szCs w:val="22"/>
        </w:rPr>
      </w:pPr>
      <w:r w:rsidRPr="003338D3">
        <w:rPr>
          <w:b w:val="0"/>
          <w:i w:val="0"/>
          <w:szCs w:val="22"/>
        </w:rPr>
        <w:t>Prot.</w:t>
      </w:r>
      <w:sdt>
        <w:sdtPr>
          <w:rPr>
            <w:b w:val="0"/>
            <w:i w:val="0"/>
            <w:szCs w:val="22"/>
          </w:rPr>
          <w:id w:val="356314604"/>
          <w:placeholder>
            <w:docPart w:val="67007BC096204442A6BA5A7BC8E19D55"/>
          </w:placeholder>
          <w:text/>
        </w:sdtPr>
        <w:sdtEndPr/>
        <w:sdtContent>
          <w:r w:rsidRPr="003338D3">
            <w:rPr>
              <w:b w:val="0"/>
              <w:i w:val="0"/>
              <w:szCs w:val="22"/>
            </w:rPr>
            <w:t>______________</w:t>
          </w:r>
        </w:sdtContent>
      </w:sdt>
    </w:p>
    <w:p w:rsidR="00871976" w:rsidRPr="003338D3" w:rsidRDefault="00EE6757" w:rsidP="00EE6757">
      <w:pPr>
        <w:pStyle w:val="Sottotitolo"/>
        <w:spacing w:line="240" w:lineRule="auto"/>
        <w:rPr>
          <w:szCs w:val="22"/>
        </w:rPr>
      </w:pPr>
      <w:r w:rsidRPr="003338D3">
        <w:rPr>
          <w:szCs w:val="22"/>
          <w:lang w:bidi="ar-SA"/>
        </w:rPr>
        <w:t xml:space="preserve"> </w:t>
      </w:r>
      <w:r w:rsidR="008322AE" w:rsidRPr="003338D3">
        <w:rPr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F917" wp14:editId="6A2FC889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105525" cy="3905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9E0" w:rsidRPr="00BA69E0" w:rsidRDefault="000717FD" w:rsidP="00BA69E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Oggetto:</w:t>
                            </w:r>
                            <w:r w:rsidR="00BA69E0" w:rsidRPr="00BA69E0">
                              <w:rPr>
                                <w:rFonts w:ascii="Arial" w:hAnsi="Arial" w:cs="Arial"/>
                                <w:b/>
                                <w:noProof w:val="0"/>
                                <w:color w:val="000000"/>
                                <w:sz w:val="20"/>
                                <w:lang w:bidi="ar-SA"/>
                              </w:rPr>
                              <w:t xml:space="preserve"> </w:t>
                            </w:r>
                            <w:r w:rsidR="00BA69E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Comunicazione dell’avvenuta scarcerazione o evasione dell’imputato o del condannato alla persona offesa che ne abbia fatto richiesta </w:t>
                            </w:r>
                            <w:r w:rsidR="00BA69E0" w:rsidRPr="00BA69E0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(art. 90 ter c.p.p.)</w:t>
                            </w:r>
                          </w:p>
                          <w:p w:rsidR="00CF6A7E" w:rsidRPr="000717FD" w:rsidRDefault="00CF6A7E" w:rsidP="00CF6A7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3.55pt;width:48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" fillcolor="white [3201]" strokeweight=".5pt">
                <v:textbox>
                  <w:txbxContent>
                    <w:p w:rsidR="00BA69E0" w:rsidRPr="00BA69E0" w:rsidRDefault="000717FD" w:rsidP="00BA69E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Oggetto:</w:t>
                      </w:r>
                      <w:r w:rsidR="00BA69E0" w:rsidRPr="00BA69E0">
                        <w:rPr>
                          <w:rFonts w:ascii="Arial" w:hAnsi="Arial" w:cs="Arial"/>
                          <w:b/>
                          <w:noProof w:val="0"/>
                          <w:color w:val="000000"/>
                          <w:sz w:val="20"/>
                          <w:lang w:bidi="ar-SA"/>
                        </w:rPr>
                        <w:t xml:space="preserve"> </w:t>
                      </w:r>
                      <w:r w:rsidR="00BA69E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Comunicazione dell’avvenuta scarcerazione o evasione dell’imputato o del condannato alla persona offesa che ne abbia fatto richiesta </w:t>
                      </w:r>
                      <w:r w:rsidR="00BA69E0" w:rsidRPr="00BA69E0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(art. 90 ter c.p.p.)</w:t>
                      </w:r>
                    </w:p>
                    <w:p w:rsidR="00CF6A7E" w:rsidRPr="000717FD" w:rsidRDefault="00CF6A7E" w:rsidP="00CF6A7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976" w:rsidRPr="003338D3" w:rsidRDefault="00871976" w:rsidP="00F12599">
      <w:pPr>
        <w:pStyle w:val="Sottotitolo"/>
        <w:spacing w:line="240" w:lineRule="auto"/>
        <w:ind w:left="426"/>
        <w:rPr>
          <w:szCs w:val="22"/>
        </w:rPr>
      </w:pPr>
    </w:p>
    <w:p w:rsidR="00871976" w:rsidRPr="003338D3" w:rsidRDefault="00871976" w:rsidP="00F12599">
      <w:pPr>
        <w:pStyle w:val="Sottotitolo"/>
        <w:spacing w:line="240" w:lineRule="auto"/>
        <w:ind w:left="426"/>
        <w:rPr>
          <w:szCs w:val="22"/>
        </w:rPr>
      </w:pPr>
    </w:p>
    <w:p w:rsidR="00871976" w:rsidRPr="003338D3" w:rsidRDefault="00871976" w:rsidP="00F12599">
      <w:pPr>
        <w:pStyle w:val="Sottotitolo"/>
        <w:spacing w:line="240" w:lineRule="auto"/>
        <w:ind w:left="426"/>
        <w:rPr>
          <w:szCs w:val="22"/>
        </w:rPr>
      </w:pPr>
    </w:p>
    <w:p w:rsidR="00B524F7" w:rsidRPr="003338D3" w:rsidRDefault="00B524F7" w:rsidP="00B524F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Cs/>
          <w:sz w:val="22"/>
          <w:szCs w:val="22"/>
        </w:rPr>
      </w:pPr>
    </w:p>
    <w:p w:rsidR="002F23B2" w:rsidRPr="003338D3" w:rsidRDefault="002F23B2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noProof w:val="0"/>
          <w:sz w:val="22"/>
          <w:szCs w:val="22"/>
          <w:lang w:bidi="ar-SA"/>
        </w:rPr>
      </w:pPr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noProof w:val="0"/>
          <w:sz w:val="22"/>
          <w:szCs w:val="22"/>
          <w:lang w:bidi="ar-SA"/>
        </w:rPr>
      </w:pP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L'anno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227731713"/>
          <w:placeholder>
            <w:docPart w:val="DefaultPlaceholder_1082065158"/>
          </w:placeholder>
          <w:text/>
        </w:sdtPr>
        <w:sdtEndPr/>
        <w:sdtContent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>il giorno</w:t>
      </w: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595318503"/>
          <w:placeholder>
            <w:docPart w:val="DefaultPlaceholder_1082065158"/>
          </w:placeholder>
          <w:text/>
        </w:sdtPr>
        <w:sdtEndPr/>
        <w:sdtContent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>del mese</w:t>
      </w: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797566104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alle ore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732878992"/>
          <w:placeholder>
            <w:docPart w:val="DefaultPlaceholder_1082065158"/>
          </w:placeholder>
          <w:text/>
        </w:sdtPr>
        <w:sdtEndPr/>
        <w:sdtContent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</w:t>
          </w:r>
          <w:r w:rsidR="009B7824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il sottoscritto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018901396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</w:t>
          </w:r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, appartenente alla U.O. in intestazione, preso atto che non sussiste pericolo concreto di </w:t>
      </w:r>
      <w:r w:rsidR="00C10FDE">
        <w:rPr>
          <w:rFonts w:ascii="Times New Roman" w:hAnsi="Times New Roman"/>
          <w:noProof w:val="0"/>
          <w:sz w:val="22"/>
          <w:szCs w:val="22"/>
          <w:lang w:bidi="ar-SA"/>
        </w:rPr>
        <w:t>un danno per l’autore del reato,</w:t>
      </w:r>
      <w:bookmarkStart w:id="0" w:name="_GoBack"/>
      <w:bookmarkEnd w:id="0"/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/>
          <w:b/>
          <w:noProof w:val="0"/>
          <w:sz w:val="22"/>
          <w:szCs w:val="22"/>
          <w:lang w:bidi="ar-SA"/>
        </w:rPr>
      </w:pPr>
      <w:r w:rsidRPr="003338D3">
        <w:rPr>
          <w:rFonts w:ascii="Times New Roman" w:hAnsi="Times New Roman"/>
          <w:b/>
          <w:noProof w:val="0"/>
          <w:sz w:val="22"/>
          <w:szCs w:val="22"/>
          <w:lang w:bidi="ar-SA"/>
        </w:rPr>
        <w:t>comunica</w:t>
      </w:r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noProof w:val="0"/>
          <w:sz w:val="22"/>
          <w:szCs w:val="22"/>
          <w:lang w:bidi="ar-SA"/>
        </w:rPr>
      </w:pP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al </w:t>
      </w:r>
      <w:proofErr w:type="spellStart"/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>Sig</w:t>
      </w:r>
      <w:proofErr w:type="spellEnd"/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/Sig.ra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371454805"/>
          <w:placeholder>
            <w:docPart w:val="DefaultPlaceholder_1082065158"/>
          </w:placeholder>
          <w:text/>
        </w:sdtPr>
        <w:sdtEndPr/>
        <w:sdtContent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nato/a </w:t>
      </w:r>
      <w:proofErr w:type="spellStart"/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>a</w:t>
      </w:r>
      <w:proofErr w:type="spellEnd"/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222023909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</w:t>
          </w:r>
          <w:r w:rsidR="009B7824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il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2107029401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residente in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532429867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via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810475181"/>
          <w:placeholder>
            <w:docPart w:val="DefaultPlaceholder_1082065158"/>
          </w:placeholder>
          <w:text/>
        </w:sdtPr>
        <w:sdtEndPr/>
        <w:sdtContent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____________________________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n.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609635933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</w:t>
          </w:r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identificato a mezzo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351985179"/>
          <w:placeholder>
            <w:docPart w:val="DefaultPlaceholder_1082065158"/>
          </w:placeholder>
          <w:text/>
        </w:sdtPr>
        <w:sdtEndPr/>
        <w:sdtContent>
          <w:r w:rsid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n</w:t>
      </w:r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>.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018887840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rilasciato da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359074956"/>
          <w:placeholder>
            <w:docPart w:val="DefaultPlaceholder_1082065158"/>
          </w:placeholder>
          <w:text/>
        </w:sdtPr>
        <w:sdtEndPr/>
        <w:sdtContent>
          <w:r w:rsidR="00B77427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il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60054732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</w:t>
          </w:r>
        </w:sdtContent>
      </w:sdt>
      <w:r w:rsidR="00B07DED" w:rsidRPr="003338D3">
        <w:rPr>
          <w:rFonts w:ascii="Times New Roman" w:hAnsi="Times New Roman"/>
          <w:noProof w:val="0"/>
          <w:sz w:val="22"/>
          <w:szCs w:val="22"/>
          <w:lang w:bidi="ar-SA"/>
        </w:rPr>
        <w:t>,</w:t>
      </w: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persona offesa  nel procedimento penale R.G. </w:t>
      </w:r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>n.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1263065199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</w:t>
          </w:r>
        </w:sdtContent>
      </w:sdt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>;</w:t>
      </w:r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ascii="Times New Roman" w:hAnsi="Times New Roman"/>
          <w:b/>
          <w:noProof w:val="0"/>
          <w:sz w:val="22"/>
          <w:szCs w:val="22"/>
          <w:lang w:bidi="ar-SA"/>
        </w:rPr>
      </w:pPr>
      <w:r w:rsidRPr="003338D3">
        <w:rPr>
          <w:rFonts w:ascii="Times New Roman" w:hAnsi="Times New Roman"/>
          <w:b/>
          <w:noProof w:val="0"/>
          <w:sz w:val="22"/>
          <w:szCs w:val="22"/>
          <w:lang w:bidi="ar-SA"/>
        </w:rPr>
        <w:t>che</w:t>
      </w:r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rPr>
          <w:rFonts w:ascii="Times New Roman" w:hAnsi="Times New Roman"/>
          <w:noProof w:val="0"/>
          <w:sz w:val="22"/>
          <w:szCs w:val="22"/>
          <w:lang w:bidi="ar-SA"/>
        </w:rPr>
      </w:pP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il/la Sig./Sig.ra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1800761634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____________________________________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dalla medesima denunciato/querelato in data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397412049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</w:t>
          </w:r>
        </w:sdtContent>
      </w:sdt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per </w:t>
      </w: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>reati previsti e puniti dagli artt</w:t>
      </w:r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>.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987902960"/>
          <w:placeholder>
            <w:docPart w:val="DefaultPlaceholder_1082065158"/>
          </w:placeholder>
          <w:text/>
        </w:sdtPr>
        <w:sdtEndPr/>
        <w:sdtContent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_____________________</w:t>
          </w:r>
          <w:r w:rsidR="009B7824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</w:t>
          </w:r>
          <w:r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</w:t>
          </w:r>
        </w:sdtContent>
      </w:sdt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>:</w:t>
      </w:r>
    </w:p>
    <w:p w:rsidR="00BA69E0" w:rsidRPr="003338D3" w:rsidRDefault="00262501" w:rsidP="00E50A35">
      <w:pPr>
        <w:shd w:val="clear" w:color="auto" w:fill="FFFFFF"/>
        <w:autoSpaceDE w:val="0"/>
        <w:autoSpaceDN w:val="0"/>
        <w:adjustRightInd w:val="0"/>
        <w:spacing w:line="360" w:lineRule="auto"/>
        <w:ind w:left="567" w:right="-1" w:hanging="283"/>
        <w:rPr>
          <w:rFonts w:ascii="Times New Roman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22703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427" w:rsidRPr="003338D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è stato scarcerato con provvedimento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1940362837"/>
          <w:placeholder>
            <w:docPart w:val="DefaultPlaceholder_1082065158"/>
          </w:placeholder>
          <w:text/>
        </w:sdtPr>
        <w:sdtEndPr/>
        <w:sdtContent>
          <w:r w:rsidR="00BA69E0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___________________________________________</w:t>
          </w:r>
        </w:sdtContent>
      </w:sdt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>;</w:t>
      </w:r>
    </w:p>
    <w:p w:rsidR="00BA69E0" w:rsidRPr="003338D3" w:rsidRDefault="00262501" w:rsidP="00E50A35">
      <w:pPr>
        <w:shd w:val="clear" w:color="auto" w:fill="FFFFFF"/>
        <w:autoSpaceDE w:val="0"/>
        <w:autoSpaceDN w:val="0"/>
        <w:adjustRightInd w:val="0"/>
        <w:spacing w:line="360" w:lineRule="auto"/>
        <w:ind w:left="567" w:right="-1" w:hanging="283"/>
        <w:rPr>
          <w:rFonts w:ascii="Times New Roman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144028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E0" w:rsidRPr="003338D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>è cessata nei suoi confronti la misura di sicurezza detentiva, come da provvedimento</w:t>
      </w:r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1225675749"/>
          <w:placeholder>
            <w:docPart w:val="DefaultPlaceholder_1082065158"/>
          </w:placeholder>
          <w:text/>
        </w:sdtPr>
        <w:sdtEndPr/>
        <w:sdtContent>
          <w:r w:rsidR="00340EDA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</w:t>
          </w:r>
        </w:sdtContent>
      </w:sdt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>;</w:t>
      </w:r>
    </w:p>
    <w:p w:rsidR="00BA69E0" w:rsidRPr="003338D3" w:rsidRDefault="00262501" w:rsidP="00E50A35">
      <w:pPr>
        <w:shd w:val="clear" w:color="auto" w:fill="FFFFFF"/>
        <w:autoSpaceDE w:val="0"/>
        <w:autoSpaceDN w:val="0"/>
        <w:adjustRightInd w:val="0"/>
        <w:spacing w:line="360" w:lineRule="auto"/>
        <w:ind w:left="567" w:right="-1" w:hanging="283"/>
        <w:rPr>
          <w:rFonts w:ascii="Times New Roman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88807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E0" w:rsidRPr="003338D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è evaso dallo stato di </w:t>
      </w:r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custodia  cautelare come appreso in data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74525000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7427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</w:t>
          </w:r>
        </w:sdtContent>
      </w:sdt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>;</w:t>
      </w:r>
    </w:p>
    <w:p w:rsidR="00BA69E0" w:rsidRPr="003338D3" w:rsidRDefault="00262501" w:rsidP="00E50A35">
      <w:pPr>
        <w:shd w:val="clear" w:color="auto" w:fill="FFFFFF"/>
        <w:autoSpaceDE w:val="0"/>
        <w:autoSpaceDN w:val="0"/>
        <w:adjustRightInd w:val="0"/>
        <w:spacing w:line="360" w:lineRule="auto"/>
        <w:ind w:left="567" w:right="-1" w:hanging="283"/>
        <w:rPr>
          <w:rFonts w:ascii="Times New Roman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166781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E0" w:rsidRPr="003338D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>è evaso dalla detenzione, come appreso in data</w:t>
      </w:r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382225818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7427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</w:t>
          </w:r>
        </w:sdtContent>
      </w:sdt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>;</w:t>
      </w:r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</w:p>
    <w:p w:rsidR="00BA69E0" w:rsidRPr="003338D3" w:rsidRDefault="00262501" w:rsidP="00E50A35">
      <w:pPr>
        <w:shd w:val="clear" w:color="auto" w:fill="FFFFFF"/>
        <w:autoSpaceDE w:val="0"/>
        <w:autoSpaceDN w:val="0"/>
        <w:adjustRightInd w:val="0"/>
        <w:spacing w:line="360" w:lineRule="auto"/>
        <w:ind w:left="567" w:right="-1" w:hanging="283"/>
        <w:rPr>
          <w:rFonts w:ascii="Times New Roman" w:hAnsi="Times New Roman"/>
          <w:noProof w:val="0"/>
          <w:sz w:val="22"/>
          <w:szCs w:val="22"/>
          <w:lang w:bidi="ar-SA"/>
        </w:rPr>
      </w:pP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-210918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E0" w:rsidRPr="003338D3">
            <w:rPr>
              <w:rFonts w:ascii="MS Mincho" w:eastAsia="MS Mincho" w:hAnsi="MS Mincho" w:cs="MS Mincho" w:hint="eastAsia"/>
              <w:noProof w:val="0"/>
              <w:sz w:val="22"/>
              <w:szCs w:val="22"/>
              <w:lang w:bidi="ar-SA"/>
            </w:rPr>
            <w:t>☐</w:t>
          </w:r>
        </w:sdtContent>
      </w:sdt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>si è volontariamente</w:t>
      </w:r>
      <w:r w:rsidR="009B7824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sottratto all'esecuzione della misura di sicurezza detentiva, come </w:t>
      </w:r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>appreso in data</w:t>
      </w:r>
      <w:r w:rsidR="00B77427" w:rsidRPr="003338D3">
        <w:rPr>
          <w:rFonts w:ascii="Times New Roman" w:hAnsi="Times New Roman"/>
          <w:noProof w:val="0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noProof w:val="0"/>
            <w:sz w:val="22"/>
            <w:szCs w:val="22"/>
            <w:lang w:bidi="ar-SA"/>
          </w:rPr>
          <w:id w:val="559597417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7427" w:rsidRPr="003338D3">
            <w:rPr>
              <w:rFonts w:ascii="Times New Roman" w:hAnsi="Times New Roman"/>
              <w:noProof w:val="0"/>
              <w:sz w:val="22"/>
              <w:szCs w:val="22"/>
              <w:lang w:bidi="ar-SA"/>
            </w:rPr>
            <w:t>________</w:t>
          </w:r>
        </w:sdtContent>
      </w:sdt>
      <w:r w:rsidR="00BA69E0" w:rsidRPr="003338D3">
        <w:rPr>
          <w:rFonts w:ascii="Times New Roman" w:hAnsi="Times New Roman"/>
          <w:noProof w:val="0"/>
          <w:sz w:val="22"/>
          <w:szCs w:val="22"/>
          <w:lang w:bidi="ar-SA"/>
        </w:rPr>
        <w:t>;</w:t>
      </w:r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noProof w:val="0"/>
          <w:sz w:val="22"/>
          <w:szCs w:val="22"/>
          <w:lang w:bidi="ar-SA"/>
        </w:rPr>
      </w:pPr>
    </w:p>
    <w:p w:rsidR="00BA69E0" w:rsidRPr="003338D3" w:rsidRDefault="00B77427" w:rsidP="00E50A35">
      <w:pPr>
        <w:shd w:val="clear" w:color="auto" w:fill="FFFFFF"/>
        <w:tabs>
          <w:tab w:val="left" w:pos="6521"/>
        </w:tabs>
        <w:autoSpaceDE w:val="0"/>
        <w:autoSpaceDN w:val="0"/>
        <w:adjustRightInd w:val="0"/>
        <w:ind w:left="1276" w:right="-1"/>
        <w:jc w:val="both"/>
        <w:rPr>
          <w:rFonts w:ascii="Times New Roman" w:hAnsi="Times New Roman"/>
          <w:noProof w:val="0"/>
          <w:color w:val="000000"/>
          <w:sz w:val="22"/>
          <w:szCs w:val="22"/>
          <w:lang w:bidi="ar-SA"/>
        </w:rPr>
      </w:pP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>La persona o</w:t>
      </w:r>
      <w:r w:rsidR="00E50A35" w:rsidRPr="003338D3">
        <w:rPr>
          <w:rFonts w:ascii="Times New Roman" w:hAnsi="Times New Roman"/>
          <w:noProof w:val="0"/>
          <w:sz w:val="22"/>
          <w:szCs w:val="22"/>
          <w:lang w:bidi="ar-SA"/>
        </w:rPr>
        <w:t>ffesa</w:t>
      </w:r>
      <w:r w:rsidR="00E50A35" w:rsidRPr="003338D3">
        <w:rPr>
          <w:rFonts w:ascii="Times New Roman" w:hAnsi="Times New Roman"/>
          <w:noProof w:val="0"/>
          <w:sz w:val="22"/>
          <w:szCs w:val="22"/>
          <w:lang w:bidi="ar-SA"/>
        </w:rPr>
        <w:tab/>
      </w:r>
      <w:r w:rsidRPr="003338D3">
        <w:rPr>
          <w:rFonts w:ascii="Times New Roman" w:hAnsi="Times New Roman"/>
          <w:noProof w:val="0"/>
          <w:sz w:val="22"/>
          <w:szCs w:val="22"/>
          <w:lang w:bidi="ar-SA"/>
        </w:rPr>
        <w:t>Il verbalizzante</w:t>
      </w:r>
    </w:p>
    <w:p w:rsidR="00BA69E0" w:rsidRPr="003338D3" w:rsidRDefault="00BA69E0" w:rsidP="00BA69E0">
      <w:pPr>
        <w:shd w:val="clear" w:color="auto" w:fill="FFFFFF"/>
        <w:autoSpaceDE w:val="0"/>
        <w:autoSpaceDN w:val="0"/>
        <w:adjustRightInd w:val="0"/>
        <w:ind w:left="540" w:right="638"/>
        <w:jc w:val="both"/>
        <w:rPr>
          <w:rFonts w:ascii="Times New Roman" w:hAnsi="Times New Roman"/>
          <w:noProof w:val="0"/>
          <w:color w:val="000000"/>
          <w:sz w:val="22"/>
          <w:szCs w:val="22"/>
          <w:lang w:bidi="ar-SA"/>
        </w:rPr>
      </w:pPr>
    </w:p>
    <w:p w:rsidR="00BA69E0" w:rsidRPr="003338D3" w:rsidRDefault="00262501" w:rsidP="00E50A35">
      <w:pPr>
        <w:pStyle w:val="Sottotitolo"/>
        <w:tabs>
          <w:tab w:val="left" w:pos="5387"/>
        </w:tabs>
        <w:jc w:val="left"/>
        <w:rPr>
          <w:b w:val="0"/>
          <w:i w:val="0"/>
          <w:szCs w:val="22"/>
        </w:rPr>
      </w:pPr>
      <w:sdt>
        <w:sdtPr>
          <w:rPr>
            <w:b w:val="0"/>
            <w:i w:val="0"/>
            <w:szCs w:val="22"/>
          </w:rPr>
          <w:id w:val="-415478719"/>
          <w:placeholder>
            <w:docPart w:val="DefaultPlaceholder_1082065158"/>
          </w:placeholder>
          <w:text/>
        </w:sdtPr>
        <w:sdtEndPr/>
        <w:sdtContent>
          <w:r w:rsidR="00B77427" w:rsidRPr="003338D3">
            <w:rPr>
              <w:b w:val="0"/>
              <w:i w:val="0"/>
              <w:szCs w:val="22"/>
            </w:rPr>
            <w:t>__________________________________</w:t>
          </w:r>
        </w:sdtContent>
      </w:sdt>
      <w:r w:rsidR="00B77427" w:rsidRPr="003338D3">
        <w:rPr>
          <w:b w:val="0"/>
          <w:i w:val="0"/>
          <w:szCs w:val="22"/>
        </w:rPr>
        <w:tab/>
      </w:r>
      <w:sdt>
        <w:sdtPr>
          <w:rPr>
            <w:b w:val="0"/>
            <w:i w:val="0"/>
            <w:szCs w:val="22"/>
          </w:rPr>
          <w:id w:val="6794826"/>
          <w:placeholder>
            <w:docPart w:val="DefaultPlaceholder_1082065158"/>
          </w:placeholder>
          <w:text/>
        </w:sdtPr>
        <w:sdtEndPr/>
        <w:sdtContent>
          <w:r w:rsidR="00B77427" w:rsidRPr="003338D3">
            <w:rPr>
              <w:b w:val="0"/>
              <w:i w:val="0"/>
              <w:szCs w:val="22"/>
            </w:rPr>
            <w:t>__________________________________</w:t>
          </w:r>
        </w:sdtContent>
      </w:sdt>
    </w:p>
    <w:sectPr w:rsidR="00BA69E0" w:rsidRPr="003338D3" w:rsidSect="00AE6B78">
      <w:headerReference w:type="default" r:id="rId9"/>
      <w:footerReference w:type="default" r:id="rId10"/>
      <w:footerReference w:type="first" r:id="rId11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01" w:rsidRDefault="00262501" w:rsidP="009C168F">
      <w:r>
        <w:separator/>
      </w:r>
    </w:p>
  </w:endnote>
  <w:endnote w:type="continuationSeparator" w:id="0">
    <w:p w:rsidR="00262501" w:rsidRDefault="00262501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11" w:rsidRPr="00151B11" w:rsidRDefault="00151B11" w:rsidP="00151B11">
    <w:pPr>
      <w:pStyle w:val="Pidipagina"/>
      <w:spacing w:line="192" w:lineRule="exact"/>
      <w:rPr>
        <w:rFonts w:ascii="Arial" w:hAnsi="Arial" w:cs="Arial"/>
        <w:b/>
        <w:sz w:val="14"/>
        <w:szCs w:val="14"/>
      </w:rPr>
    </w:pPr>
    <w:r w:rsidRPr="00151B11">
      <w:rPr>
        <w:rFonts w:ascii="Arial" w:hAnsi="Arial" w:cs="Arial"/>
        <w:b/>
        <w:sz w:val="14"/>
        <w:szCs w:val="14"/>
      </w:rPr>
      <w:t>Corpo di Polizia Locale di Roma Capitale</w:t>
    </w:r>
  </w:p>
  <w:p w:rsidR="00151B11" w:rsidRPr="00151B11" w:rsidRDefault="00151B11" w:rsidP="00151B11">
    <w:pPr>
      <w:pStyle w:val="Pidipagina"/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Indirizzo</w:t>
    </w:r>
  </w:p>
  <w:p w:rsidR="00151B11" w:rsidRPr="0045034D" w:rsidRDefault="00151B11" w:rsidP="00151B11">
    <w:pPr>
      <w:pStyle w:val="Pidipagina"/>
      <w:spacing w:line="192" w:lineRule="exact"/>
      <w:rPr>
        <w:rFonts w:ascii="Times New Roman" w:hAnsi="Times New Roman"/>
      </w:rPr>
    </w:pPr>
    <w:r>
      <w:rPr>
        <w:rFonts w:ascii="Arial" w:hAnsi="Arial" w:cs="Arial"/>
        <w:sz w:val="14"/>
        <w:szCs w:val="14"/>
      </w:rPr>
      <w:t>Telefono/Fax</w:t>
    </w:r>
  </w:p>
  <w:p w:rsidR="00151B11" w:rsidRDefault="00151B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57" w:rsidRPr="009919A6" w:rsidRDefault="00EE6757" w:rsidP="00EE6757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Laurus </w:t>
    </w:r>
  </w:p>
  <w:p w:rsidR="00EE6757" w:rsidRDefault="00EE67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01" w:rsidRDefault="00262501" w:rsidP="009C168F">
      <w:r>
        <w:separator/>
      </w:r>
    </w:p>
  </w:footnote>
  <w:footnote w:type="continuationSeparator" w:id="0">
    <w:p w:rsidR="00262501" w:rsidRDefault="00262501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5F" w:rsidRDefault="00871976" w:rsidP="005466EF">
    <w:pPr>
      <w:pStyle w:val="Intestazione"/>
      <w:spacing w:line="360" w:lineRule="auto"/>
      <w:rPr>
        <w:rFonts w:cs="Arial"/>
        <w:sz w:val="16"/>
        <w:szCs w:val="16"/>
      </w:rPr>
    </w:pPr>
    <w:r>
      <w:rPr>
        <w:rFonts w:cs="Arial"/>
        <w:sz w:val="16"/>
        <w:szCs w:val="16"/>
        <w:lang w:bidi="ar-SA"/>
      </w:rPr>
      <w:drawing>
        <wp:anchor distT="0" distB="0" distL="114300" distR="114300" simplePos="0" relativeHeight="251661312" behindDoc="1" locked="0" layoutInCell="1" allowOverlap="1" wp14:anchorId="24E9A7FC" wp14:editId="32DE2818">
          <wp:simplePos x="0" y="0"/>
          <wp:positionH relativeFrom="column">
            <wp:posOffset>-910590</wp:posOffset>
          </wp:positionH>
          <wp:positionV relativeFrom="paragraph">
            <wp:posOffset>-649605</wp:posOffset>
          </wp:positionV>
          <wp:extent cx="4838700" cy="11906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B26BA"/>
    <w:multiLevelType w:val="hybridMultilevel"/>
    <w:tmpl w:val="C840BF14"/>
    <w:lvl w:ilvl="0" w:tplc="A31CFAA8">
      <w:start w:val="4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>
    <w:nsid w:val="56F4165D"/>
    <w:multiLevelType w:val="hybridMultilevel"/>
    <w:tmpl w:val="0C10FC0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1D"/>
    <w:rsid w:val="00016949"/>
    <w:rsid w:val="000617C7"/>
    <w:rsid w:val="000651D6"/>
    <w:rsid w:val="000717FD"/>
    <w:rsid w:val="00094316"/>
    <w:rsid w:val="000B2614"/>
    <w:rsid w:val="000C38BC"/>
    <w:rsid w:val="00110358"/>
    <w:rsid w:val="00126723"/>
    <w:rsid w:val="00151B11"/>
    <w:rsid w:val="00161B57"/>
    <w:rsid w:val="001A48DF"/>
    <w:rsid w:val="001B50BB"/>
    <w:rsid w:val="001B6DB4"/>
    <w:rsid w:val="001C54F7"/>
    <w:rsid w:val="0023145D"/>
    <w:rsid w:val="00262501"/>
    <w:rsid w:val="00274611"/>
    <w:rsid w:val="002A3E00"/>
    <w:rsid w:val="002C291F"/>
    <w:rsid w:val="002D3026"/>
    <w:rsid w:val="002E1DC8"/>
    <w:rsid w:val="002E586D"/>
    <w:rsid w:val="002F23B2"/>
    <w:rsid w:val="003338D3"/>
    <w:rsid w:val="00340EDA"/>
    <w:rsid w:val="00341501"/>
    <w:rsid w:val="00355FE9"/>
    <w:rsid w:val="00382C93"/>
    <w:rsid w:val="003845AA"/>
    <w:rsid w:val="003A4DC8"/>
    <w:rsid w:val="003B1BAA"/>
    <w:rsid w:val="003B2BAD"/>
    <w:rsid w:val="00454734"/>
    <w:rsid w:val="00461FE4"/>
    <w:rsid w:val="00486F3F"/>
    <w:rsid w:val="00496688"/>
    <w:rsid w:val="004A7792"/>
    <w:rsid w:val="004B0111"/>
    <w:rsid w:val="004B135F"/>
    <w:rsid w:val="004B7706"/>
    <w:rsid w:val="004C5915"/>
    <w:rsid w:val="004D75FE"/>
    <w:rsid w:val="00515342"/>
    <w:rsid w:val="00540960"/>
    <w:rsid w:val="00541621"/>
    <w:rsid w:val="00541BD2"/>
    <w:rsid w:val="005466EF"/>
    <w:rsid w:val="00574CF7"/>
    <w:rsid w:val="005A21FF"/>
    <w:rsid w:val="005A3FE7"/>
    <w:rsid w:val="005E4EB3"/>
    <w:rsid w:val="005E52F9"/>
    <w:rsid w:val="00633A1F"/>
    <w:rsid w:val="00647CE6"/>
    <w:rsid w:val="006639A8"/>
    <w:rsid w:val="006705CE"/>
    <w:rsid w:val="006901F0"/>
    <w:rsid w:val="006B2734"/>
    <w:rsid w:val="006C39E3"/>
    <w:rsid w:val="006D399D"/>
    <w:rsid w:val="006D7F5D"/>
    <w:rsid w:val="007167D6"/>
    <w:rsid w:val="00717902"/>
    <w:rsid w:val="007416A1"/>
    <w:rsid w:val="00793A5F"/>
    <w:rsid w:val="007B471A"/>
    <w:rsid w:val="007F27B1"/>
    <w:rsid w:val="008126A6"/>
    <w:rsid w:val="008322AE"/>
    <w:rsid w:val="00862627"/>
    <w:rsid w:val="00871976"/>
    <w:rsid w:val="0088076E"/>
    <w:rsid w:val="0088310E"/>
    <w:rsid w:val="008F789D"/>
    <w:rsid w:val="009471C7"/>
    <w:rsid w:val="00957B07"/>
    <w:rsid w:val="0098055E"/>
    <w:rsid w:val="009B7824"/>
    <w:rsid w:val="009C168F"/>
    <w:rsid w:val="009C62D0"/>
    <w:rsid w:val="009E306A"/>
    <w:rsid w:val="009E4782"/>
    <w:rsid w:val="00A014B9"/>
    <w:rsid w:val="00A17929"/>
    <w:rsid w:val="00A24570"/>
    <w:rsid w:val="00AA3C26"/>
    <w:rsid w:val="00AE6B78"/>
    <w:rsid w:val="00AF42AD"/>
    <w:rsid w:val="00AF559B"/>
    <w:rsid w:val="00B07DED"/>
    <w:rsid w:val="00B46279"/>
    <w:rsid w:val="00B524F7"/>
    <w:rsid w:val="00B77427"/>
    <w:rsid w:val="00B87179"/>
    <w:rsid w:val="00B930DB"/>
    <w:rsid w:val="00BA69E0"/>
    <w:rsid w:val="00BF3DA2"/>
    <w:rsid w:val="00C04C35"/>
    <w:rsid w:val="00C10FDE"/>
    <w:rsid w:val="00C150A8"/>
    <w:rsid w:val="00C15F09"/>
    <w:rsid w:val="00C30324"/>
    <w:rsid w:val="00C31184"/>
    <w:rsid w:val="00C34D8C"/>
    <w:rsid w:val="00C55C00"/>
    <w:rsid w:val="00C62075"/>
    <w:rsid w:val="00C71682"/>
    <w:rsid w:val="00C8033E"/>
    <w:rsid w:val="00C902EB"/>
    <w:rsid w:val="00C91646"/>
    <w:rsid w:val="00CF6A7E"/>
    <w:rsid w:val="00D003D8"/>
    <w:rsid w:val="00D04EB8"/>
    <w:rsid w:val="00D5158A"/>
    <w:rsid w:val="00D6177D"/>
    <w:rsid w:val="00D82ADF"/>
    <w:rsid w:val="00D97816"/>
    <w:rsid w:val="00DC2671"/>
    <w:rsid w:val="00DC65D5"/>
    <w:rsid w:val="00DD1682"/>
    <w:rsid w:val="00DD2794"/>
    <w:rsid w:val="00DD6F26"/>
    <w:rsid w:val="00E02557"/>
    <w:rsid w:val="00E2261E"/>
    <w:rsid w:val="00E34AA1"/>
    <w:rsid w:val="00E50A35"/>
    <w:rsid w:val="00E84B62"/>
    <w:rsid w:val="00E9692E"/>
    <w:rsid w:val="00EC0EC3"/>
    <w:rsid w:val="00ED49B2"/>
    <w:rsid w:val="00EE1045"/>
    <w:rsid w:val="00EE6757"/>
    <w:rsid w:val="00F12599"/>
    <w:rsid w:val="00F1658B"/>
    <w:rsid w:val="00F23215"/>
    <w:rsid w:val="00F2325C"/>
    <w:rsid w:val="00F25E56"/>
    <w:rsid w:val="00F262EC"/>
    <w:rsid w:val="00F94367"/>
    <w:rsid w:val="00FC7B94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6A1"/>
    <w:pPr>
      <w:spacing w:after="0" w:line="240" w:lineRule="auto"/>
    </w:pPr>
    <w:rPr>
      <w:rFonts w:ascii="Tms Rmn" w:eastAsia="Times New Roman" w:hAnsi="Tms Rmn" w:cs="Times New Roman"/>
      <w:noProof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rFonts w:ascii="Arial" w:eastAsia="Times" w:hAnsi="Arial"/>
      <w:sz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</w:style>
  <w:style w:type="paragraph" w:styleId="Titolo">
    <w:name w:val="Title"/>
    <w:basedOn w:val="Normale"/>
    <w:link w:val="TitoloCarattere"/>
    <w:qFormat/>
    <w:rsid w:val="00EE6757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Helvetica"/>
      <w:i/>
      <w:iCs/>
      <w:noProof w:val="0"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EE6757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6A1"/>
    <w:pPr>
      <w:spacing w:after="0" w:line="240" w:lineRule="auto"/>
    </w:pPr>
    <w:rPr>
      <w:rFonts w:ascii="Tms Rmn" w:eastAsia="Times New Roman" w:hAnsi="Tms Rmn" w:cs="Times New Roman"/>
      <w:noProof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tabs>
        <w:tab w:val="left" w:pos="4820"/>
      </w:tabs>
      <w:spacing w:line="276" w:lineRule="auto"/>
      <w:ind w:left="4820"/>
      <w:jc w:val="both"/>
    </w:pPr>
    <w:rPr>
      <w:rFonts w:ascii="Arial" w:eastAsia="Times" w:hAnsi="Arial"/>
      <w:sz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</w:style>
  <w:style w:type="paragraph" w:styleId="Titolo">
    <w:name w:val="Title"/>
    <w:basedOn w:val="Normale"/>
    <w:link w:val="TitoloCarattere"/>
    <w:qFormat/>
    <w:rsid w:val="00EE6757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 w:cs="Helvetica"/>
      <w:i/>
      <w:iCs/>
      <w:noProof w:val="0"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EE6757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34B96-54F3-492A-B5BF-105E051ED339}"/>
      </w:docPartPr>
      <w:docPartBody>
        <w:p w:rsidR="009831CF" w:rsidRDefault="00AC3837">
          <w:r w:rsidRPr="00DF49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8303B-5F18-4157-90AB-013456B0079B}"/>
      </w:docPartPr>
      <w:docPartBody>
        <w:p w:rsidR="009831CF" w:rsidRDefault="00AC3837">
          <w:r w:rsidRPr="00DF49E4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67007BC096204442A6BA5A7BC8E19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6C8BB-7C0D-45E1-9CBD-1A1A7DC16F3F}"/>
      </w:docPartPr>
      <w:docPartBody>
        <w:p w:rsidR="00682CAF" w:rsidRDefault="00C321A4" w:rsidP="00C321A4">
          <w:pPr>
            <w:pStyle w:val="67007BC096204442A6BA5A7BC8E19D55"/>
          </w:pPr>
          <w:r w:rsidRPr="003B1B4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C8"/>
    <w:rsid w:val="000B0C12"/>
    <w:rsid w:val="00102223"/>
    <w:rsid w:val="00121214"/>
    <w:rsid w:val="001230F8"/>
    <w:rsid w:val="00344F41"/>
    <w:rsid w:val="003C1C41"/>
    <w:rsid w:val="004678C1"/>
    <w:rsid w:val="004731EA"/>
    <w:rsid w:val="004E03C2"/>
    <w:rsid w:val="0053777A"/>
    <w:rsid w:val="005B5B1D"/>
    <w:rsid w:val="006103E4"/>
    <w:rsid w:val="00682CAF"/>
    <w:rsid w:val="006B1C2D"/>
    <w:rsid w:val="00716705"/>
    <w:rsid w:val="00773515"/>
    <w:rsid w:val="007C0E04"/>
    <w:rsid w:val="007F2A1F"/>
    <w:rsid w:val="00952348"/>
    <w:rsid w:val="00977270"/>
    <w:rsid w:val="009831CF"/>
    <w:rsid w:val="00AA40C2"/>
    <w:rsid w:val="00AC3837"/>
    <w:rsid w:val="00BB4FC9"/>
    <w:rsid w:val="00C321A4"/>
    <w:rsid w:val="00CC68A7"/>
    <w:rsid w:val="00CF7CC8"/>
    <w:rsid w:val="00DD0A63"/>
    <w:rsid w:val="00F107E9"/>
    <w:rsid w:val="00FD4B2C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21A4"/>
    <w:rPr>
      <w:color w:val="808080"/>
    </w:rPr>
  </w:style>
  <w:style w:type="paragraph" w:customStyle="1" w:styleId="A98F4868563A409EB7EDDCDE961608EC">
    <w:name w:val="A98F4868563A409EB7EDDCDE961608EC"/>
  </w:style>
  <w:style w:type="paragraph" w:customStyle="1" w:styleId="83979BDFEAC547EEA2DB8DB96408E4DC">
    <w:name w:val="83979BDFEAC547EEA2DB8DB96408E4DC"/>
    <w:rsid w:val="00102223"/>
  </w:style>
  <w:style w:type="paragraph" w:customStyle="1" w:styleId="2D9C1AA1DF034D6ABB2688DA7763C080">
    <w:name w:val="2D9C1AA1DF034D6ABB2688DA7763C080"/>
    <w:rsid w:val="00102223"/>
  </w:style>
  <w:style w:type="paragraph" w:customStyle="1" w:styleId="67007BC096204442A6BA5A7BC8E19D55">
    <w:name w:val="67007BC096204442A6BA5A7BC8E19D55"/>
    <w:rsid w:val="00C321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21A4"/>
    <w:rPr>
      <w:color w:val="808080"/>
    </w:rPr>
  </w:style>
  <w:style w:type="paragraph" w:customStyle="1" w:styleId="A98F4868563A409EB7EDDCDE961608EC">
    <w:name w:val="A98F4868563A409EB7EDDCDE961608EC"/>
  </w:style>
  <w:style w:type="paragraph" w:customStyle="1" w:styleId="83979BDFEAC547EEA2DB8DB96408E4DC">
    <w:name w:val="83979BDFEAC547EEA2DB8DB96408E4DC"/>
    <w:rsid w:val="00102223"/>
  </w:style>
  <w:style w:type="paragraph" w:customStyle="1" w:styleId="2D9C1AA1DF034D6ABB2688DA7763C080">
    <w:name w:val="2D9C1AA1DF034D6ABB2688DA7763C080"/>
    <w:rsid w:val="00102223"/>
  </w:style>
  <w:style w:type="paragraph" w:customStyle="1" w:styleId="67007BC096204442A6BA5A7BC8E19D55">
    <w:name w:val="67007BC096204442A6BA5A7BC8E19D55"/>
    <w:rsid w:val="00C32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BDD3-EAB6-4DAE-95D4-CAD707D5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22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 Capitale</cp:lastModifiedBy>
  <cp:revision>13</cp:revision>
  <dcterms:created xsi:type="dcterms:W3CDTF">2016-07-14T16:53:00Z</dcterms:created>
  <dcterms:modified xsi:type="dcterms:W3CDTF">2019-11-24T22:00:00Z</dcterms:modified>
</cp:coreProperties>
</file>