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43" w:rsidRPr="00BC3F43" w:rsidRDefault="00274611" w:rsidP="00BC3F43">
      <w:pPr>
        <w:pStyle w:val="Titolo"/>
        <w:rPr>
          <w:rFonts w:cs="Times New Roman"/>
          <w:b/>
          <w:bCs/>
          <w:szCs w:val="22"/>
        </w:rPr>
      </w:pPr>
      <w:r>
        <w:rPr>
          <w:rFonts w:ascii="Arial" w:hAnsi="Arial" w:cs="Arial"/>
          <w:i w:val="0"/>
          <w:sz w:val="20"/>
        </w:rPr>
        <w:t xml:space="preserve">      </w:t>
      </w:r>
      <w:r w:rsidR="00BC3F43" w:rsidRPr="00BC3F43">
        <w:rPr>
          <w:rFonts w:cs="Times New Roman"/>
          <w:szCs w:val="22"/>
        </w:rPr>
        <w:t>INTESTAZIONE DELL’UFFICIO O DEL COMANDO</w:t>
      </w:r>
    </w:p>
    <w:p w:rsidR="00BC3F43" w:rsidRPr="00BC3F43" w:rsidRDefault="00BC3F43" w:rsidP="00BC3F43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BC3F43">
        <w:rPr>
          <w:rFonts w:ascii="Times New Roman" w:hAnsi="Times New Roman"/>
          <w:b/>
          <w:bCs/>
          <w:i/>
          <w:iCs/>
          <w:sz w:val="22"/>
          <w:szCs w:val="22"/>
        </w:rPr>
        <w:t>Modello n. 214</w:t>
      </w:r>
    </w:p>
    <w:p w:rsidR="00BC3F43" w:rsidRPr="00BC3F43" w:rsidRDefault="00BC3F43" w:rsidP="00BC3F43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BC3F43">
        <w:rPr>
          <w:rFonts w:ascii="Times New Roman" w:hAnsi="Times New Roman"/>
          <w:i/>
          <w:iCs/>
          <w:sz w:val="22"/>
          <w:szCs w:val="22"/>
        </w:rPr>
        <w:t>UFFICIALI ed AGENTI di P.G.</w:t>
      </w:r>
    </w:p>
    <w:p w:rsidR="00BC3F43" w:rsidRPr="00BC3F43" w:rsidRDefault="00BC3F43" w:rsidP="00BC3F43">
      <w:pPr>
        <w:pStyle w:val="Sottotitolo"/>
        <w:tabs>
          <w:tab w:val="left" w:pos="5865"/>
        </w:tabs>
        <w:rPr>
          <w:b w:val="0"/>
          <w:i w:val="0"/>
          <w:szCs w:val="22"/>
        </w:rPr>
      </w:pPr>
    </w:p>
    <w:p w:rsidR="00BC3F43" w:rsidRPr="00BC3F43" w:rsidRDefault="00BC3F43" w:rsidP="00BC3F43">
      <w:pPr>
        <w:pStyle w:val="Sottotitolo"/>
        <w:tabs>
          <w:tab w:val="left" w:pos="5865"/>
        </w:tabs>
        <w:ind w:firstLine="426"/>
        <w:rPr>
          <w:szCs w:val="22"/>
        </w:rPr>
      </w:pPr>
      <w:r w:rsidRPr="00BC3F43">
        <w:rPr>
          <w:b w:val="0"/>
          <w:i w:val="0"/>
          <w:szCs w:val="22"/>
        </w:rPr>
        <w:t>Prot.</w:t>
      </w:r>
      <w:sdt>
        <w:sdtPr>
          <w:rPr>
            <w:b w:val="0"/>
            <w:i w:val="0"/>
            <w:szCs w:val="22"/>
          </w:rPr>
          <w:id w:val="356314604"/>
          <w:placeholder>
            <w:docPart w:val="7EFBCB6B85974D6D89E322C753123799"/>
          </w:placeholder>
          <w:text/>
        </w:sdtPr>
        <w:sdtEndPr/>
        <w:sdtContent>
          <w:r w:rsidRPr="00BC3F43">
            <w:rPr>
              <w:b w:val="0"/>
              <w:i w:val="0"/>
              <w:szCs w:val="22"/>
            </w:rPr>
            <w:t>______________</w:t>
          </w:r>
        </w:sdtContent>
      </w:sdt>
    </w:p>
    <w:p w:rsidR="00871976" w:rsidRPr="00BC3F43" w:rsidRDefault="00871976" w:rsidP="00BC3F43">
      <w:pPr>
        <w:pStyle w:val="Sottotitolo"/>
        <w:tabs>
          <w:tab w:val="left" w:pos="5865"/>
        </w:tabs>
        <w:rPr>
          <w:szCs w:val="22"/>
        </w:rPr>
      </w:pPr>
    </w:p>
    <w:p w:rsidR="00871976" w:rsidRPr="00BC3F43" w:rsidRDefault="008322AE" w:rsidP="00E84B62">
      <w:pPr>
        <w:pStyle w:val="Sottotitolo"/>
        <w:spacing w:line="240" w:lineRule="auto"/>
        <w:rPr>
          <w:szCs w:val="22"/>
        </w:rPr>
      </w:pPr>
      <w:r w:rsidRPr="00BC3F43">
        <w:rPr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FE482" wp14:editId="294E36EE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105525" cy="5715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B51" w:rsidRPr="00BC3F43" w:rsidRDefault="00A01B51" w:rsidP="00252667">
                            <w:pPr>
                              <w:pStyle w:val="Titolo1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C3F43">
                              <w:rPr>
                                <w:sz w:val="22"/>
                                <w:szCs w:val="22"/>
                              </w:rPr>
                              <w:t>Oggetto:</w:t>
                            </w:r>
                            <w:r w:rsidRPr="00BC3F43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3F4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Comunicazione di notizia di reato a carico di soggetti noti di competenza del Tribunale (art. 347 c.p.p.) </w:t>
                            </w:r>
                            <w:r w:rsidRPr="00BC3F43">
                              <w:rPr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reato di lesioni personali gravi e gravissime </w:t>
                            </w:r>
                            <w:r w:rsidRPr="00BC3F43">
                              <w:rPr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(articol</w:t>
                            </w:r>
                            <w:r w:rsidR="00576DD9">
                              <w:rPr>
                                <w:b w:val="0"/>
                                <w:i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 w:rsidRPr="00BC3F43">
                              <w:rPr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590-bis c.p.)</w:t>
                            </w:r>
                            <w:r w:rsidRPr="00BC3F43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01B51" w:rsidRPr="000717FD" w:rsidRDefault="00A01B51" w:rsidP="00CF6A7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FE48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3.55pt;width:480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" fillcolor="white [3201]" strokeweight=".5pt">
                <v:textbox>
                  <w:txbxContent>
                    <w:p w:rsidR="00A01B51" w:rsidRPr="00BC3F43" w:rsidRDefault="00A01B51" w:rsidP="00252667">
                      <w:pPr>
                        <w:pStyle w:val="Titolo1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C3F43">
                        <w:rPr>
                          <w:sz w:val="22"/>
                          <w:szCs w:val="22"/>
                        </w:rPr>
                        <w:t>Oggetto:</w:t>
                      </w:r>
                      <w:r w:rsidRPr="00BC3F43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BC3F43">
                        <w:rPr>
                          <w:color w:val="auto"/>
                          <w:sz w:val="22"/>
                          <w:szCs w:val="22"/>
                        </w:rPr>
                        <w:t xml:space="preserve">Comunicazione di notizia di reato a carico di soggetti noti di competenza del Tribunale (art. 347 c.p.p.) </w:t>
                      </w:r>
                      <w:r w:rsidRPr="00BC3F43">
                        <w:rPr>
                          <w:i/>
                          <w:color w:val="auto"/>
                          <w:sz w:val="22"/>
                          <w:szCs w:val="22"/>
                        </w:rPr>
                        <w:t xml:space="preserve">reato di lesioni personali gravi e gravissime </w:t>
                      </w:r>
                      <w:r w:rsidRPr="00BC3F43">
                        <w:rPr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(articol</w:t>
                      </w:r>
                      <w:r w:rsidR="00576DD9">
                        <w:rPr>
                          <w:b w:val="0"/>
                          <w:i/>
                          <w:color w:val="FF0000"/>
                          <w:sz w:val="22"/>
                          <w:szCs w:val="22"/>
                        </w:rPr>
                        <w:t>o</w:t>
                      </w:r>
                      <w:r w:rsidRPr="00BC3F43">
                        <w:rPr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590-bis c.p.)</w:t>
                      </w:r>
                      <w:r w:rsidRPr="00BC3F43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:rsidR="00A01B51" w:rsidRPr="000717FD" w:rsidRDefault="00A01B51" w:rsidP="00CF6A7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1976" w:rsidRPr="00BC3F43" w:rsidRDefault="00871976" w:rsidP="00F12599">
      <w:pPr>
        <w:pStyle w:val="Sottotitolo"/>
        <w:spacing w:line="240" w:lineRule="auto"/>
        <w:ind w:left="426"/>
        <w:rPr>
          <w:szCs w:val="22"/>
        </w:rPr>
      </w:pPr>
    </w:p>
    <w:p w:rsidR="00871976" w:rsidRPr="00BC3F43" w:rsidRDefault="00871976" w:rsidP="00F12599">
      <w:pPr>
        <w:pStyle w:val="Sottotitolo"/>
        <w:spacing w:line="240" w:lineRule="auto"/>
        <w:ind w:left="426"/>
        <w:rPr>
          <w:szCs w:val="22"/>
        </w:rPr>
      </w:pPr>
    </w:p>
    <w:p w:rsidR="00871976" w:rsidRPr="00BC3F43" w:rsidRDefault="00871976" w:rsidP="00F12599">
      <w:pPr>
        <w:pStyle w:val="Sottotitolo"/>
        <w:spacing w:line="240" w:lineRule="auto"/>
        <w:ind w:left="426"/>
        <w:rPr>
          <w:szCs w:val="22"/>
        </w:rPr>
      </w:pPr>
    </w:p>
    <w:p w:rsidR="00B524F7" w:rsidRPr="00BC3F43" w:rsidRDefault="00B524F7" w:rsidP="00B524F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2"/>
          <w:szCs w:val="22"/>
        </w:rPr>
      </w:pPr>
    </w:p>
    <w:p w:rsidR="004A155B" w:rsidRPr="00BC3F43" w:rsidRDefault="004A155B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r w:rsidRPr="00BC3F43">
        <w:rPr>
          <w:rFonts w:ascii="Times New Roman" w:eastAsia="Times" w:hAnsi="Times New Roman"/>
          <w:noProof w:val="0"/>
          <w:sz w:val="22"/>
          <w:szCs w:val="22"/>
          <w:lang w:bidi="ar-SA"/>
        </w:rPr>
        <w:t>Vi è in atti:</w:t>
      </w:r>
    </w:p>
    <w:p w:rsidR="004A155B" w:rsidRPr="00BC3F43" w:rsidRDefault="00725D2E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205719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5B" w:rsidRPr="00BC3F4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4A155B" w:rsidRPr="00BC3F43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VERBALE DI ARRESTO</w:t>
      </w:r>
    </w:p>
    <w:p w:rsidR="004A155B" w:rsidRPr="00BC3F43" w:rsidRDefault="00725D2E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-18059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5B" w:rsidRPr="00BC3F4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4A155B" w:rsidRPr="00BC3F43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VERBALE DI FERMO AMMINISTRATIVO</w:t>
      </w:r>
    </w:p>
    <w:p w:rsidR="004A155B" w:rsidRPr="00BC3F43" w:rsidRDefault="00725D2E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8321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5B" w:rsidRPr="00BC3F4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4A155B" w:rsidRPr="00BC3F43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VERBALE DI SEQUESTRO AMMINISTRATIVO </w:t>
      </w:r>
    </w:p>
    <w:p w:rsidR="004A155B" w:rsidRPr="00BC3F43" w:rsidRDefault="00725D2E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140125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5B" w:rsidRPr="00BC3F4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576DD9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VERBALE DI SEQUESTRO </w:t>
      </w:r>
      <w:r w:rsidR="004A155B" w:rsidRPr="00BC3F43">
        <w:rPr>
          <w:rFonts w:ascii="Times New Roman" w:eastAsia="Times" w:hAnsi="Times New Roman"/>
          <w:noProof w:val="0"/>
          <w:sz w:val="22"/>
          <w:szCs w:val="22"/>
          <w:lang w:bidi="ar-SA"/>
        </w:rPr>
        <w:t>PENALE</w:t>
      </w:r>
    </w:p>
    <w:p w:rsidR="004A155B" w:rsidRPr="00BC3F43" w:rsidRDefault="00725D2E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-28180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5B" w:rsidRPr="00BC3F4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4A155B" w:rsidRPr="00BC3F43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RICHIESTA DI SEQUESTRO </w:t>
      </w:r>
    </w:p>
    <w:p w:rsidR="00D35119" w:rsidRPr="00BC3F43" w:rsidRDefault="00725D2E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MS Gothic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-99502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4EB" w:rsidRPr="00BC3F4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4A155B" w:rsidRPr="00BC3F43">
        <w:rPr>
          <w:rFonts w:ascii="Times New Roman" w:eastAsia="MS Gothic" w:hAnsi="Times New Roman"/>
          <w:noProof w:val="0"/>
          <w:sz w:val="22"/>
          <w:szCs w:val="22"/>
          <w:lang w:bidi="ar-SA"/>
        </w:rPr>
        <w:t xml:space="preserve"> VERBALE DI ACCERTAMENTO COATTIVO DELLO STATO DI EBBREZZA O DI ALTERAZIONE DISPOSTO DAL PM CON DECRETO n.</w:t>
      </w: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1685632144"/>
          <w:text/>
        </w:sdtPr>
        <w:sdtEndPr/>
        <w:sdtContent>
          <w:r w:rsidR="00D35119" w:rsidRPr="00BC3F43">
            <w:rPr>
              <w:rFonts w:ascii="Times New Roman" w:eastAsia="MS Gothic" w:hAnsi="Times New Roman"/>
              <w:noProof w:val="0"/>
              <w:sz w:val="22"/>
              <w:szCs w:val="22"/>
              <w:lang w:bidi="ar-SA"/>
            </w:rPr>
            <w:t>____</w:t>
          </w:r>
        </w:sdtContent>
      </w:sdt>
      <w:r w:rsidR="00D35119" w:rsidRPr="00BC3F43">
        <w:rPr>
          <w:rFonts w:ascii="Times New Roman" w:eastAsia="MS Gothic" w:hAnsi="Times New Roman"/>
          <w:noProof w:val="0"/>
          <w:sz w:val="22"/>
          <w:szCs w:val="22"/>
          <w:lang w:bidi="ar-SA"/>
        </w:rPr>
        <w:t xml:space="preserve"> del </w:t>
      </w: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-1873610440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35119" w:rsidRPr="00BC3F43">
            <w:rPr>
              <w:rFonts w:ascii="Times New Roman" w:eastAsia="MS Gothic" w:hAnsi="Times New Roman"/>
              <w:noProof w:val="0"/>
              <w:sz w:val="22"/>
              <w:szCs w:val="22"/>
              <w:lang w:bidi="ar-SA"/>
            </w:rPr>
            <w:t>______________</w:t>
          </w:r>
        </w:sdtContent>
      </w:sdt>
    </w:p>
    <w:p w:rsidR="00D35119" w:rsidRPr="00BC3F43" w:rsidRDefault="00D35119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MS Gothic" w:hAnsi="Times New Roman"/>
          <w:noProof w:val="0"/>
          <w:sz w:val="22"/>
          <w:szCs w:val="22"/>
          <w:lang w:bidi="ar-SA"/>
        </w:rPr>
      </w:pPr>
    </w:p>
    <w:p w:rsidR="004A155B" w:rsidRPr="00BC3F43" w:rsidRDefault="00725D2E" w:rsidP="00415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53" w:hanging="284"/>
        <w:jc w:val="both"/>
        <w:rPr>
          <w:rFonts w:ascii="Times New Roman" w:eastAsia="Times" w:hAnsi="Times New Roman"/>
          <w:b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b/>
            <w:noProof w:val="0"/>
            <w:sz w:val="22"/>
            <w:szCs w:val="22"/>
            <w:lang w:bidi="ar-SA"/>
          </w:rPr>
          <w:id w:val="192028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7FF" w:rsidRPr="00BC3F43">
            <w:rPr>
              <w:rFonts w:ascii="MS Mincho" w:eastAsia="MS Mincho" w:hAnsi="MS Mincho" w:cs="MS Mincho" w:hint="eastAsia"/>
              <w:b/>
              <w:noProof w:val="0"/>
              <w:sz w:val="22"/>
              <w:szCs w:val="22"/>
              <w:lang w:bidi="ar-SA"/>
            </w:rPr>
            <w:t>☐</w:t>
          </w:r>
        </w:sdtContent>
      </w:sdt>
      <w:r w:rsidR="004A155B" w:rsidRPr="00BC3F43">
        <w:rPr>
          <w:rFonts w:ascii="Times New Roman" w:eastAsia="Times" w:hAnsi="Times New Roman"/>
          <w:b/>
          <w:noProof w:val="0"/>
          <w:sz w:val="22"/>
          <w:szCs w:val="22"/>
          <w:lang w:bidi="ar-SA"/>
        </w:rPr>
        <w:t xml:space="preserve"> SONO PRESENTI ATTI SOGGETTI A CONVALIDA</w:t>
      </w:r>
      <w:r w:rsidR="00415C3A" w:rsidRPr="00BC3F43">
        <w:rPr>
          <w:rFonts w:ascii="Times New Roman" w:eastAsia="Times" w:hAnsi="Times New Roman"/>
          <w:b/>
          <w:noProof w:val="0"/>
          <w:sz w:val="22"/>
          <w:szCs w:val="22"/>
          <w:lang w:bidi="ar-SA"/>
        </w:rPr>
        <w:t xml:space="preserve"> </w:t>
      </w:r>
      <w:sdt>
        <w:sdtPr>
          <w:rPr>
            <w:rFonts w:ascii="Times New Roman" w:eastAsia="Times" w:hAnsi="Times New Roman"/>
            <w:b/>
            <w:noProof w:val="0"/>
            <w:sz w:val="22"/>
            <w:szCs w:val="22"/>
            <w:lang w:bidi="ar-SA"/>
          </w:rPr>
          <w:id w:val="-1225521026"/>
          <w:text/>
        </w:sdtPr>
        <w:sdtEndPr/>
        <w:sdtContent>
          <w:r w:rsidR="00F208BF" w:rsidRPr="00BC3F43">
            <w:rPr>
              <w:rFonts w:ascii="Times New Roman" w:eastAsia="Times" w:hAnsi="Times New Roman"/>
              <w:b/>
              <w:noProof w:val="0"/>
              <w:sz w:val="22"/>
              <w:szCs w:val="22"/>
              <w:lang w:bidi="ar-SA"/>
            </w:rPr>
            <w:t>___</w:t>
          </w:r>
          <w:r w:rsidR="004A155B" w:rsidRPr="00BC3F43">
            <w:rPr>
              <w:rFonts w:ascii="Times New Roman" w:eastAsia="Times" w:hAnsi="Times New Roman"/>
              <w:b/>
              <w:noProof w:val="0"/>
              <w:sz w:val="22"/>
              <w:szCs w:val="22"/>
              <w:lang w:bidi="ar-SA"/>
            </w:rPr>
            <w:t>_____________________________________</w:t>
          </w:r>
          <w:r w:rsidR="00F208BF" w:rsidRPr="00BC3F43">
            <w:rPr>
              <w:rFonts w:ascii="Times New Roman" w:eastAsia="Times" w:hAnsi="Times New Roman"/>
              <w:b/>
              <w:noProof w:val="0"/>
              <w:sz w:val="22"/>
              <w:szCs w:val="22"/>
              <w:lang w:bidi="ar-SA"/>
            </w:rPr>
            <w:t>__</w:t>
          </w:r>
          <w:r w:rsidR="004A155B" w:rsidRPr="00BC3F43">
            <w:rPr>
              <w:rFonts w:ascii="Times New Roman" w:eastAsia="Times" w:hAnsi="Times New Roman"/>
              <w:b/>
              <w:noProof w:val="0"/>
              <w:sz w:val="22"/>
              <w:szCs w:val="22"/>
              <w:lang w:bidi="ar-SA"/>
            </w:rPr>
            <w:t>__</w:t>
          </w:r>
        </w:sdtContent>
      </w:sdt>
    </w:p>
    <w:p w:rsidR="004A155B" w:rsidRPr="00BC3F43" w:rsidRDefault="00725D2E" w:rsidP="00415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53" w:hanging="284"/>
        <w:jc w:val="both"/>
        <w:rPr>
          <w:rFonts w:ascii="Times New Roman" w:eastAsia="Times" w:hAnsi="Times New Roman"/>
          <w:b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b/>
            <w:noProof w:val="0"/>
            <w:sz w:val="22"/>
            <w:szCs w:val="22"/>
            <w:lang w:bidi="ar-SA"/>
          </w:rPr>
          <w:id w:val="7186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7FF" w:rsidRPr="00BC3F43">
            <w:rPr>
              <w:rFonts w:ascii="MS Mincho" w:eastAsia="MS Mincho" w:hAnsi="MS Mincho" w:cs="MS Mincho" w:hint="eastAsia"/>
              <w:b/>
              <w:noProof w:val="0"/>
              <w:sz w:val="22"/>
              <w:szCs w:val="22"/>
              <w:lang w:bidi="ar-SA"/>
            </w:rPr>
            <w:t>☐</w:t>
          </w:r>
        </w:sdtContent>
      </w:sdt>
      <w:r w:rsidR="004A155B" w:rsidRPr="00BC3F43">
        <w:rPr>
          <w:rFonts w:ascii="Times New Roman" w:eastAsia="Times" w:hAnsi="Times New Roman"/>
          <w:b/>
          <w:noProof w:val="0"/>
          <w:sz w:val="22"/>
          <w:szCs w:val="22"/>
          <w:lang w:bidi="ar-SA"/>
        </w:rPr>
        <w:t xml:space="preserve"> NON SONO PRESENTI ATTI SOGGETTI A CONVALIDA</w:t>
      </w:r>
    </w:p>
    <w:p w:rsidR="004A155B" w:rsidRPr="00BC3F43" w:rsidRDefault="004A155B" w:rsidP="004A155B">
      <w:pPr>
        <w:tabs>
          <w:tab w:val="left" w:leader="underscore" w:pos="2268"/>
          <w:tab w:val="left" w:leader="underscore" w:pos="3402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4A155B" w:rsidRPr="00BC3F43" w:rsidRDefault="004A155B" w:rsidP="004A155B">
      <w:pPr>
        <w:tabs>
          <w:tab w:val="left" w:leader="underscore" w:pos="2268"/>
          <w:tab w:val="left" w:leader="underscore" w:pos="3402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4A155B" w:rsidRPr="00BC3F43" w:rsidRDefault="00725D2E" w:rsidP="00E634EB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62490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F15" w:rsidRPr="00BC3F4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A155B" w:rsidRPr="00BC3F43">
        <w:rPr>
          <w:rFonts w:ascii="Times New Roman" w:hAnsi="Times New Roman"/>
          <w:sz w:val="22"/>
          <w:szCs w:val="22"/>
        </w:rPr>
        <w:t xml:space="preserve"> </w:t>
      </w:r>
      <w:r w:rsidR="004A155B" w:rsidRPr="00BC3F43">
        <w:rPr>
          <w:rFonts w:ascii="Times New Roman" w:hAnsi="Times New Roman"/>
          <w:b/>
          <w:sz w:val="22"/>
          <w:szCs w:val="22"/>
        </w:rPr>
        <w:t xml:space="preserve">AL SIG. PROCURATORE DELLA REPUBBLICA c/o IL TRIBUNALE DI </w:t>
      </w:r>
      <w:sdt>
        <w:sdtPr>
          <w:rPr>
            <w:rFonts w:ascii="Times New Roman" w:hAnsi="Times New Roman"/>
            <w:b/>
            <w:sz w:val="22"/>
            <w:szCs w:val="22"/>
          </w:rPr>
          <w:id w:val="-1737927326"/>
          <w:text/>
        </w:sdtPr>
        <w:sdtEndPr/>
        <w:sdtContent>
          <w:r w:rsidR="00E634EB" w:rsidRPr="00BC3F43">
            <w:rPr>
              <w:rFonts w:ascii="Times New Roman" w:hAnsi="Times New Roman"/>
              <w:b/>
              <w:sz w:val="22"/>
              <w:szCs w:val="22"/>
            </w:rPr>
            <w:t>_________________</w:t>
          </w:r>
        </w:sdtContent>
      </w:sdt>
    </w:p>
    <w:p w:rsidR="00E634EB" w:rsidRPr="00BC3F43" w:rsidRDefault="00725D2E" w:rsidP="00E634EB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79302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4EB" w:rsidRPr="00BC3F4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A155B" w:rsidRPr="00BC3F43">
        <w:rPr>
          <w:rFonts w:ascii="Times New Roman" w:hAnsi="Times New Roman"/>
          <w:sz w:val="22"/>
          <w:szCs w:val="22"/>
        </w:rPr>
        <w:t xml:space="preserve"> </w:t>
      </w:r>
      <w:r w:rsidR="004A155B" w:rsidRPr="00BC3F43">
        <w:rPr>
          <w:rFonts w:ascii="Times New Roman" w:hAnsi="Times New Roman"/>
          <w:b/>
          <w:sz w:val="22"/>
          <w:szCs w:val="22"/>
        </w:rPr>
        <w:t xml:space="preserve">AL SIG. PROCURATORE DELLA REPUBBLICA C/O IL TRIBUNALE PER I MINORENNI </w:t>
      </w:r>
    </w:p>
    <w:p w:rsidR="004A155B" w:rsidRPr="00BC3F43" w:rsidRDefault="004A155B" w:rsidP="00E634EB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3F43">
        <w:rPr>
          <w:rFonts w:ascii="Times New Roman" w:hAnsi="Times New Roman"/>
          <w:b/>
          <w:sz w:val="22"/>
          <w:szCs w:val="22"/>
        </w:rPr>
        <w:t xml:space="preserve">DI </w:t>
      </w:r>
      <w:sdt>
        <w:sdtPr>
          <w:rPr>
            <w:rFonts w:ascii="Times New Roman" w:hAnsi="Times New Roman"/>
            <w:b/>
            <w:sz w:val="22"/>
            <w:szCs w:val="22"/>
          </w:rPr>
          <w:id w:val="-201318272"/>
          <w:text/>
        </w:sdtPr>
        <w:sdtEndPr/>
        <w:sdtContent>
          <w:r w:rsidR="00E634EB" w:rsidRPr="00BC3F43">
            <w:rPr>
              <w:rFonts w:ascii="Times New Roman" w:hAnsi="Times New Roman"/>
              <w:b/>
              <w:sz w:val="22"/>
              <w:szCs w:val="22"/>
            </w:rPr>
            <w:t>___________________</w:t>
          </w:r>
        </w:sdtContent>
      </w:sdt>
    </w:p>
    <w:p w:rsidR="004A155B" w:rsidRPr="00BC3F43" w:rsidRDefault="004A155B" w:rsidP="00E634EB">
      <w:pPr>
        <w:tabs>
          <w:tab w:val="left" w:leader="underscore" w:pos="737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4A155B" w:rsidRPr="00BC3F43" w:rsidRDefault="004A155B" w:rsidP="00E634EB">
      <w:pPr>
        <w:tabs>
          <w:tab w:val="left" w:leader="underscore" w:pos="737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C3F43">
        <w:rPr>
          <w:rFonts w:ascii="Times New Roman" w:hAnsi="Times New Roman"/>
          <w:sz w:val="22"/>
          <w:szCs w:val="22"/>
        </w:rPr>
        <w:t xml:space="preserve">Si comunica che a seguito di intervento per la rilevazione di incidente stradale alle ore </w:t>
      </w:r>
      <w:sdt>
        <w:sdtPr>
          <w:rPr>
            <w:rFonts w:ascii="Times New Roman" w:hAnsi="Times New Roman"/>
            <w:sz w:val="22"/>
            <w:szCs w:val="22"/>
          </w:rPr>
          <w:id w:val="1561137546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del giorno </w:t>
      </w:r>
      <w:sdt>
        <w:sdtPr>
          <w:rPr>
            <w:rFonts w:ascii="Times New Roman" w:hAnsi="Times New Roman"/>
            <w:sz w:val="22"/>
            <w:szCs w:val="22"/>
          </w:rPr>
          <w:id w:val="-43846164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</w:t>
          </w:r>
          <w:r w:rsidR="00E634EB" w:rsidRPr="00BC3F43">
            <w:rPr>
              <w:rFonts w:ascii="Times New Roman" w:hAnsi="Times New Roman"/>
              <w:sz w:val="22"/>
              <w:szCs w:val="22"/>
            </w:rPr>
            <w:t>__</w:t>
          </w:r>
          <w:r w:rsidRPr="00BC3F43">
            <w:rPr>
              <w:rFonts w:ascii="Times New Roman" w:hAnsi="Times New Roman"/>
              <w:sz w:val="22"/>
              <w:szCs w:val="22"/>
            </w:rPr>
            <w:t>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da parte di </w:t>
      </w:r>
      <w:sdt>
        <w:sdtPr>
          <w:rPr>
            <w:rFonts w:ascii="Times New Roman" w:hAnsi="Times New Roman"/>
            <w:sz w:val="22"/>
            <w:szCs w:val="22"/>
          </w:rPr>
          <w:id w:val="-1215194534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______________________________________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appartenenti al</w:t>
      </w:r>
      <w:r w:rsidR="00E634EB" w:rsidRPr="00BC3F43">
        <w:rPr>
          <w:rFonts w:ascii="Times New Roman" w:hAnsi="Times New Roman"/>
          <w:sz w:val="22"/>
          <w:szCs w:val="22"/>
        </w:rPr>
        <w:t>l</w:t>
      </w:r>
      <w:r w:rsidRPr="00BC3F43">
        <w:rPr>
          <w:rFonts w:ascii="Times New Roman" w:hAnsi="Times New Roman"/>
          <w:sz w:val="22"/>
          <w:szCs w:val="22"/>
        </w:rPr>
        <w:t>a U.O. in intestazione, è stata acquisita la notizia di reato appresso specificata ed al riguardo, si riferiscono i seguenti dati:</w:t>
      </w:r>
    </w:p>
    <w:p w:rsidR="004A155B" w:rsidRPr="00BC3F43" w:rsidRDefault="004A155B" w:rsidP="00E634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B524F7" w:rsidRPr="00BC3F43" w:rsidRDefault="00B524F7" w:rsidP="00E634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noProof w:val="0"/>
          <w:sz w:val="22"/>
          <w:szCs w:val="22"/>
        </w:rPr>
      </w:pPr>
    </w:p>
    <w:p w:rsidR="00B524F7" w:rsidRPr="00BC3F43" w:rsidRDefault="00B524F7" w:rsidP="00E634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noProof w:val="0"/>
          <w:sz w:val="22"/>
          <w:szCs w:val="22"/>
        </w:rPr>
      </w:pPr>
    </w:p>
    <w:p w:rsidR="004A155B" w:rsidRPr="00BC3F43" w:rsidRDefault="004A155B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C3F43">
        <w:rPr>
          <w:rFonts w:ascii="Times New Roman" w:hAnsi="Times New Roman"/>
          <w:sz w:val="22"/>
          <w:szCs w:val="22"/>
        </w:rPr>
        <w:t xml:space="preserve">(A) </w:t>
      </w:r>
      <w:r w:rsidRPr="00BC3F43">
        <w:rPr>
          <w:rFonts w:ascii="Times New Roman" w:hAnsi="Times New Roman"/>
          <w:b/>
          <w:sz w:val="22"/>
          <w:szCs w:val="22"/>
        </w:rPr>
        <w:t>PERSONE NEI CUI CONFRONTI VENGONO SVOLTE LE INDAGINI</w:t>
      </w:r>
    </w:p>
    <w:p w:rsidR="004A155B" w:rsidRPr="00BC3F43" w:rsidRDefault="004A155B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C3F43">
        <w:rPr>
          <w:rFonts w:ascii="Times New Roman" w:hAnsi="Times New Roman"/>
          <w:b/>
          <w:sz w:val="22"/>
          <w:szCs w:val="22"/>
        </w:rPr>
        <w:t>1)</w:t>
      </w:r>
      <w:r w:rsidRPr="00BC3F43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1136637819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________________________________________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sz w:val="22"/>
            <w:szCs w:val="22"/>
          </w:rPr>
          <w:id w:val="657188866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_________________________</w:t>
          </w:r>
          <w:r w:rsidR="00E634EB" w:rsidRPr="00BC3F43">
            <w:rPr>
              <w:rFonts w:ascii="Times New Roman" w:hAnsi="Times New Roman"/>
              <w:sz w:val="22"/>
              <w:szCs w:val="22"/>
            </w:rPr>
            <w:t>___</w:t>
          </w:r>
          <w:r w:rsidRPr="00BC3F43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il </w:t>
      </w:r>
      <w:sdt>
        <w:sdtPr>
          <w:rPr>
            <w:rFonts w:ascii="Times New Roman" w:hAnsi="Times New Roman"/>
            <w:sz w:val="22"/>
            <w:szCs w:val="22"/>
          </w:rPr>
          <w:id w:val="-256291304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 residente a </w:t>
      </w:r>
      <w:sdt>
        <w:sdtPr>
          <w:rPr>
            <w:rFonts w:ascii="Times New Roman" w:hAnsi="Times New Roman"/>
            <w:sz w:val="22"/>
            <w:szCs w:val="22"/>
          </w:rPr>
          <w:id w:val="-1841312631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, via </w:t>
      </w:r>
      <w:sdt>
        <w:sdtPr>
          <w:rPr>
            <w:rFonts w:ascii="Times New Roman" w:hAnsi="Times New Roman"/>
            <w:sz w:val="22"/>
            <w:szCs w:val="22"/>
          </w:rPr>
          <w:id w:val="364638105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</w:t>
          </w:r>
          <w:r w:rsidR="00E634EB" w:rsidRPr="00BC3F43">
            <w:rPr>
              <w:rFonts w:ascii="Times New Roman" w:hAnsi="Times New Roman"/>
              <w:sz w:val="22"/>
              <w:szCs w:val="22"/>
            </w:rPr>
            <w:t>_________</w:t>
          </w:r>
          <w:r w:rsidRPr="00BC3F43">
            <w:rPr>
              <w:rFonts w:ascii="Times New Roman" w:hAnsi="Times New Roman"/>
              <w:sz w:val="22"/>
              <w:szCs w:val="22"/>
            </w:rPr>
            <w:t>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n.</w:t>
      </w:r>
      <w:sdt>
        <w:sdtPr>
          <w:rPr>
            <w:rFonts w:ascii="Times New Roman" w:hAnsi="Times New Roman"/>
            <w:sz w:val="22"/>
            <w:szCs w:val="22"/>
          </w:rPr>
          <w:id w:val="281004660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BC3F43">
        <w:rPr>
          <w:rFonts w:ascii="Times New Roman" w:hAnsi="Times New Roman"/>
          <w:i/>
          <w:sz w:val="22"/>
          <w:szCs w:val="22"/>
        </w:rPr>
        <w:t xml:space="preserve">, </w:t>
      </w:r>
      <w:r w:rsidRPr="00BC3F43">
        <w:rPr>
          <w:rFonts w:ascii="Times New Roman" w:hAnsi="Times New Roman"/>
          <w:sz w:val="22"/>
          <w:szCs w:val="22"/>
        </w:rPr>
        <w:t>conducente veicolo n.</w:t>
      </w:r>
      <w:sdt>
        <w:sdtPr>
          <w:rPr>
            <w:rFonts w:ascii="Times New Roman" w:hAnsi="Times New Roman"/>
            <w:sz w:val="22"/>
            <w:szCs w:val="22"/>
          </w:rPr>
          <w:id w:val="520512628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targato </w:t>
      </w:r>
      <w:sdt>
        <w:sdtPr>
          <w:rPr>
            <w:rFonts w:ascii="Times New Roman" w:hAnsi="Times New Roman"/>
            <w:sz w:val="22"/>
            <w:szCs w:val="22"/>
          </w:rPr>
          <w:id w:val="1368876811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di cui all’allegato verbale di accertamenti urgenti</w:t>
      </w:r>
    </w:p>
    <w:p w:rsidR="004A155B" w:rsidRPr="00BC3F43" w:rsidRDefault="004A155B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underscore" w:pos="949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C3F43">
        <w:rPr>
          <w:rFonts w:ascii="Times New Roman" w:hAnsi="Times New Roman"/>
          <w:b/>
          <w:sz w:val="22"/>
          <w:szCs w:val="22"/>
        </w:rPr>
        <w:lastRenderedPageBreak/>
        <w:t>2)</w:t>
      </w:r>
      <w:r w:rsidRPr="00BC3F43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1258900861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________________________________________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sz w:val="22"/>
            <w:szCs w:val="22"/>
          </w:rPr>
          <w:id w:val="-1273858937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</w:t>
          </w:r>
          <w:r w:rsidR="00E634EB" w:rsidRPr="00BC3F43">
            <w:rPr>
              <w:rFonts w:ascii="Times New Roman" w:hAnsi="Times New Roman"/>
              <w:sz w:val="22"/>
              <w:szCs w:val="22"/>
            </w:rPr>
            <w:t>___</w:t>
          </w:r>
          <w:r w:rsidRPr="00BC3F43">
            <w:rPr>
              <w:rFonts w:ascii="Times New Roman" w:hAnsi="Times New Roman"/>
              <w:sz w:val="22"/>
              <w:szCs w:val="22"/>
            </w:rPr>
            <w:t>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il </w:t>
      </w:r>
      <w:sdt>
        <w:sdtPr>
          <w:rPr>
            <w:rFonts w:ascii="Times New Roman" w:hAnsi="Times New Roman"/>
            <w:sz w:val="22"/>
            <w:szCs w:val="22"/>
          </w:rPr>
          <w:id w:val="-1136636853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residente a </w:t>
      </w:r>
      <w:sdt>
        <w:sdtPr>
          <w:rPr>
            <w:rFonts w:ascii="Times New Roman" w:hAnsi="Times New Roman"/>
            <w:sz w:val="22"/>
            <w:szCs w:val="22"/>
          </w:rPr>
          <w:id w:val="1058516207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, via </w:t>
      </w:r>
      <w:sdt>
        <w:sdtPr>
          <w:rPr>
            <w:rFonts w:ascii="Times New Roman" w:hAnsi="Times New Roman"/>
            <w:sz w:val="22"/>
            <w:szCs w:val="22"/>
          </w:rPr>
          <w:id w:val="-1226528404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</w:t>
          </w:r>
          <w:r w:rsidR="00E634EB" w:rsidRPr="00BC3F43">
            <w:rPr>
              <w:rFonts w:ascii="Times New Roman" w:hAnsi="Times New Roman"/>
              <w:sz w:val="22"/>
              <w:szCs w:val="22"/>
            </w:rPr>
            <w:t>________</w:t>
          </w:r>
          <w:r w:rsidRPr="00BC3F43">
            <w:rPr>
              <w:rFonts w:ascii="Times New Roman" w:hAnsi="Times New Roman"/>
              <w:sz w:val="22"/>
              <w:szCs w:val="22"/>
            </w:rPr>
            <w:t>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n.</w:t>
      </w:r>
      <w:sdt>
        <w:sdtPr>
          <w:rPr>
            <w:rFonts w:ascii="Times New Roman" w:hAnsi="Times New Roman"/>
            <w:sz w:val="22"/>
            <w:szCs w:val="22"/>
          </w:rPr>
          <w:id w:val="160431203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>, conducente veicolo n.</w:t>
      </w:r>
      <w:sdt>
        <w:sdtPr>
          <w:rPr>
            <w:rFonts w:ascii="Times New Roman" w:hAnsi="Times New Roman"/>
            <w:sz w:val="22"/>
            <w:szCs w:val="22"/>
          </w:rPr>
          <w:id w:val="-539355418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targato </w:t>
      </w:r>
      <w:sdt>
        <w:sdtPr>
          <w:rPr>
            <w:rFonts w:ascii="Times New Roman" w:hAnsi="Times New Roman"/>
            <w:sz w:val="22"/>
            <w:szCs w:val="22"/>
          </w:rPr>
          <w:id w:val="-1039041405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di cui all’allegato verbale di accertamenti urgenti</w:t>
      </w:r>
    </w:p>
    <w:p w:rsidR="004A155B" w:rsidRPr="00BC3F43" w:rsidRDefault="004A155B" w:rsidP="00E6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C3F43">
        <w:rPr>
          <w:rFonts w:ascii="Times New Roman" w:hAnsi="Times New Roman"/>
          <w:b/>
          <w:sz w:val="22"/>
          <w:szCs w:val="22"/>
        </w:rPr>
        <w:t>3)</w:t>
      </w:r>
      <w:r w:rsidRPr="00BC3F43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1363857613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________________________________________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sz w:val="22"/>
            <w:szCs w:val="22"/>
          </w:rPr>
          <w:id w:val="-1245188618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________________</w:t>
          </w:r>
          <w:r w:rsidR="00E634EB" w:rsidRPr="00BC3F43">
            <w:rPr>
              <w:rFonts w:ascii="Times New Roman" w:hAnsi="Times New Roman"/>
              <w:sz w:val="22"/>
              <w:szCs w:val="22"/>
            </w:rPr>
            <w:t>___</w:t>
          </w:r>
          <w:r w:rsidRPr="00BC3F43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il </w:t>
      </w:r>
      <w:sdt>
        <w:sdtPr>
          <w:rPr>
            <w:rFonts w:ascii="Times New Roman" w:hAnsi="Times New Roman"/>
            <w:sz w:val="22"/>
            <w:szCs w:val="22"/>
          </w:rPr>
          <w:id w:val="1913891569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 residente a </w:t>
      </w:r>
      <w:sdt>
        <w:sdtPr>
          <w:rPr>
            <w:rFonts w:ascii="Times New Roman" w:hAnsi="Times New Roman"/>
            <w:sz w:val="22"/>
            <w:szCs w:val="22"/>
          </w:rPr>
          <w:id w:val="986899465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, via </w:t>
      </w:r>
      <w:sdt>
        <w:sdtPr>
          <w:rPr>
            <w:rFonts w:ascii="Times New Roman" w:hAnsi="Times New Roman"/>
            <w:sz w:val="22"/>
            <w:szCs w:val="22"/>
          </w:rPr>
          <w:id w:val="-1645353701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</w:t>
          </w:r>
          <w:r w:rsidR="00E634EB" w:rsidRPr="00BC3F43">
            <w:rPr>
              <w:rFonts w:ascii="Times New Roman" w:hAnsi="Times New Roman"/>
              <w:sz w:val="22"/>
              <w:szCs w:val="22"/>
            </w:rPr>
            <w:t>_</w:t>
          </w:r>
          <w:r w:rsidRPr="00BC3F43">
            <w:rPr>
              <w:rFonts w:ascii="Times New Roman" w:hAnsi="Times New Roman"/>
              <w:sz w:val="22"/>
              <w:szCs w:val="22"/>
            </w:rPr>
            <w:t>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n.</w:t>
      </w:r>
      <w:sdt>
        <w:sdtPr>
          <w:rPr>
            <w:rFonts w:ascii="Times New Roman" w:hAnsi="Times New Roman"/>
            <w:sz w:val="22"/>
            <w:szCs w:val="22"/>
          </w:rPr>
          <w:id w:val="-1542354174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>, conducente veicolo n.</w:t>
      </w:r>
      <w:sdt>
        <w:sdtPr>
          <w:rPr>
            <w:rFonts w:ascii="Times New Roman" w:hAnsi="Times New Roman"/>
            <w:sz w:val="22"/>
            <w:szCs w:val="22"/>
          </w:rPr>
          <w:id w:val="789707482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targato </w:t>
      </w:r>
      <w:sdt>
        <w:sdtPr>
          <w:rPr>
            <w:rFonts w:ascii="Times New Roman" w:hAnsi="Times New Roman"/>
            <w:sz w:val="22"/>
            <w:szCs w:val="22"/>
          </w:rPr>
          <w:id w:val="-621840884"/>
          <w:text/>
        </w:sdtPr>
        <w:sdtEndPr/>
        <w:sdtContent>
          <w:r w:rsidRPr="00BC3F43">
            <w:rPr>
              <w:rFonts w:ascii="Times New Roman" w:hAnsi="Times New Roman"/>
              <w:sz w:val="22"/>
              <w:szCs w:val="22"/>
            </w:rPr>
            <w:t>_______________</w:t>
          </w:r>
        </w:sdtContent>
      </w:sdt>
      <w:r w:rsidRPr="00BC3F43">
        <w:rPr>
          <w:rFonts w:ascii="Times New Roman" w:hAnsi="Times New Roman"/>
          <w:sz w:val="22"/>
          <w:szCs w:val="22"/>
        </w:rPr>
        <w:t xml:space="preserve"> di cui all’allegato verbale di accertamenti urgenti</w:t>
      </w:r>
    </w:p>
    <w:p w:rsidR="00B524F7" w:rsidRPr="00BC3F43" w:rsidRDefault="00B524F7" w:rsidP="00E634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noProof w:val="0"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A155B" w:rsidRPr="00BC3F43" w:rsidTr="004A155B">
        <w:trPr>
          <w:trHeight w:val="1568"/>
        </w:trPr>
        <w:tc>
          <w:tcPr>
            <w:tcW w:w="9747" w:type="dxa"/>
          </w:tcPr>
          <w:p w:rsidR="004A155B" w:rsidRPr="00BC3F43" w:rsidRDefault="004A155B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B) </w:t>
            </w:r>
            <w:r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REATI IPOTIZZATI (titolo dei reati e norme violate)</w:t>
            </w: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>:</w:t>
            </w:r>
          </w:p>
          <w:p w:rsidR="004A155B" w:rsidRPr="00BC3F43" w:rsidRDefault="00725D2E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21305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55B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942EB" w:rsidRPr="00BC3F43">
              <w:rPr>
                <w:rFonts w:ascii="Times New Roman" w:eastAsia="MS Gothic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articolo 590-bis, comma 1, c.p.</w:t>
            </w:r>
          </w:p>
          <w:p w:rsidR="004A155B" w:rsidRPr="00BC3F43" w:rsidRDefault="00C669D1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Lesioni stradali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36634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 o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87697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gravissime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non aggravat</w:t>
            </w: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>e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 </w:t>
            </w:r>
          </w:p>
          <w:p w:rsidR="004A155B" w:rsidRPr="00BC3F43" w:rsidRDefault="00725D2E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29356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9D1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942EB" w:rsidRPr="00BC3F43">
              <w:rPr>
                <w:rFonts w:ascii="Times New Roman" w:eastAsia="MS Gothic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articolo 590-bis, comma 2, c.p.</w:t>
            </w:r>
          </w:p>
          <w:p w:rsidR="004A155B" w:rsidRPr="00BC3F43" w:rsidRDefault="00C669D1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Lesioni stradali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9594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 o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5777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gravissime aggravate commesse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da conducente in stato di ebbrezza alcolica grave (articolo 186, comma 2, lettera c) codice della strada) e/o di alterazione psico-fisica conseguente all’assunzione di sostanze stupefacenti o psicotrope (articolo 187 codice della strada) </w:t>
            </w:r>
          </w:p>
          <w:p w:rsidR="004A155B" w:rsidRPr="00BC3F43" w:rsidRDefault="00725D2E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-59577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55B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942EB" w:rsidRPr="00BC3F43">
              <w:rPr>
                <w:rFonts w:ascii="Times New Roman" w:eastAsia="MS Gothic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articolo 590-bis, comma 3, c.p.</w:t>
            </w:r>
          </w:p>
          <w:p w:rsidR="004A155B" w:rsidRPr="00BC3F43" w:rsidRDefault="00C669D1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Lesioni stradali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3079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 o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-56272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gravissime aggravate commesse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in stato di ebbrezza alcolica media (articolo 186, comma 2, lettera b) codice della strada) da conducente di cui:</w:t>
            </w:r>
          </w:p>
          <w:p w:rsidR="004A155B" w:rsidRPr="00BC3F43" w:rsidRDefault="00725D2E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709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noProof w:val="0"/>
                  <w:sz w:val="22"/>
                  <w:szCs w:val="22"/>
                </w:rPr>
                <w:id w:val="-7833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all’articolo 186-bis comma 2 lettera b) codice della strada </w:t>
            </w:r>
            <w:sdt>
              <w:sdtPr>
                <w:rPr>
                  <w:rFonts w:ascii="Times New Roman" w:hAnsi="Times New Roman"/>
                  <w:noProof w:val="0"/>
                  <w:sz w:val="22"/>
                  <w:szCs w:val="22"/>
                </w:rPr>
                <w:id w:val="1466233660"/>
                <w:text/>
              </w:sdtPr>
              <w:sdtEndPr/>
              <w:sdtContent>
                <w:r w:rsidR="004A155B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_________________</w:t>
                </w:r>
                <w:r w:rsidR="00803CBC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</w:t>
                </w:r>
              </w:sdtContent>
            </w:sdt>
          </w:p>
          <w:p w:rsidR="004A155B" w:rsidRPr="00BC3F43" w:rsidRDefault="00725D2E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709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464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all’articolo 186-bis comma 2 lettera c) codice della strada </w:t>
            </w:r>
            <w:sdt>
              <w:sdtPr>
                <w:rPr>
                  <w:rFonts w:ascii="Times New Roman" w:hAnsi="Times New Roman"/>
                  <w:noProof w:val="0"/>
                  <w:sz w:val="22"/>
                  <w:szCs w:val="22"/>
                </w:rPr>
                <w:id w:val="1523119622"/>
                <w:text/>
              </w:sdtPr>
              <w:sdtEndPr/>
              <w:sdtContent>
                <w:r w:rsidR="004A155B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_______________</w:t>
                </w:r>
                <w:r w:rsidR="00803CBC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</w:t>
                </w:r>
                <w:r w:rsidR="004A155B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</w:t>
                </w:r>
              </w:sdtContent>
            </w:sdt>
          </w:p>
          <w:p w:rsidR="004A155B" w:rsidRPr="00BC3F43" w:rsidRDefault="00725D2E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709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7513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all’articolo 186-bis comma 2 lettera d) codice della strada </w:t>
            </w:r>
            <w:sdt>
              <w:sdtPr>
                <w:rPr>
                  <w:rFonts w:ascii="Times New Roman" w:hAnsi="Times New Roman"/>
                  <w:noProof w:val="0"/>
                  <w:sz w:val="22"/>
                  <w:szCs w:val="22"/>
                </w:rPr>
                <w:id w:val="2120257039"/>
                <w:text/>
              </w:sdtPr>
              <w:sdtEndPr/>
              <w:sdtContent>
                <w:r w:rsidR="004A155B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______________</w:t>
                </w:r>
                <w:r w:rsidR="00803CBC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</w:t>
                </w:r>
                <w:r w:rsidR="00FB5E89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</w:t>
                </w:r>
              </w:sdtContent>
            </w:sdt>
          </w:p>
          <w:p w:rsidR="00576DD9" w:rsidRDefault="00725D2E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8734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55B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articolo 590-bis, comma 4, c.p.</w:t>
            </w:r>
          </w:p>
          <w:p w:rsidR="004A155B" w:rsidRPr="00BC3F43" w:rsidRDefault="00C669D1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Lesioni stradali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-86690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 o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28831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gravissime aggravate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commess</w:t>
            </w: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>e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da conducente in stato di ebbrezza alcolica media (articolo 186, comma 2, lettera b) codice della strada) </w:t>
            </w:r>
          </w:p>
          <w:p w:rsidR="00576DD9" w:rsidRDefault="00725D2E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7468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articolo 590-bis, comma 5, c.p.</w:t>
            </w:r>
          </w:p>
          <w:p w:rsidR="004A155B" w:rsidRPr="00BC3F43" w:rsidRDefault="00C669D1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Lesioni stradali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-2078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 o </w:t>
            </w: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21111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gravissime aggravate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commess</w:t>
            </w:r>
            <w:r w:rsidRPr="00BC3F43">
              <w:rPr>
                <w:rFonts w:ascii="Times New Roman" w:hAnsi="Times New Roman"/>
                <w:noProof w:val="0"/>
                <w:sz w:val="22"/>
                <w:szCs w:val="22"/>
              </w:rPr>
              <w:t>e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con violazione della seguente norma di comportamento del codice della strada:</w:t>
            </w:r>
          </w:p>
          <w:p w:rsidR="004A155B" w:rsidRPr="00BC3F43" w:rsidRDefault="00725D2E" w:rsidP="004A250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993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6137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0A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articolo 142,comma </w:t>
            </w:r>
            <w:sdt>
              <w:sdtPr>
                <w:rPr>
                  <w:rFonts w:ascii="Times New Roman" w:hAnsi="Times New Roman"/>
                  <w:noProof w:val="0"/>
                  <w:sz w:val="22"/>
                  <w:szCs w:val="22"/>
                </w:rPr>
                <w:id w:val="1752084054"/>
                <w:text/>
              </w:sdtPr>
              <w:sdtEndPr/>
              <w:sdtContent>
                <w:r w:rsidR="004A155B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_______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per aver circolato in un centro urbano alla velocità di</w:t>
            </w:r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noProof w:val="0"/>
                  <w:sz w:val="22"/>
                  <w:szCs w:val="22"/>
                </w:rPr>
                <w:id w:val="-446619114"/>
                <w:text/>
              </w:sdtPr>
              <w:sdtEndPr/>
              <w:sdtContent>
                <w:r w:rsidR="004A155B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</w:t>
                </w:r>
              </w:sdtContent>
            </w:sdt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pari o superiore di quella consentita e comunque non inferiore a 70 km/h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(comma 5, n. 1)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; </w:t>
            </w:r>
          </w:p>
          <w:p w:rsidR="00803CBC" w:rsidRPr="00BC3F43" w:rsidRDefault="00725D2E" w:rsidP="004A250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993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524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articolo 142, comma </w:t>
            </w:r>
            <w:sdt>
              <w:sdtPr>
                <w:rPr>
                  <w:rFonts w:ascii="Times New Roman" w:hAnsi="Times New Roman"/>
                  <w:noProof w:val="0"/>
                  <w:sz w:val="22"/>
                  <w:szCs w:val="22"/>
                </w:rPr>
                <w:id w:val="719330829"/>
                <w:text/>
              </w:sdtPr>
              <w:sdtEndPr/>
              <w:sdtContent>
                <w:r w:rsidR="004A155B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_______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per aver circolato su strada ext</w:t>
            </w:r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raurbana ad una velocità 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di</w:t>
            </w:r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noProof w:val="0"/>
                  <w:sz w:val="22"/>
                  <w:szCs w:val="22"/>
                </w:rPr>
                <w:id w:val="210316367"/>
                <w:text/>
              </w:sdtPr>
              <w:sdtEndPr/>
              <w:sdtContent>
                <w:r w:rsidR="004A155B" w:rsidRPr="00BC3F43">
                  <w:rPr>
                    <w:rFonts w:ascii="Times New Roman" w:hAnsi="Times New Roman"/>
                    <w:noProof w:val="0"/>
                    <w:sz w:val="22"/>
                    <w:szCs w:val="22"/>
                  </w:rPr>
                  <w:t>___________</w:t>
                </w:r>
              </w:sdtContent>
            </w:sdt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superiore di almeno 50 km/h rispetto a quella massima consentita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(comma 5, n. 1)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;</w:t>
            </w:r>
          </w:p>
          <w:p w:rsidR="00803CBC" w:rsidRPr="00BC3F43" w:rsidRDefault="00725D2E" w:rsidP="004A250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993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9152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articolo 146, comma 3, per aver attraversato una intersezione con il semaforo di</w:t>
            </w:r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sposto al rosso </w:t>
            </w:r>
            <w:r w:rsidR="00803CBC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(comma 5, n. 2)</w:t>
            </w:r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; </w:t>
            </w:r>
          </w:p>
          <w:p w:rsidR="004A155B" w:rsidRPr="00BC3F43" w:rsidRDefault="00725D2E" w:rsidP="004A250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993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-4275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articolo 143, comma 11, per aver circolato contromano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(comma 5, n. 2)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;</w:t>
            </w:r>
          </w:p>
          <w:p w:rsidR="00803CBC" w:rsidRPr="00BC3F43" w:rsidRDefault="00725D2E" w:rsidP="004A250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993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-71751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articolo 154, comma 6, per aver eseguito una manovra di inversione del senso di marcia in prossimità o corrispondenza di intersezione, curva o dosso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(comma 5, n. 3)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; </w:t>
            </w:r>
          </w:p>
          <w:p w:rsidR="00803CBC" w:rsidRPr="00BC3F43" w:rsidRDefault="00725D2E" w:rsidP="004A250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993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202744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articolo 148, comma 13, per aver eseguito una manovra di sorpasso in corrispondenza di un attraversa</w:t>
            </w:r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mento pedonale </w:t>
            </w:r>
            <w:r w:rsidR="00803CBC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(comma 5, n. 3)</w:t>
            </w:r>
            <w:r w:rsidR="00803CBC" w:rsidRPr="00BC3F43">
              <w:rPr>
                <w:rFonts w:ascii="Times New Roman" w:hAnsi="Times New Roman"/>
                <w:noProof w:val="0"/>
                <w:sz w:val="22"/>
                <w:szCs w:val="22"/>
              </w:rPr>
              <w:t>;</w:t>
            </w:r>
          </w:p>
          <w:p w:rsidR="004A155B" w:rsidRPr="00BC3F43" w:rsidRDefault="00725D2E" w:rsidP="004A250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993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95914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BC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art. 40, comma 8 e 146, comma 2 codice della strada per aver eseguito una manovra di sorpasso in corrispondenza di una linea continua </w:t>
            </w:r>
            <w:r w:rsidR="004A155B"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(comma 5, n. 3)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;  </w:t>
            </w:r>
          </w:p>
          <w:p w:rsidR="004A155B" w:rsidRPr="00BC3F43" w:rsidRDefault="004A155B" w:rsidP="00E634EB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BC3F43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Altre ipotesi di reato </w:t>
            </w:r>
          </w:p>
          <w:p w:rsidR="004A155B" w:rsidRPr="00BC3F43" w:rsidRDefault="00725D2E" w:rsidP="00651EED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284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7911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EED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articolo 186, comma 2, lettera b) codice della strada (guida in stato di ebbrezza alcolica media)</w:t>
            </w:r>
          </w:p>
          <w:p w:rsidR="004A155B" w:rsidRPr="00BC3F43" w:rsidRDefault="00725D2E" w:rsidP="00651EED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284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34744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2EB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articolo 186, comma 2, lettera c) codice della strada (guida in stato di ebbrezza alcolica grave)</w:t>
            </w:r>
          </w:p>
          <w:p w:rsidR="004A155B" w:rsidRPr="00BC3F43" w:rsidRDefault="00725D2E" w:rsidP="00651EED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284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60043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2EB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articolo 187, comma 1, codice della strada (guida in stato di alterazione da sostanze stupefacenti o psicotrope)</w:t>
            </w:r>
          </w:p>
          <w:p w:rsidR="004A155B" w:rsidRPr="00BC3F43" w:rsidRDefault="00725D2E" w:rsidP="00651EED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284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7631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2EB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articolo 186, comma 7, codice della strada (rifiuto di sottoporsi ad accertamento per lo stato di ebbrezza)</w:t>
            </w:r>
          </w:p>
          <w:p w:rsidR="004A155B" w:rsidRPr="00BC3F43" w:rsidRDefault="00725D2E" w:rsidP="00651EED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284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6349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2EB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>articolo 187, comma 8, codice della strada (rifiuto di sottopor</w:t>
            </w:r>
            <w:r w:rsidR="00576DD9">
              <w:rPr>
                <w:rFonts w:ascii="Times New Roman" w:hAnsi="Times New Roman"/>
                <w:noProof w:val="0"/>
                <w:sz w:val="22"/>
                <w:szCs w:val="22"/>
              </w:rPr>
              <w:t>si ad accertamento per lo stato</w:t>
            </w:r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di alterazione da sostanze stupefacenti o psicotrope). </w:t>
            </w:r>
          </w:p>
          <w:p w:rsidR="004A155B" w:rsidRPr="00BC3F43" w:rsidRDefault="00725D2E" w:rsidP="00651EED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284" w:hanging="284"/>
              <w:jc w:val="both"/>
              <w:rPr>
                <w:rFonts w:ascii="Times New Roman" w:hAnsi="Times New Roman"/>
                <w:noProof w:val="0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noProof w:val="0"/>
                  <w:sz w:val="22"/>
                  <w:szCs w:val="22"/>
                </w:rPr>
                <w:id w:val="14069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2EB" w:rsidRPr="00BC3F43">
                  <w:rPr>
                    <w:rFonts w:ascii="MS Mincho" w:eastAsia="MS Mincho" w:hAnsi="MS Mincho" w:cs="MS Mincho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4A155B" w:rsidRPr="00BC3F4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articolo 189, comma 6 e 7, codice della strada: inottemperanza all’obbligo di fermarsi e di prestare assistenza  </w:t>
            </w:r>
          </w:p>
        </w:tc>
      </w:tr>
    </w:tbl>
    <w:p w:rsidR="00D82ADF" w:rsidRPr="00BC3F43" w:rsidRDefault="00D82ADF" w:rsidP="00E634EB">
      <w:pPr>
        <w:pStyle w:val="Sottotitolo"/>
        <w:rPr>
          <w:b w:val="0"/>
          <w:bCs w:val="0"/>
          <w:i w:val="0"/>
          <w:iCs w:val="0"/>
          <w:noProof w:val="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2EB" w:rsidRPr="00BC3F43" w:rsidTr="004942EB">
        <w:tc>
          <w:tcPr>
            <w:tcW w:w="9778" w:type="dxa"/>
          </w:tcPr>
          <w:p w:rsidR="004942EB" w:rsidRPr="00BC3F43" w:rsidRDefault="004942EB" w:rsidP="00E634EB">
            <w:pPr>
              <w:pStyle w:val="Sottotitolo"/>
              <w:spacing w:before="20"/>
              <w:rPr>
                <w:i w:val="0"/>
                <w:szCs w:val="22"/>
              </w:rPr>
            </w:pPr>
            <w:r w:rsidRPr="00BC3F43">
              <w:rPr>
                <w:i w:val="0"/>
                <w:szCs w:val="22"/>
              </w:rPr>
              <w:t xml:space="preserve">(C) PERSONE OFFESE </w:t>
            </w:r>
          </w:p>
          <w:p w:rsidR="004942EB" w:rsidRPr="00BC3F43" w:rsidRDefault="004942EB" w:rsidP="00E634E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>Si dà atto che l’incidente stradale ha cagionato:</w:t>
            </w:r>
          </w:p>
          <w:p w:rsidR="00C04272" w:rsidRPr="00BC3F43" w:rsidRDefault="00725D2E" w:rsidP="004A250A">
            <w:pPr>
              <w:pStyle w:val="Sottotitolo"/>
              <w:spacing w:before="20"/>
              <w:ind w:left="426" w:hanging="426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4693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E89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C04272" w:rsidRPr="00BC3F43">
              <w:rPr>
                <w:rFonts w:eastAsia="MS Gothic"/>
                <w:b w:val="0"/>
                <w:i w:val="0"/>
                <w:szCs w:val="22"/>
              </w:rPr>
              <w:t xml:space="preserve"> </w:t>
            </w:r>
            <w:r w:rsidR="00C04272" w:rsidRPr="00BC3F43">
              <w:rPr>
                <w:b w:val="0"/>
                <w:i w:val="0"/>
                <w:szCs w:val="22"/>
              </w:rPr>
              <w:t xml:space="preserve">lesioni personali a </w:t>
            </w:r>
            <w:sdt>
              <w:sdtPr>
                <w:rPr>
                  <w:b w:val="0"/>
                  <w:i w:val="0"/>
                  <w:szCs w:val="22"/>
                </w:rPr>
                <w:id w:val="471639950"/>
                <w:text/>
              </w:sdtPr>
              <w:sdtEndPr/>
              <w:sdtContent>
                <w:r w:rsidR="00C04272" w:rsidRPr="00BC3F43">
                  <w:rPr>
                    <w:b w:val="0"/>
                    <w:i w:val="0"/>
                    <w:szCs w:val="22"/>
                  </w:rPr>
                  <w:t>___________________________</w:t>
                </w:r>
              </w:sdtContent>
            </w:sdt>
            <w:r w:rsidR="00C04272" w:rsidRPr="00BC3F43">
              <w:rPr>
                <w:b w:val="0"/>
                <w:i w:val="0"/>
                <w:szCs w:val="22"/>
              </w:rPr>
              <w:t xml:space="preserve"> nato a </w:t>
            </w:r>
            <w:sdt>
              <w:sdtPr>
                <w:rPr>
                  <w:b w:val="0"/>
                  <w:i w:val="0"/>
                  <w:szCs w:val="22"/>
                </w:rPr>
                <w:id w:val="1155036786"/>
                <w:text/>
              </w:sdtPr>
              <w:sdtEndPr/>
              <w:sdtContent>
                <w:r w:rsidR="00C04272" w:rsidRPr="00BC3F43">
                  <w:rPr>
                    <w:b w:val="0"/>
                    <w:i w:val="0"/>
                    <w:szCs w:val="22"/>
                  </w:rPr>
                  <w:t>____________</w:t>
                </w:r>
              </w:sdtContent>
            </w:sdt>
            <w:r w:rsidR="00C04272" w:rsidRPr="00BC3F43">
              <w:rPr>
                <w:b w:val="0"/>
                <w:i w:val="0"/>
                <w:szCs w:val="22"/>
              </w:rPr>
              <w:t xml:space="preserve"> il </w:t>
            </w:r>
            <w:sdt>
              <w:sdtPr>
                <w:rPr>
                  <w:b w:val="0"/>
                  <w:i w:val="0"/>
                  <w:szCs w:val="22"/>
                </w:rPr>
                <w:id w:val="1460693559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C04272" w:rsidRPr="00BC3F43">
                  <w:rPr>
                    <w:b w:val="0"/>
                    <w:i w:val="0"/>
                    <w:szCs w:val="22"/>
                  </w:rPr>
                  <w:t>_____________</w:t>
                </w:r>
              </w:sdtContent>
            </w:sdt>
            <w:r w:rsidR="00C04272" w:rsidRPr="00BC3F43">
              <w:rPr>
                <w:b w:val="0"/>
                <w:i w:val="0"/>
                <w:szCs w:val="22"/>
              </w:rPr>
              <w:t xml:space="preserve"> residente a </w:t>
            </w:r>
            <w:sdt>
              <w:sdtPr>
                <w:rPr>
                  <w:b w:val="0"/>
                  <w:i w:val="0"/>
                  <w:szCs w:val="22"/>
                </w:rPr>
                <w:id w:val="678154035"/>
                <w:text/>
              </w:sdtPr>
              <w:sdtEndPr/>
              <w:sdtContent>
                <w:r w:rsidR="00C04272" w:rsidRPr="00BC3F43">
                  <w:rPr>
                    <w:b w:val="0"/>
                    <w:i w:val="0"/>
                    <w:szCs w:val="22"/>
                  </w:rPr>
                  <w:t>___________________________</w:t>
                </w:r>
              </w:sdtContent>
            </w:sdt>
            <w:r w:rsidR="00C04272" w:rsidRPr="00BC3F43">
              <w:rPr>
                <w:b w:val="0"/>
                <w:i w:val="0"/>
                <w:szCs w:val="22"/>
              </w:rPr>
              <w:t xml:space="preserve"> via </w:t>
            </w:r>
            <w:sdt>
              <w:sdtPr>
                <w:rPr>
                  <w:b w:val="0"/>
                  <w:i w:val="0"/>
                  <w:szCs w:val="22"/>
                </w:rPr>
                <w:id w:val="1309749366"/>
                <w:text/>
              </w:sdtPr>
              <w:sdtEndPr/>
              <w:sdtContent>
                <w:r w:rsidR="00C04272" w:rsidRPr="00BC3F43">
                  <w:rPr>
                    <w:b w:val="0"/>
                    <w:i w:val="0"/>
                    <w:szCs w:val="22"/>
                  </w:rPr>
                  <w:t>_________________________________</w:t>
                </w:r>
              </w:sdtContent>
            </w:sdt>
            <w:r w:rsidR="00C04272" w:rsidRPr="00BC3F43">
              <w:rPr>
                <w:b w:val="0"/>
                <w:i w:val="0"/>
                <w:szCs w:val="22"/>
              </w:rPr>
              <w:t xml:space="preserve"> n.</w:t>
            </w:r>
            <w:sdt>
              <w:sdtPr>
                <w:rPr>
                  <w:b w:val="0"/>
                  <w:i w:val="0"/>
                  <w:szCs w:val="22"/>
                </w:rPr>
                <w:id w:val="1823851160"/>
                <w:text/>
              </w:sdtPr>
              <w:sdtEndPr/>
              <w:sdtContent>
                <w:r w:rsidR="00C04272" w:rsidRPr="00BC3F43">
                  <w:rPr>
                    <w:b w:val="0"/>
                    <w:i w:val="0"/>
                    <w:szCs w:val="22"/>
                  </w:rPr>
                  <w:t>_________</w:t>
                </w:r>
              </w:sdtContent>
            </w:sdt>
            <w:r w:rsidR="00C04272" w:rsidRPr="00BC3F43">
              <w:rPr>
                <w:b w:val="0"/>
                <w:i w:val="0"/>
                <w:szCs w:val="22"/>
              </w:rPr>
              <w:t xml:space="preserve"> prognosi giorni </w:t>
            </w:r>
            <w:sdt>
              <w:sdtPr>
                <w:rPr>
                  <w:b w:val="0"/>
                  <w:i w:val="0"/>
                  <w:szCs w:val="22"/>
                </w:rPr>
                <w:id w:val="-1546985033"/>
                <w:text/>
              </w:sdtPr>
              <w:sdtEndPr/>
              <w:sdtContent>
                <w:r w:rsidR="00C04272" w:rsidRPr="00BC3F43">
                  <w:rPr>
                    <w:b w:val="0"/>
                    <w:i w:val="0"/>
                    <w:szCs w:val="22"/>
                  </w:rPr>
                  <w:t>_________________</w:t>
                </w:r>
              </w:sdtContent>
            </w:sdt>
          </w:p>
          <w:p w:rsidR="004942EB" w:rsidRPr="00BC3F43" w:rsidRDefault="00725D2E" w:rsidP="004A250A">
            <w:pPr>
              <w:pStyle w:val="Sottotitolo"/>
              <w:spacing w:before="20"/>
              <w:ind w:left="426" w:hanging="426"/>
              <w:rPr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45367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E89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651EED" w:rsidRPr="00BC3F43">
              <w:rPr>
                <w:rFonts w:eastAsia="MS Gothic"/>
                <w:b w:val="0"/>
                <w:i w:val="0"/>
                <w:szCs w:val="22"/>
              </w:rPr>
              <w:t xml:space="preserve"> </w:t>
            </w:r>
            <w:r w:rsidR="00651EED" w:rsidRPr="00BC3F43">
              <w:rPr>
                <w:b w:val="0"/>
                <w:i w:val="0"/>
                <w:szCs w:val="22"/>
              </w:rPr>
              <w:t xml:space="preserve">lesioni personali a </w:t>
            </w:r>
            <w:sdt>
              <w:sdtPr>
                <w:rPr>
                  <w:b w:val="0"/>
                  <w:i w:val="0"/>
                  <w:szCs w:val="22"/>
                </w:rPr>
                <w:id w:val="394323733"/>
                <w:text/>
              </w:sdtPr>
              <w:sdtEndPr/>
              <w:sdtContent>
                <w:r w:rsidR="00651EED" w:rsidRPr="00BC3F43">
                  <w:rPr>
                    <w:b w:val="0"/>
                    <w:i w:val="0"/>
                    <w:szCs w:val="22"/>
                  </w:rPr>
                  <w:t>___________________________</w:t>
                </w:r>
              </w:sdtContent>
            </w:sdt>
            <w:r w:rsidR="00651EED" w:rsidRPr="00BC3F43">
              <w:rPr>
                <w:b w:val="0"/>
                <w:i w:val="0"/>
                <w:szCs w:val="22"/>
              </w:rPr>
              <w:t xml:space="preserve"> nato a </w:t>
            </w:r>
            <w:sdt>
              <w:sdtPr>
                <w:rPr>
                  <w:b w:val="0"/>
                  <w:i w:val="0"/>
                  <w:szCs w:val="22"/>
                </w:rPr>
                <w:id w:val="-1886557804"/>
                <w:text/>
              </w:sdtPr>
              <w:sdtEndPr/>
              <w:sdtContent>
                <w:r w:rsidR="00651EED" w:rsidRPr="00BC3F43">
                  <w:rPr>
                    <w:b w:val="0"/>
                    <w:i w:val="0"/>
                    <w:szCs w:val="22"/>
                  </w:rPr>
                  <w:t>____________</w:t>
                </w:r>
              </w:sdtContent>
            </w:sdt>
            <w:r w:rsidR="00651EED" w:rsidRPr="00BC3F43">
              <w:rPr>
                <w:b w:val="0"/>
                <w:i w:val="0"/>
                <w:szCs w:val="22"/>
              </w:rPr>
              <w:t xml:space="preserve"> il </w:t>
            </w:r>
            <w:sdt>
              <w:sdtPr>
                <w:rPr>
                  <w:b w:val="0"/>
                  <w:i w:val="0"/>
                  <w:szCs w:val="22"/>
                </w:rPr>
                <w:id w:val="-1635239567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51EED" w:rsidRPr="00BC3F43">
                  <w:rPr>
                    <w:b w:val="0"/>
                    <w:i w:val="0"/>
                    <w:szCs w:val="22"/>
                  </w:rPr>
                  <w:t>_____________</w:t>
                </w:r>
              </w:sdtContent>
            </w:sdt>
            <w:r w:rsidR="00651EED" w:rsidRPr="00BC3F43">
              <w:rPr>
                <w:b w:val="0"/>
                <w:i w:val="0"/>
                <w:szCs w:val="22"/>
              </w:rPr>
              <w:t xml:space="preserve"> residente a </w:t>
            </w:r>
            <w:sdt>
              <w:sdtPr>
                <w:rPr>
                  <w:b w:val="0"/>
                  <w:i w:val="0"/>
                  <w:szCs w:val="22"/>
                </w:rPr>
                <w:id w:val="-371619557"/>
                <w:text/>
              </w:sdtPr>
              <w:sdtEndPr/>
              <w:sdtContent>
                <w:r w:rsidR="00651EED" w:rsidRPr="00BC3F43">
                  <w:rPr>
                    <w:b w:val="0"/>
                    <w:i w:val="0"/>
                    <w:szCs w:val="22"/>
                  </w:rPr>
                  <w:t>___________________________</w:t>
                </w:r>
              </w:sdtContent>
            </w:sdt>
            <w:r w:rsidR="00651EED" w:rsidRPr="00BC3F43">
              <w:rPr>
                <w:b w:val="0"/>
                <w:i w:val="0"/>
                <w:szCs w:val="22"/>
              </w:rPr>
              <w:t xml:space="preserve"> via </w:t>
            </w:r>
            <w:sdt>
              <w:sdtPr>
                <w:rPr>
                  <w:b w:val="0"/>
                  <w:i w:val="0"/>
                  <w:szCs w:val="22"/>
                </w:rPr>
                <w:id w:val="807210313"/>
                <w:text/>
              </w:sdtPr>
              <w:sdtEndPr/>
              <w:sdtContent>
                <w:r w:rsidR="00651EED" w:rsidRPr="00BC3F43">
                  <w:rPr>
                    <w:b w:val="0"/>
                    <w:i w:val="0"/>
                    <w:szCs w:val="22"/>
                  </w:rPr>
                  <w:t>_________________________________</w:t>
                </w:r>
              </w:sdtContent>
            </w:sdt>
            <w:r w:rsidR="00651EED" w:rsidRPr="00BC3F43">
              <w:rPr>
                <w:b w:val="0"/>
                <w:i w:val="0"/>
                <w:szCs w:val="22"/>
              </w:rPr>
              <w:t xml:space="preserve"> n.</w:t>
            </w:r>
            <w:sdt>
              <w:sdtPr>
                <w:rPr>
                  <w:b w:val="0"/>
                  <w:i w:val="0"/>
                  <w:szCs w:val="22"/>
                </w:rPr>
                <w:id w:val="-48996776"/>
                <w:text/>
              </w:sdtPr>
              <w:sdtEndPr/>
              <w:sdtContent>
                <w:r w:rsidR="00651EED" w:rsidRPr="00BC3F43">
                  <w:rPr>
                    <w:b w:val="0"/>
                    <w:i w:val="0"/>
                    <w:szCs w:val="22"/>
                  </w:rPr>
                  <w:t>_________</w:t>
                </w:r>
              </w:sdtContent>
            </w:sdt>
            <w:r w:rsidR="00651EED" w:rsidRPr="00BC3F43">
              <w:rPr>
                <w:b w:val="0"/>
                <w:i w:val="0"/>
                <w:szCs w:val="22"/>
              </w:rPr>
              <w:t xml:space="preserve"> prognosi giorni </w:t>
            </w:r>
            <w:sdt>
              <w:sdtPr>
                <w:rPr>
                  <w:b w:val="0"/>
                  <w:i w:val="0"/>
                  <w:szCs w:val="22"/>
                </w:rPr>
                <w:id w:val="-1226437435"/>
                <w:text/>
              </w:sdtPr>
              <w:sdtEndPr/>
              <w:sdtContent>
                <w:r w:rsidR="00651EED" w:rsidRPr="00BC3F43">
                  <w:rPr>
                    <w:b w:val="0"/>
                    <w:i w:val="0"/>
                    <w:szCs w:val="22"/>
                  </w:rPr>
                  <w:t>__</w:t>
                </w:r>
                <w:r w:rsidR="004A250A" w:rsidRPr="00BC3F43">
                  <w:rPr>
                    <w:b w:val="0"/>
                    <w:i w:val="0"/>
                    <w:szCs w:val="22"/>
                  </w:rPr>
                  <w:t>_____________</w:t>
                </w:r>
                <w:r w:rsidR="00651EED" w:rsidRPr="00BC3F43">
                  <w:rPr>
                    <w:b w:val="0"/>
                    <w:i w:val="0"/>
                    <w:szCs w:val="22"/>
                  </w:rPr>
                  <w:t>__</w:t>
                </w:r>
              </w:sdtContent>
            </w:sdt>
          </w:p>
        </w:tc>
      </w:tr>
    </w:tbl>
    <w:p w:rsidR="00F12599" w:rsidRPr="00BC3F43" w:rsidRDefault="00F12599" w:rsidP="00E634EB">
      <w:pPr>
        <w:pStyle w:val="Sottotitolo"/>
        <w:spacing w:line="240" w:lineRule="auto"/>
        <w:rPr>
          <w:b w:val="0"/>
          <w:i w:val="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3BF2" w:rsidRPr="00BC3F43" w:rsidTr="00D83BF2">
        <w:tc>
          <w:tcPr>
            <w:tcW w:w="9778" w:type="dxa"/>
          </w:tcPr>
          <w:p w:rsidR="00D83BF2" w:rsidRPr="00BC3F43" w:rsidRDefault="00172774" w:rsidP="00576DD9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(D) </w:t>
            </w:r>
            <w:r w:rsidRPr="00BC3F43">
              <w:rPr>
                <w:i w:val="0"/>
                <w:szCs w:val="22"/>
              </w:rPr>
              <w:t>PERSONE IN GRADO DI RIFERIRE SUI FATTI</w:t>
            </w:r>
            <w:r w:rsidR="00651EED" w:rsidRPr="00BC3F43">
              <w:rPr>
                <w:b w:val="0"/>
                <w:i w:val="0"/>
                <w:szCs w:val="22"/>
              </w:rPr>
              <w:t xml:space="preserve"> </w:t>
            </w:r>
            <w:r w:rsidRPr="00BC3F43">
              <w:rPr>
                <w:b w:val="0"/>
                <w:i w:val="0"/>
                <w:szCs w:val="22"/>
              </w:rPr>
              <w:t>(compres</w:t>
            </w:r>
            <w:r w:rsidR="00576DD9">
              <w:rPr>
                <w:b w:val="0"/>
                <w:i w:val="0"/>
                <w:color w:val="FF0000"/>
                <w:szCs w:val="22"/>
              </w:rPr>
              <w:t>i</w:t>
            </w:r>
            <w:r w:rsidRPr="00BC3F43">
              <w:rPr>
                <w:b w:val="0"/>
                <w:i w:val="0"/>
                <w:szCs w:val="22"/>
              </w:rPr>
              <w:t xml:space="preserve"> gli ufficiali e gli agenti di P.G. operanti): </w:t>
            </w:r>
            <w:sdt>
              <w:sdtPr>
                <w:rPr>
                  <w:b w:val="0"/>
                  <w:i w:val="0"/>
                  <w:szCs w:val="22"/>
                </w:rPr>
                <w:id w:val="-867765579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_______________________________________</w:t>
                </w:r>
                <w:r w:rsidR="00A01B51" w:rsidRPr="00BC3F43">
                  <w:rPr>
                    <w:b w:val="0"/>
                    <w:i w:val="0"/>
                    <w:szCs w:val="22"/>
                  </w:rPr>
                  <w:t>_______________________________</w:t>
                </w:r>
              </w:sdtContent>
            </w:sdt>
          </w:p>
        </w:tc>
      </w:tr>
    </w:tbl>
    <w:p w:rsidR="004942EB" w:rsidRPr="00BC3F43" w:rsidRDefault="004942EB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172774" w:rsidRPr="00BC3F43" w:rsidRDefault="00172774" w:rsidP="00E634E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(E) </w:t>
            </w:r>
            <w:r w:rsidRPr="00BC3F43">
              <w:rPr>
                <w:i w:val="0"/>
                <w:szCs w:val="22"/>
              </w:rPr>
              <w:t xml:space="preserve">FONTE DELLA NOTIZIA DI REATO </w:t>
            </w:r>
            <w:r w:rsidRPr="00BC3F43">
              <w:rPr>
                <w:b w:val="0"/>
                <w:i w:val="0"/>
                <w:szCs w:val="22"/>
              </w:rPr>
              <w:t xml:space="preserve"> indagine di istituto (articolo 11 codice della strada) conseguente a</w:t>
            </w:r>
            <w:r w:rsidR="00576DD9" w:rsidRPr="00576DD9">
              <w:rPr>
                <w:rFonts w:eastAsia="MS Gothic"/>
                <w:b w:val="0"/>
                <w:i w:val="0"/>
                <w:color w:val="FF0000"/>
                <w:szCs w:val="22"/>
              </w:rPr>
              <w:t xml:space="preserve"> </w:t>
            </w:r>
            <w:sdt>
              <w:sdtPr>
                <w:rPr>
                  <w:rFonts w:eastAsia="MS Gothic"/>
                  <w:b w:val="0"/>
                  <w:i w:val="0"/>
                  <w:color w:val="000000" w:themeColor="text1"/>
                  <w:szCs w:val="22"/>
                </w:rPr>
                <w:id w:val="159852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D9" w:rsidRPr="00643155">
                  <w:rPr>
                    <w:rFonts w:ascii="MS Mincho" w:eastAsia="MS Mincho" w:hAnsi="MS Mincho" w:cs="MS Mincho" w:hint="eastAsia"/>
                    <w:b w:val="0"/>
                    <w:i w:val="0"/>
                    <w:color w:val="000000" w:themeColor="text1"/>
                    <w:szCs w:val="22"/>
                  </w:rPr>
                  <w:t>☐</w:t>
                </w:r>
              </w:sdtContent>
            </w:sdt>
            <w:r w:rsidR="00576DD9" w:rsidRPr="00643155">
              <w:rPr>
                <w:rFonts w:eastAsia="MS Gothic"/>
                <w:b w:val="0"/>
                <w:i w:val="0"/>
                <w:color w:val="000000" w:themeColor="text1"/>
                <w:szCs w:val="22"/>
              </w:rPr>
              <w:t>accertamento diretto da parte di _____________________________</w:t>
            </w:r>
            <w:r w:rsidRPr="00643155">
              <w:rPr>
                <w:b w:val="0"/>
                <w:i w:val="0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eastAsia="MS Gothic"/>
                  <w:b w:val="0"/>
                  <w:i w:val="0"/>
                  <w:color w:val="000000" w:themeColor="text1"/>
                  <w:szCs w:val="22"/>
                </w:rPr>
                <w:id w:val="-105700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D9" w:rsidRPr="00643155">
                  <w:rPr>
                    <w:rFonts w:ascii="MS Mincho" w:eastAsia="MS Mincho" w:hAnsi="MS Mincho" w:cs="MS Mincho" w:hint="eastAsia"/>
                    <w:b w:val="0"/>
                    <w:i w:val="0"/>
                    <w:color w:val="000000" w:themeColor="text1"/>
                    <w:szCs w:val="22"/>
                  </w:rPr>
                  <w:t>☐</w:t>
                </w:r>
              </w:sdtContent>
            </w:sdt>
            <w:r w:rsidR="00576DD9" w:rsidRPr="00576DD9">
              <w:rPr>
                <w:rFonts w:eastAsia="MS Gothic"/>
                <w:b w:val="0"/>
                <w:i w:val="0"/>
                <w:color w:val="FF0000"/>
                <w:szCs w:val="22"/>
              </w:rPr>
              <w:t xml:space="preserve"> </w:t>
            </w:r>
            <w:r w:rsidRPr="00BC3F43">
              <w:rPr>
                <w:b w:val="0"/>
                <w:i w:val="0"/>
                <w:szCs w:val="22"/>
              </w:rPr>
              <w:t xml:space="preserve">richiesta di intervento per la rilevazione di incidente stradale avvenuto in data </w:t>
            </w:r>
            <w:sdt>
              <w:sdtPr>
                <w:rPr>
                  <w:b w:val="0"/>
                  <w:i w:val="0"/>
                  <w:szCs w:val="22"/>
                </w:rPr>
                <w:id w:val="-199705816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</w:t>
                </w:r>
                <w:r w:rsidR="00A01B51" w:rsidRPr="00BC3F43">
                  <w:rPr>
                    <w:b w:val="0"/>
                    <w:i w:val="0"/>
                    <w:szCs w:val="22"/>
                  </w:rPr>
                  <w:t>____________________</w:t>
                </w:r>
                <w:r w:rsidRPr="00BC3F43">
                  <w:rPr>
                    <w:b w:val="0"/>
                    <w:i w:val="0"/>
                    <w:szCs w:val="22"/>
                  </w:rPr>
                  <w:t>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alle ore </w:t>
            </w:r>
            <w:sdt>
              <w:sdtPr>
                <w:rPr>
                  <w:b w:val="0"/>
                  <w:i w:val="0"/>
                  <w:szCs w:val="22"/>
                </w:rPr>
                <w:id w:val="-59940289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</w:t>
                </w:r>
                <w:r w:rsidR="00A01B51" w:rsidRPr="00BC3F43">
                  <w:rPr>
                    <w:b w:val="0"/>
                    <w:i w:val="0"/>
                    <w:szCs w:val="22"/>
                  </w:rPr>
                  <w:t>______________________________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>.</w:t>
            </w:r>
          </w:p>
          <w:p w:rsidR="00172774" w:rsidRPr="00BC3F43" w:rsidRDefault="00A01B51" w:rsidP="00A01B51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Richiesta perventua al </w:t>
            </w:r>
            <w:r w:rsidR="00172774" w:rsidRPr="00BC3F43">
              <w:rPr>
                <w:b w:val="0"/>
                <w:i w:val="0"/>
                <w:szCs w:val="22"/>
              </w:rPr>
              <w:t xml:space="preserve">comando </w:t>
            </w:r>
            <w:sdt>
              <w:sdtPr>
                <w:rPr>
                  <w:b w:val="0"/>
                  <w:i w:val="0"/>
                  <w:szCs w:val="22"/>
                </w:rPr>
                <w:id w:val="-5528773"/>
                <w:text/>
              </w:sdtPr>
              <w:sdtEndPr/>
              <w:sdtContent>
                <w:r w:rsidR="00172774" w:rsidRPr="00BC3F43">
                  <w:rPr>
                    <w:b w:val="0"/>
                    <w:i w:val="0"/>
                    <w:szCs w:val="22"/>
                  </w:rPr>
                  <w:t>_____</w:t>
                </w:r>
                <w:r w:rsidRPr="00BC3F43">
                  <w:rPr>
                    <w:b w:val="0"/>
                    <w:i w:val="0"/>
                    <w:szCs w:val="22"/>
                  </w:rPr>
                  <w:t>___</w:t>
                </w:r>
                <w:r w:rsidR="00172774" w:rsidRPr="00BC3F43">
                  <w:rPr>
                    <w:b w:val="0"/>
                    <w:i w:val="0"/>
                    <w:szCs w:val="22"/>
                  </w:rPr>
                  <w:t>___________________________________________</w:t>
                </w:r>
              </w:sdtContent>
            </w:sdt>
            <w:r w:rsidR="00172774" w:rsidRPr="00BC3F43">
              <w:rPr>
                <w:b w:val="0"/>
                <w:i w:val="0"/>
                <w:szCs w:val="22"/>
              </w:rPr>
              <w:t xml:space="preserve"> </w:t>
            </w:r>
            <w:r w:rsidRPr="00BC3F43">
              <w:rPr>
                <w:b w:val="0"/>
                <w:i w:val="0"/>
                <w:szCs w:val="22"/>
              </w:rPr>
              <w:t xml:space="preserve">  </w:t>
            </w:r>
            <w:r w:rsidR="00172774" w:rsidRPr="00BC3F43">
              <w:rPr>
                <w:b w:val="0"/>
                <w:i w:val="0"/>
                <w:szCs w:val="22"/>
              </w:rPr>
              <w:t xml:space="preserve">del giorno </w:t>
            </w:r>
            <w:sdt>
              <w:sdtPr>
                <w:rPr>
                  <w:b w:val="0"/>
                  <w:i w:val="0"/>
                  <w:szCs w:val="22"/>
                </w:rPr>
                <w:id w:val="1281216530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</w:t>
                </w:r>
                <w:r w:rsidR="00172774" w:rsidRPr="00BC3F43">
                  <w:rPr>
                    <w:b w:val="0"/>
                    <w:i w:val="0"/>
                    <w:szCs w:val="22"/>
                  </w:rPr>
                  <w:t>_______</w:t>
                </w:r>
              </w:sdtContent>
            </w:sdt>
            <w:r w:rsidR="00172774" w:rsidRPr="00BC3F43">
              <w:rPr>
                <w:b w:val="0"/>
                <w:i w:val="0"/>
                <w:szCs w:val="22"/>
              </w:rPr>
              <w:t xml:space="preserve"> alle ore </w:t>
            </w:r>
            <w:sdt>
              <w:sdtPr>
                <w:rPr>
                  <w:b w:val="0"/>
                  <w:i w:val="0"/>
                  <w:szCs w:val="22"/>
                </w:rPr>
                <w:id w:val="585511526"/>
                <w:text/>
              </w:sdtPr>
              <w:sdtEndPr/>
              <w:sdtContent>
                <w:r w:rsidR="00172774" w:rsidRPr="00BC3F43">
                  <w:rPr>
                    <w:b w:val="0"/>
                    <w:i w:val="0"/>
                    <w:szCs w:val="22"/>
                  </w:rPr>
                  <w:t>______</w:t>
                </w:r>
                <w:r w:rsidRPr="00BC3F43">
                  <w:rPr>
                    <w:b w:val="0"/>
                    <w:i w:val="0"/>
                    <w:szCs w:val="22"/>
                  </w:rPr>
                  <w:t>__</w:t>
                </w:r>
                <w:r w:rsidR="00172774" w:rsidRPr="00BC3F43">
                  <w:rPr>
                    <w:b w:val="0"/>
                    <w:i w:val="0"/>
                    <w:szCs w:val="22"/>
                  </w:rPr>
                  <w:t>__</w:t>
                </w:r>
              </w:sdtContent>
            </w:sdt>
            <w:r w:rsidR="00172774" w:rsidRPr="00BC3F43">
              <w:rPr>
                <w:b w:val="0"/>
                <w:i w:val="0"/>
                <w:szCs w:val="22"/>
              </w:rPr>
              <w:t xml:space="preserve"> da parte di </w:t>
            </w:r>
            <w:sdt>
              <w:sdtPr>
                <w:rPr>
                  <w:b w:val="0"/>
                  <w:i w:val="0"/>
                  <w:szCs w:val="22"/>
                </w:rPr>
                <w:id w:val="1831099546"/>
                <w:text/>
              </w:sdtPr>
              <w:sdtEndPr/>
              <w:sdtContent>
                <w:r w:rsidR="00172774" w:rsidRPr="00BC3F43">
                  <w:rPr>
                    <w:b w:val="0"/>
                    <w:i w:val="0"/>
                    <w:szCs w:val="22"/>
                  </w:rPr>
                  <w:t>_______________________</w:t>
                </w:r>
                <w:r w:rsidRPr="00BC3F43">
                  <w:rPr>
                    <w:b w:val="0"/>
                    <w:i w:val="0"/>
                    <w:szCs w:val="22"/>
                  </w:rPr>
                  <w:t>_________</w:t>
                </w:r>
                <w:r w:rsidR="00172774" w:rsidRPr="00BC3F43">
                  <w:rPr>
                    <w:b w:val="0"/>
                    <w:i w:val="0"/>
                    <w:szCs w:val="22"/>
                  </w:rPr>
                  <w:t>_</w:t>
                </w:r>
              </w:sdtContent>
            </w:sdt>
            <w:r w:rsidR="00B23FB8" w:rsidRPr="00BC3F43">
              <w:rPr>
                <w:b w:val="0"/>
                <w:i w:val="0"/>
                <w:szCs w:val="22"/>
              </w:rPr>
              <w:t>.</w:t>
            </w:r>
          </w:p>
        </w:tc>
      </w:tr>
    </w:tbl>
    <w:p w:rsidR="00D83BF2" w:rsidRPr="00BC3F43" w:rsidRDefault="00D83BF2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5D2E" w:rsidRPr="00643155" w:rsidTr="00172774">
        <w:tc>
          <w:tcPr>
            <w:tcW w:w="9778" w:type="dxa"/>
          </w:tcPr>
          <w:p w:rsidR="00B23FB8" w:rsidRPr="00643155" w:rsidRDefault="00B23FB8" w:rsidP="00E634EB">
            <w:pPr>
              <w:pStyle w:val="Sottotitolo"/>
              <w:spacing w:before="20"/>
              <w:rPr>
                <w:b w:val="0"/>
                <w:i w:val="0"/>
                <w:color w:val="000000" w:themeColor="text1"/>
                <w:szCs w:val="22"/>
              </w:rPr>
            </w:pPr>
            <w:r w:rsidRPr="00643155">
              <w:rPr>
                <w:b w:val="0"/>
                <w:i w:val="0"/>
                <w:color w:val="000000" w:themeColor="text1"/>
                <w:szCs w:val="22"/>
              </w:rPr>
              <w:lastRenderedPageBreak/>
              <w:t xml:space="preserve">(F) </w:t>
            </w:r>
            <w:r w:rsidRPr="00643155">
              <w:rPr>
                <w:i w:val="0"/>
                <w:color w:val="000000" w:themeColor="text1"/>
                <w:szCs w:val="22"/>
              </w:rPr>
              <w:t>AGGRAVANTI DI CUI ALL’ARTICOLO 590-bis, comma 6, c.p</w:t>
            </w:r>
          </w:p>
          <w:p w:rsidR="00B23FB8" w:rsidRPr="00643155" w:rsidRDefault="00B23FB8" w:rsidP="00E634EB">
            <w:pPr>
              <w:pStyle w:val="Sottotitolo"/>
              <w:rPr>
                <w:b w:val="0"/>
                <w:i w:val="0"/>
                <w:color w:val="000000" w:themeColor="text1"/>
                <w:szCs w:val="22"/>
              </w:rPr>
            </w:pPr>
            <w:r w:rsidRPr="00643155">
              <w:rPr>
                <w:b w:val="0"/>
                <w:i w:val="0"/>
                <w:color w:val="000000" w:themeColor="text1"/>
                <w:szCs w:val="22"/>
              </w:rPr>
              <w:t>Si dà atto che:</w:t>
            </w:r>
          </w:p>
          <w:p w:rsidR="00B23FB8" w:rsidRPr="00643155" w:rsidRDefault="00725D2E" w:rsidP="00E634EB">
            <w:pPr>
              <w:pStyle w:val="Sottotitolo"/>
              <w:rPr>
                <w:b w:val="0"/>
                <w:i w:val="0"/>
                <w:color w:val="000000" w:themeColor="text1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color w:val="000000" w:themeColor="text1"/>
                  <w:szCs w:val="22"/>
                </w:rPr>
                <w:id w:val="-7892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FB8" w:rsidRPr="00643155">
                  <w:rPr>
                    <w:rFonts w:ascii="MS Mincho" w:eastAsia="MS Mincho" w:hAnsi="MS Mincho" w:cs="MS Mincho" w:hint="eastAsia"/>
                    <w:b w:val="0"/>
                    <w:i w:val="0"/>
                    <w:color w:val="000000" w:themeColor="text1"/>
                    <w:szCs w:val="22"/>
                  </w:rPr>
                  <w:t>☐</w:t>
                </w:r>
              </w:sdtContent>
            </w:sdt>
            <w:r w:rsidR="00B23FB8" w:rsidRPr="00643155">
              <w:rPr>
                <w:b w:val="0"/>
                <w:i w:val="0"/>
                <w:color w:val="000000" w:themeColor="text1"/>
                <w:szCs w:val="22"/>
              </w:rPr>
              <w:t xml:space="preserve">l’indagato n.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1534155712"/>
                <w:text/>
              </w:sdtPr>
              <w:sdtEndPr/>
              <w:sdtContent>
                <w:r w:rsidR="00B23FB8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</w:t>
                </w:r>
              </w:sdtContent>
            </w:sdt>
            <w:r w:rsidR="00B23FB8" w:rsidRPr="00643155">
              <w:rPr>
                <w:b w:val="0"/>
                <w:i w:val="0"/>
                <w:color w:val="000000" w:themeColor="text1"/>
                <w:szCs w:val="22"/>
              </w:rPr>
              <w:t xml:space="preserve"> guidava senza essere munito di patente</w:t>
            </w:r>
          </w:p>
          <w:p w:rsidR="00B23FB8" w:rsidRPr="00643155" w:rsidRDefault="00725D2E" w:rsidP="00E634EB">
            <w:pPr>
              <w:pStyle w:val="Sottotitolo"/>
              <w:rPr>
                <w:b w:val="0"/>
                <w:i w:val="0"/>
                <w:color w:val="000000" w:themeColor="text1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color w:val="000000" w:themeColor="text1"/>
                  <w:szCs w:val="22"/>
                </w:rPr>
                <w:id w:val="16467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FB8" w:rsidRPr="00643155">
                  <w:rPr>
                    <w:rFonts w:ascii="MS Mincho" w:eastAsia="MS Mincho" w:hAnsi="MS Mincho" w:cs="MS Mincho" w:hint="eastAsia"/>
                    <w:b w:val="0"/>
                    <w:i w:val="0"/>
                    <w:color w:val="000000" w:themeColor="text1"/>
                    <w:szCs w:val="22"/>
                  </w:rPr>
                  <w:t>☐</w:t>
                </w:r>
              </w:sdtContent>
            </w:sdt>
            <w:r w:rsidR="00B23FB8" w:rsidRPr="00643155">
              <w:rPr>
                <w:b w:val="0"/>
                <w:i w:val="0"/>
                <w:color w:val="000000" w:themeColor="text1"/>
                <w:szCs w:val="22"/>
              </w:rPr>
              <w:t xml:space="preserve">l’indagato n.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1225797066"/>
                <w:text/>
              </w:sdtPr>
              <w:sdtEndPr/>
              <w:sdtContent>
                <w:r w:rsidR="00B23FB8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</w:t>
                </w:r>
              </w:sdtContent>
            </w:sdt>
            <w:r w:rsidR="00B23FB8" w:rsidRPr="00643155">
              <w:rPr>
                <w:b w:val="0"/>
                <w:i w:val="0"/>
                <w:color w:val="000000" w:themeColor="text1"/>
                <w:szCs w:val="22"/>
              </w:rPr>
              <w:t xml:space="preserve"> guidava con patente sospesa</w:t>
            </w:r>
          </w:p>
          <w:p w:rsidR="00B23FB8" w:rsidRPr="00643155" w:rsidRDefault="00725D2E" w:rsidP="00E634EB">
            <w:pPr>
              <w:pStyle w:val="Sottotitolo"/>
              <w:rPr>
                <w:b w:val="0"/>
                <w:i w:val="0"/>
                <w:color w:val="000000" w:themeColor="text1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color w:val="000000" w:themeColor="text1"/>
                  <w:szCs w:val="22"/>
                </w:rPr>
                <w:id w:val="-17538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FB8" w:rsidRPr="00643155">
                  <w:rPr>
                    <w:rFonts w:ascii="MS Mincho" w:eastAsia="MS Mincho" w:hAnsi="MS Mincho" w:cs="MS Mincho" w:hint="eastAsia"/>
                    <w:b w:val="0"/>
                    <w:i w:val="0"/>
                    <w:color w:val="000000" w:themeColor="text1"/>
                    <w:szCs w:val="22"/>
                  </w:rPr>
                  <w:t>☐</w:t>
                </w:r>
              </w:sdtContent>
            </w:sdt>
            <w:r w:rsidR="00B23FB8" w:rsidRPr="00643155">
              <w:rPr>
                <w:b w:val="0"/>
                <w:i w:val="0"/>
                <w:color w:val="000000" w:themeColor="text1"/>
                <w:szCs w:val="22"/>
              </w:rPr>
              <w:t xml:space="preserve">l’indagato n.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-2097000002"/>
                <w:text/>
              </w:sdtPr>
              <w:sdtEndPr/>
              <w:sdtContent>
                <w:r w:rsidR="00B23FB8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</w:t>
                </w:r>
              </w:sdtContent>
            </w:sdt>
            <w:r w:rsidR="00B23FB8" w:rsidRPr="00643155">
              <w:rPr>
                <w:b w:val="0"/>
                <w:i w:val="0"/>
                <w:color w:val="000000" w:themeColor="text1"/>
                <w:szCs w:val="22"/>
              </w:rPr>
              <w:t xml:space="preserve"> guidava con patente revocata</w:t>
            </w:r>
          </w:p>
          <w:p w:rsidR="00B23FB8" w:rsidRPr="00643155" w:rsidRDefault="00725D2E" w:rsidP="00E634EB">
            <w:pPr>
              <w:pStyle w:val="Sottotitolo"/>
              <w:rPr>
                <w:b w:val="0"/>
                <w:i w:val="0"/>
                <w:color w:val="000000" w:themeColor="text1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color w:val="000000" w:themeColor="text1"/>
                  <w:szCs w:val="22"/>
                </w:rPr>
                <w:id w:val="19358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16" w:rsidRPr="00643155">
                  <w:rPr>
                    <w:rFonts w:ascii="MS Mincho" w:eastAsia="MS Mincho" w:hAnsi="MS Mincho" w:cs="MS Mincho" w:hint="eastAsia"/>
                    <w:b w:val="0"/>
                    <w:i w:val="0"/>
                    <w:color w:val="000000" w:themeColor="text1"/>
                    <w:szCs w:val="22"/>
                  </w:rPr>
                  <w:t>☐</w:t>
                </w:r>
              </w:sdtContent>
            </w:sdt>
            <w:r w:rsidR="00B23FB8" w:rsidRPr="00643155">
              <w:rPr>
                <w:b w:val="0"/>
                <w:i w:val="0"/>
                <w:color w:val="000000" w:themeColor="text1"/>
                <w:szCs w:val="22"/>
              </w:rPr>
              <w:t>il veicolo</w:t>
            </w:r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-1956009495"/>
                <w:text/>
              </w:sdtPr>
              <w:sdtEndPr/>
              <w:sdtContent>
                <w:r w:rsidR="00B23FB8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</w:t>
                </w:r>
                <w:r w:rsidR="00A10419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</w:t>
                </w:r>
                <w:r w:rsidR="00B23FB8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</w:t>
                </w:r>
              </w:sdtContent>
            </w:sdt>
            <w:r w:rsidR="00B23FB8" w:rsidRPr="00643155">
              <w:rPr>
                <w:b w:val="0"/>
                <w:i w:val="0"/>
                <w:color w:val="000000" w:themeColor="text1"/>
                <w:szCs w:val="22"/>
              </w:rPr>
              <w:t xml:space="preserve"> di proprietà di</w:t>
            </w:r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-2141562333"/>
                <w:text/>
              </w:sdtPr>
              <w:sdtEndPr/>
              <w:sdtContent>
                <w:r w:rsidR="00B23FB8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</w:t>
                </w:r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</w:t>
                </w:r>
              </w:sdtContent>
            </w:sdt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 xml:space="preserve"> risulta </w:t>
            </w:r>
            <w:r w:rsidR="00B23FB8" w:rsidRPr="00643155">
              <w:rPr>
                <w:b w:val="0"/>
                <w:i w:val="0"/>
                <w:color w:val="000000" w:themeColor="text1"/>
                <w:szCs w:val="22"/>
              </w:rPr>
              <w:t>sprovvisto di assicurazione obbligatoria</w:t>
            </w:r>
          </w:p>
          <w:p w:rsidR="00B23FB8" w:rsidRPr="00643155" w:rsidRDefault="00B23FB8" w:rsidP="00E634EB">
            <w:pPr>
              <w:pStyle w:val="Sottotitolo"/>
              <w:rPr>
                <w:b w:val="0"/>
                <w:i w:val="0"/>
                <w:color w:val="000000" w:themeColor="text1"/>
                <w:szCs w:val="22"/>
              </w:rPr>
            </w:pPr>
            <w:r w:rsidRPr="00643155">
              <w:rPr>
                <w:b w:val="0"/>
                <w:i w:val="0"/>
                <w:color w:val="000000" w:themeColor="text1"/>
                <w:szCs w:val="22"/>
              </w:rPr>
              <w:t>Si dà atto che in relazione a quanto sopra sono state accertate le seguenti violazioni</w:t>
            </w:r>
          </w:p>
          <w:p w:rsidR="00B23FB8" w:rsidRPr="00643155" w:rsidRDefault="00B23FB8" w:rsidP="003C1A87">
            <w:pPr>
              <w:pStyle w:val="Sottotitolo"/>
              <w:rPr>
                <w:b w:val="0"/>
                <w:i w:val="0"/>
                <w:color w:val="000000" w:themeColor="text1"/>
                <w:szCs w:val="22"/>
              </w:rPr>
            </w:pPr>
            <w:r w:rsidRPr="00643155">
              <w:rPr>
                <w:b w:val="0"/>
                <w:i w:val="0"/>
                <w:color w:val="000000" w:themeColor="text1"/>
                <w:szCs w:val="22"/>
              </w:rPr>
              <w:t>1) verbale di contestazione n.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-555934257"/>
                <w:text/>
              </w:sdtPr>
              <w:sdtEndPr/>
              <w:sdtContent>
                <w:r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</w:t>
                </w:r>
              </w:sdtContent>
            </w:sdt>
            <w:r w:rsidRPr="00643155">
              <w:rPr>
                <w:b w:val="0"/>
                <w:i w:val="0"/>
                <w:color w:val="000000" w:themeColor="text1"/>
                <w:szCs w:val="22"/>
              </w:rPr>
              <w:t xml:space="preserve"> del</w:t>
            </w:r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685169016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___________________________</w:t>
                </w:r>
              </w:sdtContent>
            </w:sdt>
            <w:r w:rsidRPr="00643155">
              <w:rPr>
                <w:b w:val="0"/>
                <w:i w:val="0"/>
                <w:color w:val="000000" w:themeColor="text1"/>
                <w:szCs w:val="22"/>
              </w:rPr>
              <w:t xml:space="preserve"> relativo al veicolo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182335141"/>
                <w:text/>
              </w:sdtPr>
              <w:sdtEndPr/>
              <w:sdtContent>
                <w:r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___________________________</w:t>
                </w:r>
                <w:r w:rsidR="00A01B51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____________________________</w:t>
                </w:r>
                <w:r w:rsidR="003C1A87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</w:t>
                </w:r>
                <w:r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</w:t>
                </w:r>
              </w:sdtContent>
            </w:sdt>
            <w:r w:rsidR="00576DD9" w:rsidRPr="00643155">
              <w:rPr>
                <w:b w:val="0"/>
                <w:i w:val="0"/>
                <w:color w:val="000000" w:themeColor="text1"/>
                <w:szCs w:val="22"/>
              </w:rPr>
              <w:t xml:space="preserve"> sanzioni accessorie applicate ___________________________________</w:t>
            </w:r>
          </w:p>
          <w:p w:rsidR="00B23FB8" w:rsidRPr="00643155" w:rsidRDefault="00B23FB8" w:rsidP="003C1A87">
            <w:pPr>
              <w:pStyle w:val="Sottotitolo"/>
              <w:rPr>
                <w:b w:val="0"/>
                <w:i w:val="0"/>
                <w:color w:val="000000" w:themeColor="text1"/>
                <w:szCs w:val="22"/>
              </w:rPr>
            </w:pPr>
            <w:r w:rsidRPr="00643155">
              <w:rPr>
                <w:b w:val="0"/>
                <w:i w:val="0"/>
                <w:color w:val="000000" w:themeColor="text1"/>
                <w:szCs w:val="22"/>
              </w:rPr>
              <w:t xml:space="preserve">2) </w:t>
            </w:r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>verbale di contestazione n.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-871767759"/>
                <w:text/>
              </w:sdtPr>
              <w:sdtEndPr/>
              <w:sdtContent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</w:t>
                </w:r>
              </w:sdtContent>
            </w:sdt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 xml:space="preserve"> del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1903163337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___________________________</w:t>
                </w:r>
              </w:sdtContent>
            </w:sdt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 xml:space="preserve"> relativo al veicolo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1031458317"/>
                <w:text/>
              </w:sdtPr>
              <w:sdtEndPr/>
              <w:sdtContent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</w:t>
                </w:r>
                <w:r w:rsidR="00A01B51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____________________________</w:t>
                </w:r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</w:t>
                </w:r>
                <w:r w:rsidR="003C1A87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</w:t>
                </w:r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</w:t>
                </w:r>
              </w:sdtContent>
            </w:sdt>
            <w:r w:rsidR="00576DD9" w:rsidRPr="00643155">
              <w:rPr>
                <w:b w:val="0"/>
                <w:i w:val="0"/>
                <w:color w:val="000000" w:themeColor="text1"/>
                <w:szCs w:val="22"/>
              </w:rPr>
              <w:t xml:space="preserve"> sanzioni accessorie applicate ___________________________________</w:t>
            </w:r>
          </w:p>
          <w:p w:rsidR="00172774" w:rsidRPr="00643155" w:rsidRDefault="00B23FB8" w:rsidP="003C1A87">
            <w:pPr>
              <w:pStyle w:val="Sottotitolo"/>
              <w:rPr>
                <w:b w:val="0"/>
                <w:i w:val="0"/>
                <w:color w:val="000000" w:themeColor="text1"/>
                <w:szCs w:val="22"/>
              </w:rPr>
            </w:pPr>
            <w:r w:rsidRPr="00643155">
              <w:rPr>
                <w:b w:val="0"/>
                <w:i w:val="0"/>
                <w:color w:val="000000" w:themeColor="text1"/>
                <w:szCs w:val="22"/>
              </w:rPr>
              <w:t xml:space="preserve">3) </w:t>
            </w:r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>verbale di contestazione n.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1909270764"/>
                <w:text/>
              </w:sdtPr>
              <w:sdtEndPr/>
              <w:sdtContent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</w:t>
                </w:r>
              </w:sdtContent>
            </w:sdt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 xml:space="preserve"> del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939034253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___________________________</w:t>
                </w:r>
              </w:sdtContent>
            </w:sdt>
            <w:r w:rsidR="00700316" w:rsidRPr="00643155">
              <w:rPr>
                <w:b w:val="0"/>
                <w:i w:val="0"/>
                <w:color w:val="000000" w:themeColor="text1"/>
                <w:szCs w:val="22"/>
              </w:rPr>
              <w:t xml:space="preserve"> relativo al veicolo 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833805352"/>
                <w:text/>
              </w:sdtPr>
              <w:sdtEndPr/>
              <w:sdtContent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</w:t>
                </w:r>
                <w:r w:rsidR="00A01B51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____________________________</w:t>
                </w:r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</w:t>
                </w:r>
                <w:r w:rsidR="003C1A87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</w:t>
                </w:r>
                <w:r w:rsidR="00700316"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</w:t>
                </w:r>
              </w:sdtContent>
            </w:sdt>
            <w:r w:rsidR="00576DD9" w:rsidRPr="00643155">
              <w:rPr>
                <w:b w:val="0"/>
                <w:i w:val="0"/>
                <w:color w:val="000000" w:themeColor="text1"/>
                <w:szCs w:val="22"/>
              </w:rPr>
              <w:t xml:space="preserve"> sanzioni accessorie applicate ___________________________________</w:t>
            </w:r>
          </w:p>
        </w:tc>
      </w:tr>
    </w:tbl>
    <w:p w:rsidR="00172774" w:rsidRPr="00643155" w:rsidRDefault="00172774" w:rsidP="00E634EB">
      <w:pPr>
        <w:pStyle w:val="Sottotitolo"/>
        <w:spacing w:line="240" w:lineRule="auto"/>
        <w:rPr>
          <w:color w:val="000000" w:themeColor="text1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3155" w:rsidRPr="00643155" w:rsidTr="00172774">
        <w:tc>
          <w:tcPr>
            <w:tcW w:w="9778" w:type="dxa"/>
          </w:tcPr>
          <w:p w:rsidR="00700316" w:rsidRPr="00643155" w:rsidRDefault="00700316" w:rsidP="00E634EB">
            <w:pPr>
              <w:pStyle w:val="Sottotitolo"/>
              <w:spacing w:before="20"/>
              <w:rPr>
                <w:b w:val="0"/>
                <w:i w:val="0"/>
                <w:color w:val="000000" w:themeColor="text1"/>
                <w:szCs w:val="22"/>
              </w:rPr>
            </w:pPr>
            <w:r w:rsidRPr="00643155">
              <w:rPr>
                <w:b w:val="0"/>
                <w:i w:val="0"/>
                <w:color w:val="000000" w:themeColor="text1"/>
                <w:szCs w:val="22"/>
              </w:rPr>
              <w:t xml:space="preserve">(G) </w:t>
            </w:r>
            <w:r w:rsidRPr="00643155">
              <w:rPr>
                <w:i w:val="0"/>
                <w:color w:val="000000" w:themeColor="text1"/>
                <w:szCs w:val="22"/>
              </w:rPr>
              <w:t>AGGRAVANTE DI CUI ALL’ARTICOLO 590-ter c.p.</w:t>
            </w:r>
          </w:p>
          <w:p w:rsidR="00172774" w:rsidRPr="00643155" w:rsidRDefault="00700316" w:rsidP="00E634EB">
            <w:pPr>
              <w:pStyle w:val="Sottotitolo"/>
              <w:rPr>
                <w:color w:val="000000" w:themeColor="text1"/>
                <w:szCs w:val="22"/>
              </w:rPr>
            </w:pPr>
            <w:r w:rsidRPr="00643155">
              <w:rPr>
                <w:b w:val="0"/>
                <w:i w:val="0"/>
                <w:color w:val="000000" w:themeColor="text1"/>
                <w:szCs w:val="22"/>
              </w:rPr>
              <w:t>Si dà atto che l’indagato n.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-922941035"/>
                <w:text/>
              </w:sdtPr>
              <w:sdtEndPr/>
              <w:sdtContent>
                <w:r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</w:t>
                </w:r>
              </w:sdtContent>
            </w:sdt>
            <w:r w:rsidRPr="00643155">
              <w:rPr>
                <w:b w:val="0"/>
                <w:i w:val="0"/>
                <w:color w:val="000000" w:themeColor="text1"/>
                <w:szCs w:val="22"/>
              </w:rPr>
              <w:t xml:space="preserve"> sig.</w:t>
            </w:r>
            <w:sdt>
              <w:sdtPr>
                <w:rPr>
                  <w:b w:val="0"/>
                  <w:i w:val="0"/>
                  <w:color w:val="000000" w:themeColor="text1"/>
                  <w:szCs w:val="22"/>
                </w:rPr>
                <w:id w:val="-1499029307"/>
                <w:text/>
              </w:sdtPr>
              <w:sdtEndPr/>
              <w:sdtContent>
                <w:r w:rsidRPr="00643155">
                  <w:rPr>
                    <w:b w:val="0"/>
                    <w:i w:val="0"/>
                    <w:color w:val="000000" w:themeColor="text1"/>
                    <w:szCs w:val="22"/>
                  </w:rPr>
                  <w:t>_________________________________________________</w:t>
                </w:r>
              </w:sdtContent>
            </w:sdt>
            <w:r w:rsidRPr="00643155">
              <w:rPr>
                <w:b w:val="0"/>
                <w:i w:val="0"/>
                <w:color w:val="000000" w:themeColor="text1"/>
                <w:szCs w:val="22"/>
              </w:rPr>
              <w:t xml:space="preserve"> dopo l’incidente si è dato alla fuga e che a suo carico si procede anche ai sensi dell’articolo 189, commi 6 e 7, codice della strada </w:t>
            </w:r>
            <w:r w:rsidRPr="00643155">
              <w:rPr>
                <w:i w:val="0"/>
                <w:color w:val="000000" w:themeColor="text1"/>
                <w:szCs w:val="22"/>
              </w:rPr>
              <w:t>(si veda separato verbale di a</w:t>
            </w:r>
            <w:r w:rsidR="00576DD9" w:rsidRPr="00643155">
              <w:rPr>
                <w:i w:val="0"/>
                <w:color w:val="000000" w:themeColor="text1"/>
                <w:szCs w:val="22"/>
              </w:rPr>
              <w:t>c</w:t>
            </w:r>
            <w:r w:rsidRPr="00643155">
              <w:rPr>
                <w:i w:val="0"/>
                <w:color w:val="000000" w:themeColor="text1"/>
                <w:szCs w:val="22"/>
              </w:rPr>
              <w:t>certamenti urgenti)</w:t>
            </w:r>
          </w:p>
        </w:tc>
      </w:tr>
    </w:tbl>
    <w:p w:rsidR="00172774" w:rsidRPr="00BC3F43" w:rsidRDefault="00172774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636687" w:rsidRPr="00BC3F43" w:rsidRDefault="00636687" w:rsidP="00E634E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(H) </w:t>
            </w:r>
            <w:r w:rsidRPr="00BC3F43">
              <w:rPr>
                <w:i w:val="0"/>
                <w:szCs w:val="22"/>
              </w:rPr>
              <w:t>ATTENUANTE DI CUI ALL’ARTICOLO 590-bis, comma 7, c.p.</w:t>
            </w:r>
          </w:p>
          <w:p w:rsidR="00636687" w:rsidRPr="00BC3F43" w:rsidRDefault="00636687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Si dà atto che in relazione alla disposizione di cui sopra (evento non di esclusiva conseguenza dell’azione o dell’omissione del colpevole): </w:t>
            </w:r>
          </w:p>
          <w:p w:rsidR="00636687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02274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687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636687" w:rsidRPr="00BC3F43">
              <w:rPr>
                <w:b w:val="0"/>
                <w:i w:val="0"/>
                <w:szCs w:val="22"/>
              </w:rPr>
              <w:t xml:space="preserve"> sono state accertate le seguenti violazioni:</w:t>
            </w:r>
          </w:p>
          <w:p w:rsidR="00636687" w:rsidRPr="00BC3F43" w:rsidRDefault="00725D2E" w:rsidP="00E634EB">
            <w:pPr>
              <w:pStyle w:val="Sottotitolo"/>
              <w:ind w:left="709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733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687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B203FB" w:rsidRPr="00BC3F43">
              <w:rPr>
                <w:rFonts w:eastAsia="MS Gothic"/>
                <w:b w:val="0"/>
                <w:i w:val="0"/>
                <w:szCs w:val="22"/>
              </w:rPr>
              <w:t xml:space="preserve"> </w:t>
            </w:r>
            <w:r w:rsidR="00636687" w:rsidRPr="00BC3F43">
              <w:rPr>
                <w:b w:val="0"/>
                <w:i w:val="0"/>
                <w:szCs w:val="22"/>
              </w:rPr>
              <w:t xml:space="preserve">1) a carico di </w:t>
            </w:r>
            <w:sdt>
              <w:sdtPr>
                <w:rPr>
                  <w:b w:val="0"/>
                  <w:i w:val="0"/>
                  <w:szCs w:val="22"/>
                </w:rPr>
                <w:id w:val="-1194227687"/>
                <w:text/>
              </w:sdtPr>
              <w:sdtEndPr/>
              <w:sdtContent>
                <w:r w:rsidR="00B203FB" w:rsidRPr="00BC3F43">
                  <w:rPr>
                    <w:b w:val="0"/>
                    <w:i w:val="0"/>
                    <w:szCs w:val="22"/>
                  </w:rPr>
                  <w:t>_________________</w:t>
                </w:r>
                <w:r w:rsidR="00636687" w:rsidRPr="00BC3F43">
                  <w:rPr>
                    <w:b w:val="0"/>
                    <w:i w:val="0"/>
                    <w:szCs w:val="22"/>
                  </w:rPr>
                  <w:t>_</w:t>
                </w:r>
                <w:r w:rsidR="00B203FB" w:rsidRPr="00BC3F43">
                  <w:rPr>
                    <w:b w:val="0"/>
                    <w:i w:val="0"/>
                    <w:szCs w:val="22"/>
                  </w:rPr>
                  <w:t>_______________________________________</w:t>
                </w:r>
                <w:r w:rsidR="00636687" w:rsidRPr="00BC3F43">
                  <w:rPr>
                    <w:b w:val="0"/>
                    <w:i w:val="0"/>
                    <w:szCs w:val="22"/>
                  </w:rPr>
                  <w:t>_</w:t>
                </w:r>
              </w:sdtContent>
            </w:sdt>
            <w:r w:rsidR="00636687" w:rsidRPr="00BC3F43">
              <w:rPr>
                <w:b w:val="0"/>
                <w:i w:val="0"/>
                <w:szCs w:val="22"/>
              </w:rPr>
              <w:t xml:space="preserve"> violazione articolo </w:t>
            </w:r>
            <w:sdt>
              <w:sdtPr>
                <w:rPr>
                  <w:b w:val="0"/>
                  <w:i w:val="0"/>
                  <w:szCs w:val="22"/>
                </w:rPr>
                <w:id w:val="1092823658"/>
                <w:text/>
              </w:sdtPr>
              <w:sdtEndPr/>
              <w:sdtContent>
                <w:r w:rsidR="00636687" w:rsidRPr="00BC3F43">
                  <w:rPr>
                    <w:b w:val="0"/>
                    <w:i w:val="0"/>
                    <w:szCs w:val="22"/>
                  </w:rPr>
                  <w:t>____________</w:t>
                </w:r>
              </w:sdtContent>
            </w:sdt>
            <w:r w:rsidR="00636687" w:rsidRPr="00BC3F43">
              <w:rPr>
                <w:b w:val="0"/>
                <w:i w:val="0"/>
                <w:szCs w:val="22"/>
              </w:rPr>
              <w:t xml:space="preserve"> </w:t>
            </w:r>
            <w:r w:rsidR="00FB5E89" w:rsidRPr="00BC3F43">
              <w:rPr>
                <w:b w:val="0"/>
                <w:i w:val="0"/>
                <w:szCs w:val="22"/>
              </w:rPr>
              <w:t>per</w:t>
            </w:r>
            <w:r w:rsidR="00636687" w:rsidRPr="00BC3F43">
              <w:rPr>
                <w:b w:val="0"/>
                <w:i w:val="0"/>
                <w:szCs w:val="22"/>
              </w:rPr>
              <w:t xml:space="preserve"> aver </w:t>
            </w:r>
            <w:sdt>
              <w:sdtPr>
                <w:rPr>
                  <w:b w:val="0"/>
                  <w:i w:val="0"/>
                  <w:szCs w:val="22"/>
                </w:rPr>
                <w:id w:val="-2037338813"/>
                <w:text/>
              </w:sdtPr>
              <w:sdtEndPr/>
              <w:sdtContent>
                <w:r w:rsidR="00B203FB" w:rsidRPr="00BC3F43">
                  <w:rPr>
                    <w:b w:val="0"/>
                    <w:i w:val="0"/>
                    <w:szCs w:val="22"/>
                  </w:rPr>
                  <w:t>_____________________________________</w:t>
                </w:r>
              </w:sdtContent>
            </w:sdt>
          </w:p>
          <w:p w:rsidR="00636687" w:rsidRPr="00BC3F43" w:rsidRDefault="00725D2E" w:rsidP="00E634EB">
            <w:pPr>
              <w:pStyle w:val="Sottotitolo"/>
              <w:ind w:left="709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68123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FB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B203FB" w:rsidRPr="00BC3F43">
              <w:rPr>
                <w:rFonts w:eastAsia="MS Gothic"/>
                <w:b w:val="0"/>
                <w:i w:val="0"/>
                <w:szCs w:val="22"/>
              </w:rPr>
              <w:t xml:space="preserve"> </w:t>
            </w:r>
            <w:r w:rsidR="00636687" w:rsidRPr="00BC3F43">
              <w:rPr>
                <w:b w:val="0"/>
                <w:i w:val="0"/>
                <w:szCs w:val="22"/>
              </w:rPr>
              <w:t>2</w:t>
            </w:r>
            <w:r w:rsidR="00B203FB" w:rsidRPr="00BC3F43">
              <w:rPr>
                <w:b w:val="0"/>
                <w:i w:val="0"/>
                <w:szCs w:val="22"/>
              </w:rPr>
              <w:t xml:space="preserve">) a carico di </w:t>
            </w:r>
            <w:sdt>
              <w:sdtPr>
                <w:rPr>
                  <w:b w:val="0"/>
                  <w:i w:val="0"/>
                  <w:szCs w:val="22"/>
                </w:rPr>
                <w:id w:val="860098575"/>
                <w:text/>
              </w:sdtPr>
              <w:sdtEndPr/>
              <w:sdtContent>
                <w:r w:rsidR="00B203FB" w:rsidRPr="00BC3F43">
                  <w:rPr>
                    <w:b w:val="0"/>
                    <w:i w:val="0"/>
                    <w:szCs w:val="22"/>
                  </w:rPr>
                  <w:t>__________________________________________________________</w:t>
                </w:r>
              </w:sdtContent>
            </w:sdt>
            <w:r w:rsidR="00B203FB" w:rsidRPr="00BC3F43">
              <w:rPr>
                <w:b w:val="0"/>
                <w:i w:val="0"/>
                <w:szCs w:val="22"/>
              </w:rPr>
              <w:t xml:space="preserve"> violazione articolo </w:t>
            </w:r>
            <w:sdt>
              <w:sdtPr>
                <w:rPr>
                  <w:b w:val="0"/>
                  <w:i w:val="0"/>
                  <w:szCs w:val="22"/>
                </w:rPr>
                <w:id w:val="1795092530"/>
                <w:text/>
              </w:sdtPr>
              <w:sdtEndPr/>
              <w:sdtContent>
                <w:r w:rsidR="00B203FB" w:rsidRPr="00BC3F43">
                  <w:rPr>
                    <w:b w:val="0"/>
                    <w:i w:val="0"/>
                    <w:szCs w:val="22"/>
                  </w:rPr>
                  <w:t>____________</w:t>
                </w:r>
              </w:sdtContent>
            </w:sdt>
            <w:r w:rsidR="00B203FB" w:rsidRPr="00BC3F43">
              <w:rPr>
                <w:b w:val="0"/>
                <w:i w:val="0"/>
                <w:szCs w:val="22"/>
              </w:rPr>
              <w:t xml:space="preserve"> per aver </w:t>
            </w:r>
            <w:sdt>
              <w:sdtPr>
                <w:rPr>
                  <w:b w:val="0"/>
                  <w:i w:val="0"/>
                  <w:szCs w:val="22"/>
                </w:rPr>
                <w:id w:val="673151845"/>
                <w:text/>
              </w:sdtPr>
              <w:sdtEndPr/>
              <w:sdtContent>
                <w:r w:rsidR="00B203FB" w:rsidRPr="00BC3F43">
                  <w:rPr>
                    <w:b w:val="0"/>
                    <w:i w:val="0"/>
                    <w:szCs w:val="22"/>
                  </w:rPr>
                  <w:t>_____________________________________</w:t>
                </w:r>
              </w:sdtContent>
            </w:sdt>
          </w:p>
          <w:p w:rsidR="00636687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19661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FB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636687" w:rsidRPr="00BC3F43">
              <w:rPr>
                <w:b w:val="0"/>
                <w:i w:val="0"/>
                <w:szCs w:val="22"/>
              </w:rPr>
              <w:t>sono ipotizzabili ed in fase di accertamento i seguenti ulteriori fatti:</w:t>
            </w:r>
          </w:p>
          <w:p w:rsidR="00636687" w:rsidRPr="00BC3F43" w:rsidRDefault="00725D2E" w:rsidP="00E634EB">
            <w:pPr>
              <w:pStyle w:val="Sottotitolo"/>
              <w:ind w:left="709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93332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FB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B203FB" w:rsidRPr="00BC3F43">
              <w:rPr>
                <w:rFonts w:eastAsia="MS Gothic"/>
                <w:b w:val="0"/>
                <w:i w:val="0"/>
                <w:szCs w:val="22"/>
              </w:rPr>
              <w:t xml:space="preserve"> </w:t>
            </w:r>
            <w:r w:rsidR="00636687" w:rsidRPr="00BC3F43">
              <w:rPr>
                <w:b w:val="0"/>
                <w:i w:val="0"/>
                <w:szCs w:val="22"/>
              </w:rPr>
              <w:t xml:space="preserve">1) a carico di </w:t>
            </w:r>
            <w:sdt>
              <w:sdtPr>
                <w:rPr>
                  <w:b w:val="0"/>
                  <w:i w:val="0"/>
                  <w:szCs w:val="22"/>
                </w:rPr>
                <w:id w:val="-355206362"/>
                <w:text/>
              </w:sdtPr>
              <w:sdtEndPr/>
              <w:sdtContent>
                <w:r w:rsidR="00B203FB" w:rsidRPr="00BC3F43">
                  <w:rPr>
                    <w:b w:val="0"/>
                    <w:i w:val="0"/>
                    <w:szCs w:val="22"/>
                  </w:rPr>
                  <w:t xml:space="preserve">__________________________________________________________ </w:t>
                </w:r>
              </w:sdtContent>
            </w:sdt>
          </w:p>
          <w:p w:rsidR="00172774" w:rsidRPr="00BC3F43" w:rsidRDefault="00725D2E" w:rsidP="00BA3075">
            <w:pPr>
              <w:pStyle w:val="Sottotitolo"/>
              <w:ind w:left="709"/>
              <w:rPr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6624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6B8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B203FB" w:rsidRPr="00BC3F43">
              <w:rPr>
                <w:rFonts w:eastAsia="MS Gothic"/>
                <w:b w:val="0"/>
                <w:i w:val="0"/>
                <w:szCs w:val="22"/>
              </w:rPr>
              <w:t xml:space="preserve"> </w:t>
            </w:r>
            <w:r w:rsidR="00636687" w:rsidRPr="00BC3F43">
              <w:rPr>
                <w:b w:val="0"/>
                <w:i w:val="0"/>
                <w:szCs w:val="22"/>
              </w:rPr>
              <w:t>2) a carico di</w:t>
            </w:r>
            <w:r w:rsidR="00B203FB" w:rsidRPr="00BC3F43">
              <w:rPr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1947184645"/>
                <w:text/>
              </w:sdtPr>
              <w:sdtEndPr/>
              <w:sdtContent>
                <w:r w:rsidR="00B203FB" w:rsidRPr="00BC3F43">
                  <w:rPr>
                    <w:b w:val="0"/>
                    <w:i w:val="0"/>
                    <w:szCs w:val="22"/>
                  </w:rPr>
                  <w:t xml:space="preserve">__________________________________________________________ </w:t>
                </w:r>
              </w:sdtContent>
            </w:sdt>
            <w:r w:rsidR="00636687" w:rsidRPr="00BC3F43">
              <w:rPr>
                <w:b w:val="0"/>
                <w:i w:val="0"/>
                <w:szCs w:val="22"/>
              </w:rPr>
              <w:t xml:space="preserve"> </w:t>
            </w:r>
          </w:p>
        </w:tc>
      </w:tr>
    </w:tbl>
    <w:p w:rsidR="00172774" w:rsidRPr="00BC3F43" w:rsidRDefault="00172774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AE5FCB" w:rsidRPr="00BC3F43" w:rsidRDefault="00AE5FCB" w:rsidP="00E634E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(I) </w:t>
            </w:r>
            <w:r w:rsidRPr="00BC3F43">
              <w:rPr>
                <w:i w:val="0"/>
                <w:szCs w:val="22"/>
              </w:rPr>
              <w:t xml:space="preserve">VIOLAZIONI ACCERTATE diverse da quelle sopra indicate (connessione obiettiva con un reato </w:t>
            </w:r>
            <w:r w:rsidRPr="00BC3F43">
              <w:rPr>
                <w:i w:val="0"/>
                <w:szCs w:val="22"/>
              </w:rPr>
              <w:lastRenderedPageBreak/>
              <w:t>ai sensi dell’articolo 221 codice della strada)</w:t>
            </w:r>
            <w:r w:rsidRPr="00BC3F43">
              <w:rPr>
                <w:b w:val="0"/>
                <w:i w:val="0"/>
                <w:szCs w:val="22"/>
              </w:rPr>
              <w:t xml:space="preserve"> </w:t>
            </w:r>
          </w:p>
          <w:p w:rsidR="00AE5FCB" w:rsidRPr="00BC3F43" w:rsidRDefault="00AE5FCB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Si dà atto che </w:t>
            </w:r>
            <w:r w:rsidRPr="00BC3F43">
              <w:rPr>
                <w:i w:val="0"/>
                <w:szCs w:val="22"/>
              </w:rPr>
              <w:t>in relazione alla dinamica di causazione del fatto</w:t>
            </w:r>
            <w:r w:rsidRPr="00BC3F43">
              <w:rPr>
                <w:b w:val="0"/>
                <w:i w:val="0"/>
                <w:szCs w:val="22"/>
              </w:rPr>
              <w:t xml:space="preserve"> sono state accertate e contestate le seguenti ulteriori violazioni:</w:t>
            </w:r>
          </w:p>
          <w:p w:rsidR="00AE5FCB" w:rsidRPr="00BC3F43" w:rsidRDefault="00AE5FCB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>1) verbale di contestazione n.</w:t>
            </w:r>
            <w:sdt>
              <w:sdtPr>
                <w:rPr>
                  <w:b w:val="0"/>
                  <w:i w:val="0"/>
                  <w:szCs w:val="22"/>
                </w:rPr>
                <w:id w:val="-1134325404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del </w:t>
            </w:r>
            <w:sdt>
              <w:sdtPr>
                <w:rPr>
                  <w:b w:val="0"/>
                  <w:i w:val="0"/>
                  <w:szCs w:val="22"/>
                </w:rPr>
                <w:id w:val="780917886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a carico di </w:t>
            </w:r>
            <w:sdt>
              <w:sdtPr>
                <w:rPr>
                  <w:b w:val="0"/>
                  <w:i w:val="0"/>
                  <w:szCs w:val="22"/>
                </w:rPr>
                <w:id w:val="235667054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________________________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per aver </w:t>
            </w:r>
            <w:sdt>
              <w:sdtPr>
                <w:rPr>
                  <w:b w:val="0"/>
                  <w:i w:val="0"/>
                  <w:szCs w:val="22"/>
                </w:rPr>
                <w:id w:val="433174669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</w:t>
                </w:r>
              </w:sdtContent>
            </w:sdt>
          </w:p>
          <w:p w:rsidR="00AE5FCB" w:rsidRPr="00BC3F43" w:rsidRDefault="00AE5FCB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>2) verbale di contestazione n.</w:t>
            </w:r>
            <w:sdt>
              <w:sdtPr>
                <w:rPr>
                  <w:b w:val="0"/>
                  <w:i w:val="0"/>
                  <w:szCs w:val="22"/>
                </w:rPr>
                <w:id w:val="1396250702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del </w:t>
            </w:r>
            <w:sdt>
              <w:sdtPr>
                <w:rPr>
                  <w:b w:val="0"/>
                  <w:i w:val="0"/>
                  <w:szCs w:val="22"/>
                </w:rPr>
                <w:id w:val="-1472976934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a carico di </w:t>
            </w:r>
            <w:sdt>
              <w:sdtPr>
                <w:rPr>
                  <w:b w:val="0"/>
                  <w:i w:val="0"/>
                  <w:szCs w:val="22"/>
                </w:rPr>
                <w:id w:val="430943086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________________________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per aver </w:t>
            </w:r>
            <w:sdt>
              <w:sdtPr>
                <w:rPr>
                  <w:b w:val="0"/>
                  <w:i w:val="0"/>
                  <w:szCs w:val="22"/>
                </w:rPr>
                <w:id w:val="175392134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</w:t>
                </w:r>
              </w:sdtContent>
            </w:sdt>
          </w:p>
          <w:p w:rsidR="00172774" w:rsidRPr="00BC3F43" w:rsidRDefault="00AE5FCB" w:rsidP="00E634EB">
            <w:pPr>
              <w:pStyle w:val="Sottotitolo"/>
              <w:rPr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>3) verbale di contestazione n.</w:t>
            </w:r>
            <w:sdt>
              <w:sdtPr>
                <w:rPr>
                  <w:b w:val="0"/>
                  <w:i w:val="0"/>
                  <w:szCs w:val="22"/>
                </w:rPr>
                <w:id w:val="1659419075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del </w:t>
            </w:r>
            <w:sdt>
              <w:sdtPr>
                <w:rPr>
                  <w:b w:val="0"/>
                  <w:i w:val="0"/>
                  <w:szCs w:val="22"/>
                </w:rPr>
                <w:id w:val="-927720580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a carico di </w:t>
            </w:r>
            <w:sdt>
              <w:sdtPr>
                <w:rPr>
                  <w:b w:val="0"/>
                  <w:i w:val="0"/>
                  <w:szCs w:val="22"/>
                </w:rPr>
                <w:id w:val="-1499735342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________________________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per aver </w:t>
            </w:r>
            <w:sdt>
              <w:sdtPr>
                <w:rPr>
                  <w:b w:val="0"/>
                  <w:i w:val="0"/>
                  <w:szCs w:val="22"/>
                </w:rPr>
                <w:id w:val="594903270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</w:tbl>
    <w:p w:rsidR="00172774" w:rsidRPr="00BC3F43" w:rsidRDefault="00172774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A42A57" w:rsidRPr="00BC3F43" w:rsidRDefault="00A42A57" w:rsidP="00E634EB">
            <w:pPr>
              <w:pStyle w:val="Sottotitolo"/>
              <w:spacing w:before="20"/>
              <w:rPr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(L) </w:t>
            </w:r>
            <w:r w:rsidRPr="00BC3F43">
              <w:rPr>
                <w:i w:val="0"/>
                <w:szCs w:val="22"/>
              </w:rPr>
              <w:t>ACCERTAMENTO STATO DI EBBREZZA E/O DI ALTERAZIONE DA SOSTANZE STUPEFACENTI O PSICOTROPE</w:t>
            </w:r>
          </w:p>
          <w:p w:rsidR="00A42A57" w:rsidRPr="00BC3F43" w:rsidRDefault="00A42A57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>Si dà atto che lo stato di</w:t>
            </w:r>
          </w:p>
          <w:p w:rsidR="00A42A57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81875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57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ebbrezza alcolica </w:t>
            </w:r>
          </w:p>
          <w:p w:rsidR="00A42A57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208428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57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alterazione da sostanze stupefacenti o psicotrope dell’indagato n.</w:t>
            </w:r>
            <w:sdt>
              <w:sdtPr>
                <w:rPr>
                  <w:b w:val="0"/>
                  <w:i w:val="0"/>
                  <w:szCs w:val="22"/>
                </w:rPr>
                <w:id w:val="19218998"/>
                <w:text/>
              </w:sdtPr>
              <w:sdtEndPr/>
              <w:sdtContent>
                <w:r w:rsidR="00A42A57" w:rsidRPr="00BC3F43">
                  <w:rPr>
                    <w:b w:val="0"/>
                    <w:i w:val="0"/>
                    <w:szCs w:val="22"/>
                  </w:rPr>
                  <w:t>___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sig.</w:t>
            </w:r>
            <w:sdt>
              <w:sdtPr>
                <w:rPr>
                  <w:b w:val="0"/>
                  <w:i w:val="0"/>
                  <w:szCs w:val="22"/>
                </w:rPr>
                <w:id w:val="1677841252"/>
                <w:text/>
              </w:sdtPr>
              <w:sdtEndPr/>
              <w:sdtContent>
                <w:r w:rsidR="00A42A57" w:rsidRPr="00BC3F43">
                  <w:rPr>
                    <w:b w:val="0"/>
                    <w:i w:val="0"/>
                    <w:szCs w:val="22"/>
                  </w:rPr>
                  <w:t>______________</w:t>
                </w:r>
                <w:r w:rsidR="00A01B51" w:rsidRPr="00BC3F43">
                  <w:rPr>
                    <w:b w:val="0"/>
                    <w:i w:val="0"/>
                    <w:szCs w:val="22"/>
                  </w:rPr>
                  <w:t>___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è stato accertato tramite:</w:t>
            </w:r>
          </w:p>
          <w:p w:rsidR="00A42A57" w:rsidRPr="00BC3F43" w:rsidRDefault="00725D2E" w:rsidP="007D709A">
            <w:pPr>
              <w:pStyle w:val="Sottotitolo"/>
              <w:ind w:left="567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49942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FDE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etilometro </w:t>
            </w:r>
            <w:r w:rsidR="00A42A57" w:rsidRPr="00BC3F43">
              <w:rPr>
                <w:i w:val="0"/>
                <w:szCs w:val="22"/>
              </w:rPr>
              <w:t>(si veda allegato verbale di accertamenti urgenti)</w:t>
            </w:r>
            <w:r w:rsidR="00A42A57" w:rsidRPr="00BC3F43">
              <w:rPr>
                <w:b w:val="0"/>
                <w:i w:val="0"/>
                <w:szCs w:val="22"/>
              </w:rPr>
              <w:t xml:space="preserve"> con risultato di </w:t>
            </w:r>
            <w:sdt>
              <w:sdtPr>
                <w:rPr>
                  <w:b w:val="0"/>
                  <w:i w:val="0"/>
                  <w:szCs w:val="22"/>
                </w:rPr>
                <w:id w:val="703532062"/>
                <w:text/>
              </w:sdtPr>
              <w:sdtEndPr/>
              <w:sdtContent>
                <w:r w:rsidR="007D709A" w:rsidRPr="00BC3F43">
                  <w:rPr>
                    <w:b w:val="0"/>
                    <w:i w:val="0"/>
                    <w:szCs w:val="22"/>
                  </w:rPr>
                  <w:t>___</w:t>
                </w:r>
                <w:r w:rsidR="00A42A57" w:rsidRPr="00BC3F43">
                  <w:rPr>
                    <w:b w:val="0"/>
                    <w:i w:val="0"/>
                    <w:szCs w:val="22"/>
                  </w:rPr>
                  <w:t>___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g/l</w:t>
            </w:r>
          </w:p>
          <w:p w:rsidR="00A42A57" w:rsidRPr="00BC3F43" w:rsidRDefault="00725D2E" w:rsidP="007D709A">
            <w:pPr>
              <w:pStyle w:val="Sottotitolo"/>
              <w:ind w:left="567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95687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57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analisi di laboratorio eseguita su liquidi biologici presso l’ospedale di </w:t>
            </w:r>
            <w:sdt>
              <w:sdtPr>
                <w:rPr>
                  <w:b w:val="0"/>
                  <w:i w:val="0"/>
                  <w:szCs w:val="22"/>
                </w:rPr>
                <w:id w:val="-86007787"/>
                <w:text/>
              </w:sdtPr>
              <w:sdtEndPr/>
              <w:sdtContent>
                <w:r w:rsidR="00A42A57" w:rsidRPr="00BC3F43">
                  <w:rPr>
                    <w:b w:val="0"/>
                    <w:i w:val="0"/>
                    <w:szCs w:val="22"/>
                  </w:rPr>
                  <w:t>_________</w:t>
                </w:r>
                <w:r w:rsidR="007D709A" w:rsidRPr="00BC3F43">
                  <w:rPr>
                    <w:b w:val="0"/>
                    <w:i w:val="0"/>
                    <w:szCs w:val="22"/>
                  </w:rPr>
                  <w:t>_</w:t>
                </w:r>
                <w:r w:rsidR="006B2FDE" w:rsidRPr="00BC3F43">
                  <w:rPr>
                    <w:b w:val="0"/>
                    <w:i w:val="0"/>
                    <w:szCs w:val="22"/>
                  </w:rPr>
                  <w:t>___</w:t>
                </w:r>
                <w:r w:rsidR="007D709A" w:rsidRPr="00BC3F43">
                  <w:rPr>
                    <w:b w:val="0"/>
                    <w:i w:val="0"/>
                    <w:szCs w:val="22"/>
                  </w:rPr>
                  <w:t>__</w:t>
                </w:r>
                <w:r w:rsidR="00A42A57" w:rsidRPr="00BC3F43">
                  <w:rPr>
                    <w:b w:val="0"/>
                    <w:i w:val="0"/>
                    <w:szCs w:val="22"/>
                  </w:rPr>
                  <w:t>__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con esito </w:t>
            </w:r>
            <w:sdt>
              <w:sdtPr>
                <w:rPr>
                  <w:b w:val="0"/>
                  <w:i w:val="0"/>
                  <w:szCs w:val="22"/>
                </w:rPr>
                <w:id w:val="-427808286"/>
                <w:text/>
              </w:sdtPr>
              <w:sdtEndPr/>
              <w:sdtContent>
                <w:r w:rsidR="00A42A57" w:rsidRPr="00BC3F43">
                  <w:rPr>
                    <w:b w:val="0"/>
                    <w:i w:val="0"/>
                    <w:szCs w:val="22"/>
                  </w:rPr>
                  <w:t>____</w:t>
                </w:r>
                <w:r w:rsidR="007D709A" w:rsidRPr="00BC3F43">
                  <w:rPr>
                    <w:b w:val="0"/>
                    <w:i w:val="0"/>
                    <w:szCs w:val="22"/>
                  </w:rPr>
                  <w:t>__________</w:t>
                </w:r>
                <w:r w:rsidR="00A42A57" w:rsidRPr="00BC3F43">
                  <w:rPr>
                    <w:b w:val="0"/>
                    <w:i w:val="0"/>
                    <w:szCs w:val="22"/>
                  </w:rPr>
                  <w:t>__________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</w:t>
            </w:r>
            <w:r w:rsidR="00A42A57" w:rsidRPr="00BC3F43">
              <w:rPr>
                <w:i w:val="0"/>
                <w:szCs w:val="22"/>
              </w:rPr>
              <w:t>(si veda allegata certificazione medica)</w:t>
            </w:r>
          </w:p>
          <w:p w:rsidR="00A42A57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2984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AB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Si dà atto che l’indagato si è sottoposto agli accertamenti volontariamente </w:t>
            </w:r>
          </w:p>
          <w:p w:rsidR="0017277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25120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AB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Si dà atto che a seguito di rifiuto di sottoporsi agli accertamenti di cui sopra si è proceduto ad accompagnamento coattivo ai sensi dell’articolo 359-bis c.p.p. presso </w:t>
            </w:r>
            <w:sdt>
              <w:sdtPr>
                <w:rPr>
                  <w:b w:val="0"/>
                  <w:i w:val="0"/>
                  <w:szCs w:val="22"/>
                </w:rPr>
                <w:id w:val="710542614"/>
                <w:text/>
              </w:sdtPr>
              <w:sdtEndPr/>
              <w:sdtContent>
                <w:r w:rsidR="00A42A57" w:rsidRPr="00BC3F43">
                  <w:rPr>
                    <w:b w:val="0"/>
                    <w:i w:val="0"/>
                    <w:szCs w:val="22"/>
                  </w:rPr>
                  <w:t>__</w:t>
                </w:r>
                <w:r w:rsidR="00A01B51" w:rsidRPr="00BC3F43">
                  <w:rPr>
                    <w:b w:val="0"/>
                    <w:i w:val="0"/>
                    <w:szCs w:val="22"/>
                  </w:rPr>
                  <w:t>_____</w:t>
                </w:r>
                <w:r w:rsidR="00A42A57" w:rsidRPr="00BC3F43">
                  <w:rPr>
                    <w:b w:val="0"/>
                    <w:i w:val="0"/>
                    <w:szCs w:val="22"/>
                  </w:rPr>
                  <w:t>____________</w:t>
                </w:r>
              </w:sdtContent>
            </w:sdt>
            <w:r w:rsidR="00412FAB" w:rsidRPr="00BC3F43">
              <w:rPr>
                <w:b w:val="0"/>
                <w:i w:val="0"/>
                <w:szCs w:val="22"/>
              </w:rPr>
              <w:t xml:space="preserve"> </w:t>
            </w:r>
            <w:r w:rsidR="00A42A57" w:rsidRPr="00BC3F43">
              <w:rPr>
                <w:b w:val="0"/>
                <w:i w:val="0"/>
                <w:szCs w:val="22"/>
              </w:rPr>
              <w:t>per  l’esecuzione forzata di predetto accertamento eseguito in data alle ore</w:t>
            </w:r>
            <w:r w:rsidR="00412FAB" w:rsidRPr="00BC3F43">
              <w:rPr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-146898046"/>
                <w:text/>
              </w:sdtPr>
              <w:sdtEndPr/>
              <w:sdtContent>
                <w:r w:rsidR="00412FAB" w:rsidRPr="00BC3F43">
                  <w:rPr>
                    <w:b w:val="0"/>
                    <w:i w:val="0"/>
                    <w:szCs w:val="22"/>
                  </w:rPr>
                  <w:t>______</w:t>
                </w:r>
                <w:r w:rsidR="00A01B51" w:rsidRPr="00BC3F43">
                  <w:rPr>
                    <w:b w:val="0"/>
                    <w:i w:val="0"/>
                    <w:szCs w:val="22"/>
                  </w:rPr>
                  <w:t>_____</w:t>
                </w:r>
                <w:r w:rsidR="00412FAB" w:rsidRPr="00BC3F43">
                  <w:rPr>
                    <w:b w:val="0"/>
                    <w:i w:val="0"/>
                    <w:szCs w:val="22"/>
                  </w:rPr>
                  <w:t>__</w:t>
                </w:r>
                <w:r w:rsidR="00A42A57" w:rsidRPr="00BC3F43">
                  <w:rPr>
                    <w:b w:val="0"/>
                    <w:i w:val="0"/>
                    <w:szCs w:val="22"/>
                  </w:rPr>
                  <w:t>___</w:t>
                </w:r>
              </w:sdtContent>
            </w:sdt>
            <w:r w:rsidR="00412FAB" w:rsidRPr="00BC3F43">
              <w:rPr>
                <w:b w:val="0"/>
                <w:i w:val="0"/>
                <w:szCs w:val="22"/>
              </w:rPr>
              <w:t xml:space="preserve"> </w:t>
            </w:r>
            <w:r w:rsidR="00A42A57" w:rsidRPr="00BC3F43">
              <w:rPr>
                <w:b w:val="0"/>
                <w:i w:val="0"/>
                <w:szCs w:val="22"/>
              </w:rPr>
              <w:t>come da allegata</w:t>
            </w:r>
            <w:r w:rsidR="00576DD9">
              <w:rPr>
                <w:b w:val="0"/>
                <w:i w:val="0"/>
                <w:szCs w:val="22"/>
              </w:rPr>
              <w:t xml:space="preserve"> documentazione in adempimento </w:t>
            </w:r>
            <w:r w:rsidR="00A42A57" w:rsidRPr="00BC3F43">
              <w:rPr>
                <w:b w:val="0"/>
                <w:i w:val="0"/>
                <w:szCs w:val="22"/>
              </w:rPr>
              <w:t>del decreto del pubblico ministero dr.</w:t>
            </w:r>
            <w:sdt>
              <w:sdtPr>
                <w:rPr>
                  <w:b w:val="0"/>
                  <w:i w:val="0"/>
                  <w:szCs w:val="22"/>
                </w:rPr>
                <w:id w:val="935323018"/>
                <w:text/>
              </w:sdtPr>
              <w:sdtEndPr/>
              <w:sdtContent>
                <w:r w:rsidR="00A42A57" w:rsidRPr="00BC3F43">
                  <w:rPr>
                    <w:b w:val="0"/>
                    <w:i w:val="0"/>
                    <w:szCs w:val="22"/>
                  </w:rPr>
                  <w:t>___________________________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disposto oralmente alle ore</w:t>
            </w:r>
            <w:r w:rsidR="00412FAB" w:rsidRPr="00BC3F43">
              <w:rPr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188189386"/>
                <w:text/>
              </w:sdtPr>
              <w:sdtEndPr/>
              <w:sdtContent>
                <w:r w:rsidR="00412FAB" w:rsidRPr="00BC3F43">
                  <w:rPr>
                    <w:b w:val="0"/>
                    <w:i w:val="0"/>
                    <w:szCs w:val="22"/>
                  </w:rPr>
                  <w:t>____</w:t>
                </w:r>
                <w:r w:rsidR="00A42A57" w:rsidRPr="00BC3F43">
                  <w:rPr>
                    <w:b w:val="0"/>
                    <w:i w:val="0"/>
                    <w:szCs w:val="22"/>
                  </w:rPr>
                  <w:t>__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del giorno</w:t>
            </w:r>
            <w:r w:rsidR="00412FAB" w:rsidRPr="00BC3F43">
              <w:rPr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325260179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412FAB" w:rsidRPr="00BC3F43">
                  <w:rPr>
                    <w:b w:val="0"/>
                    <w:i w:val="0"/>
                    <w:szCs w:val="22"/>
                  </w:rPr>
                  <w:t>__________</w:t>
                </w:r>
              </w:sdtContent>
            </w:sdt>
            <w:r w:rsidR="00A42A57" w:rsidRPr="00BC3F43">
              <w:rPr>
                <w:b w:val="0"/>
                <w:i w:val="0"/>
                <w:szCs w:val="22"/>
              </w:rPr>
              <w:t xml:space="preserve"> e poi confermato per scritto </w:t>
            </w:r>
            <w:r w:rsidR="00A42A57" w:rsidRPr="00BC3F43">
              <w:rPr>
                <w:i w:val="0"/>
                <w:szCs w:val="22"/>
              </w:rPr>
              <w:t>(si vedano allegati verbali)</w:t>
            </w:r>
          </w:p>
        </w:tc>
      </w:tr>
      <w:tr w:rsidR="006B2FDE" w:rsidRPr="00BC3F43" w:rsidTr="00172774">
        <w:tc>
          <w:tcPr>
            <w:tcW w:w="9778" w:type="dxa"/>
          </w:tcPr>
          <w:p w:rsidR="006B2FDE" w:rsidRPr="00BC3F43" w:rsidRDefault="006B2FDE" w:rsidP="00E634E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</w:p>
        </w:tc>
      </w:tr>
    </w:tbl>
    <w:p w:rsidR="00172774" w:rsidRPr="00BC3F43" w:rsidRDefault="00172774" w:rsidP="00E634EB">
      <w:pPr>
        <w:pStyle w:val="Sottotitolo"/>
        <w:rPr>
          <w:b w:val="0"/>
          <w:i w:val="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D25D94" w:rsidRPr="00BC3F43" w:rsidRDefault="00D25D94" w:rsidP="00E634E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(H) </w:t>
            </w:r>
            <w:r w:rsidRPr="00BC3F43">
              <w:rPr>
                <w:i w:val="0"/>
                <w:szCs w:val="22"/>
              </w:rPr>
              <w:t>MISURE PRECAUTELARI PERSONALI</w:t>
            </w:r>
          </w:p>
          <w:p w:rsidR="00D25D94" w:rsidRPr="00BC3F43" w:rsidRDefault="00D25D94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Si dà atto che: </w:t>
            </w:r>
          </w:p>
          <w:p w:rsidR="00D25D9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7348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D9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D25D94" w:rsidRPr="00BC3F43">
              <w:rPr>
                <w:b w:val="0"/>
                <w:i w:val="0"/>
                <w:szCs w:val="22"/>
              </w:rPr>
              <w:t>ai sensi dell’articolo 381, comma 2, lettera m-quinques) c.p.p. si è proceduto all’arresto facoltativo in flagranza dell’ indagato n.</w:t>
            </w:r>
            <w:sdt>
              <w:sdtPr>
                <w:rPr>
                  <w:b w:val="0"/>
                  <w:i w:val="0"/>
                  <w:szCs w:val="22"/>
                </w:rPr>
                <w:id w:val="1419061435"/>
                <w:text/>
              </w:sdtPr>
              <w:sdtEndPr/>
              <w:sdtContent>
                <w:r w:rsidR="00D25D94" w:rsidRPr="00BC3F43">
                  <w:rPr>
                    <w:b w:val="0"/>
                    <w:i w:val="0"/>
                    <w:szCs w:val="22"/>
                  </w:rPr>
                  <w:t>___</w:t>
                </w:r>
              </w:sdtContent>
            </w:sdt>
            <w:r w:rsidR="00D25D94" w:rsidRPr="00BC3F43">
              <w:rPr>
                <w:b w:val="0"/>
                <w:i w:val="0"/>
                <w:szCs w:val="22"/>
              </w:rPr>
              <w:t xml:space="preserve"> sig. </w:t>
            </w:r>
            <w:sdt>
              <w:sdtPr>
                <w:rPr>
                  <w:b w:val="0"/>
                  <w:i w:val="0"/>
                  <w:szCs w:val="22"/>
                </w:rPr>
                <w:id w:val="-986011118"/>
                <w:text/>
              </w:sdtPr>
              <w:sdtEndPr/>
              <w:sdtContent>
                <w:r w:rsidR="00D25D94" w:rsidRPr="00BC3F43">
                  <w:rPr>
                    <w:b w:val="0"/>
                    <w:i w:val="0"/>
                    <w:szCs w:val="22"/>
                  </w:rPr>
                  <w:t>______________________</w:t>
                </w:r>
                <w:r w:rsidR="00FB5E89" w:rsidRPr="00BC3F43">
                  <w:rPr>
                    <w:b w:val="0"/>
                    <w:i w:val="0"/>
                    <w:szCs w:val="22"/>
                  </w:rPr>
                  <w:t>_</w:t>
                </w:r>
                <w:r w:rsidR="00D25D94" w:rsidRPr="00BC3F43">
                  <w:rPr>
                    <w:b w:val="0"/>
                    <w:i w:val="0"/>
                    <w:szCs w:val="22"/>
                  </w:rPr>
                  <w:t>_________________</w:t>
                </w:r>
              </w:sdtContent>
            </w:sdt>
          </w:p>
          <w:p w:rsidR="00D25D9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668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D9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D25D94" w:rsidRPr="00BC3F43">
              <w:rPr>
                <w:b w:val="0"/>
                <w:i w:val="0"/>
                <w:szCs w:val="22"/>
              </w:rPr>
              <w:t>ai sensi dell’articolo 384 c.p.p. si è proceduto a fermo di indiziato di delitto dell’indagato n.</w:t>
            </w:r>
            <w:sdt>
              <w:sdtPr>
                <w:rPr>
                  <w:b w:val="0"/>
                  <w:i w:val="0"/>
                  <w:szCs w:val="22"/>
                </w:rPr>
                <w:id w:val="-1401830532"/>
                <w:text/>
              </w:sdtPr>
              <w:sdtEndPr/>
              <w:sdtContent>
                <w:r w:rsidR="00D25D94" w:rsidRPr="00BC3F43">
                  <w:rPr>
                    <w:b w:val="0"/>
                    <w:i w:val="0"/>
                    <w:szCs w:val="22"/>
                  </w:rPr>
                  <w:t>__</w:t>
                </w:r>
                <w:r w:rsidR="00FB5E89" w:rsidRPr="00BC3F43">
                  <w:rPr>
                    <w:b w:val="0"/>
                    <w:i w:val="0"/>
                    <w:szCs w:val="22"/>
                  </w:rPr>
                  <w:t>_</w:t>
                </w:r>
                <w:r w:rsidR="00D25D94" w:rsidRPr="00BC3F43">
                  <w:rPr>
                    <w:b w:val="0"/>
                    <w:i w:val="0"/>
                    <w:szCs w:val="22"/>
                  </w:rPr>
                  <w:t>__</w:t>
                </w:r>
              </w:sdtContent>
            </w:sdt>
          </w:p>
          <w:p w:rsidR="00E33D9B" w:rsidRPr="00BC3F43" w:rsidRDefault="00D25D94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>sig.</w:t>
            </w:r>
            <w:sdt>
              <w:sdtPr>
                <w:rPr>
                  <w:b w:val="0"/>
                  <w:i w:val="0"/>
                  <w:szCs w:val="22"/>
                </w:rPr>
                <w:id w:val="-2130696203"/>
                <w:text/>
              </w:sdtPr>
              <w:sdtEndPr/>
              <w:sdtContent>
                <w:r w:rsidRPr="00BC3F43">
                  <w:rPr>
                    <w:b w:val="0"/>
                    <w:i w:val="0"/>
                    <w:szCs w:val="22"/>
                  </w:rPr>
                  <w:t>___________________________</w:t>
                </w:r>
                <w:r w:rsidR="00A01B51" w:rsidRPr="00BC3F43">
                  <w:rPr>
                    <w:b w:val="0"/>
                    <w:i w:val="0"/>
                    <w:szCs w:val="22"/>
                  </w:rPr>
                  <w:t>___________________________________________</w:t>
                </w:r>
                <w:r w:rsidRPr="00BC3F43">
                  <w:rPr>
                    <w:b w:val="0"/>
                    <w:i w:val="0"/>
                    <w:szCs w:val="22"/>
                  </w:rPr>
                  <w:t>_____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 xml:space="preserve"> </w:t>
            </w:r>
          </w:p>
          <w:p w:rsidR="00172774" w:rsidRPr="00BC3F43" w:rsidRDefault="00D25D94" w:rsidP="00E634EB">
            <w:pPr>
              <w:pStyle w:val="Sottotitolo"/>
              <w:rPr>
                <w:szCs w:val="22"/>
              </w:rPr>
            </w:pPr>
            <w:r w:rsidRPr="00BC3F43">
              <w:rPr>
                <w:i w:val="0"/>
                <w:szCs w:val="22"/>
              </w:rPr>
              <w:t>(si veda separato verbale di arresto o di fermo e correlata attività di polizia giudiziaria)</w:t>
            </w:r>
          </w:p>
        </w:tc>
      </w:tr>
    </w:tbl>
    <w:p w:rsidR="00172774" w:rsidRPr="00BC3F43" w:rsidRDefault="00172774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D65DC8" w:rsidRPr="00BC3F43" w:rsidRDefault="00D65DC8" w:rsidP="00E634E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lastRenderedPageBreak/>
              <w:t xml:space="preserve">(I) </w:t>
            </w:r>
            <w:r w:rsidRPr="00BC3F43">
              <w:rPr>
                <w:i w:val="0"/>
                <w:szCs w:val="22"/>
              </w:rPr>
              <w:t>PROVVEDIMENTI SUI VEICOLI</w:t>
            </w:r>
            <w:r w:rsidRPr="00BC3F43">
              <w:rPr>
                <w:b w:val="0"/>
                <w:i w:val="0"/>
                <w:szCs w:val="22"/>
              </w:rPr>
              <w:t xml:space="preserve"> </w:t>
            </w:r>
          </w:p>
          <w:p w:rsidR="00D65DC8" w:rsidRPr="00BC3F43" w:rsidRDefault="00D65DC8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>Si dà atto che:</w:t>
            </w:r>
          </w:p>
          <w:p w:rsidR="00D65DC8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9158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C8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D65DC8" w:rsidRPr="00BC3F43">
              <w:rPr>
                <w:b w:val="0"/>
                <w:i w:val="0"/>
                <w:szCs w:val="22"/>
              </w:rPr>
              <w:t xml:space="preserve">ai sensi dell’articolo 354, comma 2, c.p.p. si è proceduto al sequestro penale del veicolo </w:t>
            </w:r>
            <w:sdt>
              <w:sdtPr>
                <w:rPr>
                  <w:b w:val="0"/>
                  <w:i w:val="0"/>
                  <w:szCs w:val="22"/>
                </w:rPr>
                <w:id w:val="-1580819502"/>
                <w:text/>
              </w:sdtPr>
              <w:sdtEndPr/>
              <w:sdtContent>
                <w:r w:rsidR="00D65DC8"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_____________________________________________________________________________</w:t>
                </w:r>
              </w:sdtContent>
            </w:sdt>
          </w:p>
          <w:p w:rsidR="00D65DC8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75030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C8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D65DC8" w:rsidRPr="00BC3F43">
              <w:rPr>
                <w:b w:val="0"/>
                <w:i w:val="0"/>
                <w:szCs w:val="22"/>
              </w:rPr>
              <w:t xml:space="preserve">ai sensi dell’articolo 354, comma 2, c.p.p. si è proceduto al sequestro penale del veicolo </w:t>
            </w:r>
            <w:sdt>
              <w:sdtPr>
                <w:rPr>
                  <w:b w:val="0"/>
                  <w:i w:val="0"/>
                  <w:szCs w:val="22"/>
                </w:rPr>
                <w:id w:val="1693951439"/>
                <w:text/>
              </w:sdtPr>
              <w:sdtEndPr/>
              <w:sdtContent>
                <w:r w:rsidR="00D65DC8"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______________________________________________________________________________</w:t>
                </w:r>
              </w:sdtContent>
            </w:sdt>
          </w:p>
          <w:p w:rsidR="00D65DC8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504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C8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D65DC8" w:rsidRPr="00BC3F43">
              <w:rPr>
                <w:b w:val="0"/>
                <w:i w:val="0"/>
                <w:szCs w:val="22"/>
              </w:rPr>
              <w:t xml:space="preserve">ai sensi dell’articolo 224-ter codice della strada si è proceduto al sequestro amministrativo del veicolo </w:t>
            </w:r>
            <w:sdt>
              <w:sdtPr>
                <w:rPr>
                  <w:b w:val="0"/>
                  <w:i w:val="0"/>
                  <w:szCs w:val="22"/>
                </w:rPr>
                <w:id w:val="-319043630"/>
                <w:text/>
              </w:sdtPr>
              <w:sdtEndPr/>
              <w:sdtContent>
                <w:r w:rsidR="00D65DC8"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________________________________________________________________________</w:t>
                </w:r>
              </w:sdtContent>
            </w:sdt>
          </w:p>
          <w:p w:rsidR="00D65DC8" w:rsidRPr="00BC3F43" w:rsidRDefault="00D65DC8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per l’applicazione della sanzione amministrativa accessoria della confisca in relazione alla violazione dell’articolo 186, comma 2, lettera c) del codice della strada  </w:t>
            </w:r>
          </w:p>
          <w:p w:rsidR="00D65DC8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5034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C8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D65DC8" w:rsidRPr="00BC3F43">
              <w:rPr>
                <w:b w:val="0"/>
                <w:i w:val="0"/>
                <w:szCs w:val="22"/>
              </w:rPr>
              <w:t xml:space="preserve">ai sensi dell’articolo 224-ter codice della strada si è proceduto al sequestro amministrativo del veicolo </w:t>
            </w:r>
            <w:sdt>
              <w:sdtPr>
                <w:rPr>
                  <w:b w:val="0"/>
                  <w:i w:val="0"/>
                  <w:szCs w:val="22"/>
                </w:rPr>
                <w:id w:val="1114940311"/>
                <w:text/>
              </w:sdtPr>
              <w:sdtEndPr/>
              <w:sdtContent>
                <w:r w:rsidR="00D65DC8"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________________________________________________________________________</w:t>
                </w:r>
              </w:sdtContent>
            </w:sdt>
          </w:p>
          <w:p w:rsidR="00D65DC8" w:rsidRPr="00BC3F43" w:rsidRDefault="00D65DC8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per l’applicazione della sanzione amministrativa accessoria della confisca in relazione alla violazione dell’articolo 186, comma 2, lettera c) del codice della strada  </w:t>
            </w:r>
          </w:p>
          <w:p w:rsidR="00D65DC8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6344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C8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D65DC8" w:rsidRPr="00BC3F43">
              <w:rPr>
                <w:b w:val="0"/>
                <w:i w:val="0"/>
                <w:szCs w:val="22"/>
              </w:rPr>
              <w:t xml:space="preserve">ai sensi dell’articolo 214 codice della strada si è proceduto al fermo amministrativo per giorni 180 del veicolo veicolo </w:t>
            </w:r>
            <w:sdt>
              <w:sdtPr>
                <w:rPr>
                  <w:b w:val="0"/>
                  <w:i w:val="0"/>
                  <w:szCs w:val="22"/>
                </w:rPr>
                <w:id w:val="247001242"/>
                <w:text/>
              </w:sdtPr>
              <w:sdtEndPr/>
              <w:sdtContent>
                <w:r w:rsidR="00D65DC8" w:rsidRPr="00BC3F43">
                  <w:rPr>
                    <w:b w:val="0"/>
                    <w:i w:val="0"/>
                    <w:szCs w:val="22"/>
                  </w:rPr>
                  <w:t>______________________</w:t>
                </w:r>
                <w:r w:rsidR="00401216" w:rsidRPr="00BC3F43">
                  <w:rPr>
                    <w:b w:val="0"/>
                    <w:i w:val="0"/>
                    <w:szCs w:val="22"/>
                  </w:rPr>
                  <w:t>_______________</w:t>
                </w:r>
                <w:r w:rsidR="00D65DC8" w:rsidRPr="00BC3F43">
                  <w:rPr>
                    <w:b w:val="0"/>
                    <w:i w:val="0"/>
                    <w:szCs w:val="22"/>
                  </w:rPr>
                  <w:t>______________________</w:t>
                </w:r>
              </w:sdtContent>
            </w:sdt>
          </w:p>
          <w:p w:rsidR="00D65DC8" w:rsidRPr="00BC3F43" w:rsidRDefault="00D65DC8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in relazione alla violazione dell’articolo 186, comma 2bis, del codice della strada  </w:t>
            </w:r>
          </w:p>
          <w:p w:rsidR="00D65DC8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3545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C8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D65DC8" w:rsidRPr="00BC3F43">
              <w:rPr>
                <w:b w:val="0"/>
                <w:i w:val="0"/>
                <w:szCs w:val="22"/>
              </w:rPr>
              <w:t xml:space="preserve">ai sensi dell’articolo 214 codice della strada si è proceduto al fermo amministrativo per giorni 180 del veicolo veicolo </w:t>
            </w:r>
            <w:sdt>
              <w:sdtPr>
                <w:rPr>
                  <w:b w:val="0"/>
                  <w:i w:val="0"/>
                  <w:szCs w:val="22"/>
                </w:rPr>
                <w:id w:val="373814182"/>
                <w:text/>
              </w:sdtPr>
              <w:sdtEndPr/>
              <w:sdtContent>
                <w:r w:rsidR="00D65DC8" w:rsidRPr="00BC3F43">
                  <w:rPr>
                    <w:b w:val="0"/>
                    <w:i w:val="0"/>
                    <w:szCs w:val="22"/>
                  </w:rPr>
                  <w:t>____________________________</w:t>
                </w:r>
                <w:r w:rsidR="00401216" w:rsidRPr="00BC3F43">
                  <w:rPr>
                    <w:b w:val="0"/>
                    <w:i w:val="0"/>
                    <w:szCs w:val="22"/>
                  </w:rPr>
                  <w:t>_______________</w:t>
                </w:r>
                <w:r w:rsidR="00D65DC8" w:rsidRPr="00BC3F43">
                  <w:rPr>
                    <w:b w:val="0"/>
                    <w:i w:val="0"/>
                    <w:szCs w:val="22"/>
                  </w:rPr>
                  <w:t>___</w:t>
                </w:r>
                <w:r w:rsidR="00401216" w:rsidRPr="00BC3F43">
                  <w:rPr>
                    <w:b w:val="0"/>
                    <w:i w:val="0"/>
                    <w:szCs w:val="22"/>
                  </w:rPr>
                  <w:t>_____________</w:t>
                </w:r>
              </w:sdtContent>
            </w:sdt>
          </w:p>
          <w:p w:rsidR="00D65DC8" w:rsidRPr="00BC3F43" w:rsidRDefault="00D65DC8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in relazione alla violazione dell’articolo 186, comma 2bis, del codice della strada </w:t>
            </w:r>
          </w:p>
          <w:p w:rsidR="00D65DC8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3960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16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D65DC8" w:rsidRPr="00BC3F43">
              <w:rPr>
                <w:b w:val="0"/>
                <w:i w:val="0"/>
                <w:szCs w:val="22"/>
              </w:rPr>
              <w:t>ai sensi del combinato disposto dell’art. 224-ter e dell’articolo 213, co. 2-sexies codice della strada si è proceduto al fermo amministrativo provvisorio per 30 giorni del ciclomotore/motoveicolo</w:t>
            </w:r>
            <w:r w:rsidR="00A33C5F" w:rsidRPr="00BC3F43">
              <w:rPr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-1980916499"/>
                <w:text/>
              </w:sdtPr>
              <w:sdtEndPr/>
              <w:sdtContent>
                <w:r w:rsidR="00A33C5F" w:rsidRPr="00BC3F43">
                  <w:rPr>
                    <w:b w:val="0"/>
                    <w:i w:val="0"/>
                    <w:szCs w:val="22"/>
                  </w:rPr>
                  <w:t>__________________________________________________________</w:t>
                </w:r>
              </w:sdtContent>
            </w:sdt>
            <w:r w:rsidR="00A33C5F" w:rsidRPr="00BC3F43">
              <w:rPr>
                <w:b w:val="0"/>
                <w:i w:val="0"/>
                <w:szCs w:val="22"/>
              </w:rPr>
              <w:t xml:space="preserve"> </w:t>
            </w:r>
            <w:r w:rsidR="00D65DC8" w:rsidRPr="00BC3F43">
              <w:rPr>
                <w:b w:val="0"/>
                <w:i w:val="0"/>
                <w:szCs w:val="22"/>
              </w:rPr>
              <w:t xml:space="preserve">in relazione alla violazione dell’articolo 186, comma 2, lettera b) del codice della strada.  </w:t>
            </w:r>
          </w:p>
          <w:p w:rsidR="00172774" w:rsidRPr="00BC3F43" w:rsidRDefault="00D65DC8" w:rsidP="00E634EB">
            <w:pPr>
              <w:pStyle w:val="Sottotitolo"/>
              <w:rPr>
                <w:szCs w:val="22"/>
              </w:rPr>
            </w:pPr>
            <w:r w:rsidRPr="00BC3F43">
              <w:rPr>
                <w:i w:val="0"/>
                <w:szCs w:val="22"/>
              </w:rPr>
              <w:t>(si vedano</w:t>
            </w:r>
            <w:r w:rsidR="00401216" w:rsidRPr="00BC3F43">
              <w:rPr>
                <w:i w:val="0"/>
                <w:szCs w:val="22"/>
              </w:rPr>
              <w:t xml:space="preserve"> separati verbali di sequestro </w:t>
            </w:r>
            <w:r w:rsidRPr="00BC3F43">
              <w:rPr>
                <w:i w:val="0"/>
                <w:szCs w:val="22"/>
              </w:rPr>
              <w:t>o f</w:t>
            </w:r>
            <w:r w:rsidR="00401216" w:rsidRPr="00BC3F43">
              <w:rPr>
                <w:i w:val="0"/>
                <w:szCs w:val="22"/>
              </w:rPr>
              <w:t>ermo</w:t>
            </w:r>
            <w:r w:rsidRPr="00BC3F43">
              <w:rPr>
                <w:i w:val="0"/>
                <w:szCs w:val="22"/>
              </w:rPr>
              <w:t xml:space="preserve"> e correlata documentazione</w:t>
            </w:r>
            <w:r w:rsidR="00401216" w:rsidRPr="00BC3F43">
              <w:rPr>
                <w:i w:val="0"/>
                <w:szCs w:val="22"/>
              </w:rPr>
              <w:t>)</w:t>
            </w:r>
          </w:p>
        </w:tc>
      </w:tr>
    </w:tbl>
    <w:p w:rsidR="00172774" w:rsidRPr="00BC3F43" w:rsidRDefault="00172774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583D55" w:rsidRPr="00BC3F43" w:rsidRDefault="00583D55" w:rsidP="00E634E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(L) </w:t>
            </w:r>
            <w:r w:rsidRPr="00BC3F43">
              <w:rPr>
                <w:i w:val="0"/>
                <w:szCs w:val="22"/>
              </w:rPr>
              <w:t>PROVVEDIMENTI SULLE PATENTI DI GUIDA</w:t>
            </w:r>
            <w:r w:rsidRPr="00BC3F43">
              <w:rPr>
                <w:b w:val="0"/>
                <w:i w:val="0"/>
                <w:szCs w:val="22"/>
              </w:rPr>
              <w:t xml:space="preserve"> </w:t>
            </w:r>
          </w:p>
          <w:p w:rsidR="00583D55" w:rsidRPr="00BC3F43" w:rsidRDefault="00583D55" w:rsidP="00E634EB">
            <w:pPr>
              <w:pStyle w:val="Sottotitolo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>Si dà atto che, ai sensi dell’articolo 223, comma 2, codice della strada si è proceduto a ritirare la patente di:</w:t>
            </w:r>
          </w:p>
          <w:p w:rsidR="00583D55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b w:val="0"/>
                  <w:i w:val="0"/>
                  <w:szCs w:val="22"/>
                </w:rPr>
                <w:id w:val="-11297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55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583D55" w:rsidRPr="00BC3F43">
              <w:rPr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-137799305"/>
                <w:text/>
              </w:sdtPr>
              <w:sdtEndPr/>
              <w:sdtContent>
                <w:r w:rsidR="00583D55" w:rsidRPr="00BC3F43">
                  <w:rPr>
                    <w:b w:val="0"/>
                    <w:i w:val="0"/>
                    <w:szCs w:val="22"/>
                  </w:rPr>
                  <w:t>_____________________________________________</w:t>
                </w:r>
              </w:sdtContent>
            </w:sdt>
            <w:r w:rsidR="00583D55" w:rsidRPr="00BC3F43">
              <w:rPr>
                <w:b w:val="0"/>
                <w:i w:val="0"/>
                <w:szCs w:val="22"/>
              </w:rPr>
              <w:t xml:space="preserve"> patente n.</w:t>
            </w:r>
            <w:sdt>
              <w:sdtPr>
                <w:rPr>
                  <w:b w:val="0"/>
                  <w:i w:val="0"/>
                  <w:szCs w:val="22"/>
                </w:rPr>
                <w:id w:val="-481167949"/>
                <w:text/>
              </w:sdtPr>
              <w:sdtEndPr/>
              <w:sdtContent>
                <w:r w:rsidR="00583D55" w:rsidRPr="00BC3F43">
                  <w:rPr>
                    <w:b w:val="0"/>
                    <w:i w:val="0"/>
                    <w:szCs w:val="22"/>
                  </w:rPr>
                  <w:t>_____________________</w:t>
                </w:r>
              </w:sdtContent>
            </w:sdt>
            <w:r w:rsidR="00583D55" w:rsidRPr="00BC3F43">
              <w:rPr>
                <w:b w:val="0"/>
                <w:i w:val="0"/>
                <w:szCs w:val="22"/>
              </w:rPr>
              <w:t xml:space="preserve"> rilasciata il </w:t>
            </w:r>
            <w:sdt>
              <w:sdtPr>
                <w:rPr>
                  <w:b w:val="0"/>
                  <w:i w:val="0"/>
                  <w:szCs w:val="22"/>
                </w:rPr>
                <w:id w:val="-1748412305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83D55" w:rsidRPr="00BC3F43">
                  <w:rPr>
                    <w:b w:val="0"/>
                    <w:i w:val="0"/>
                    <w:szCs w:val="22"/>
                  </w:rPr>
                  <w:t>___________________</w:t>
                </w:r>
              </w:sdtContent>
            </w:sdt>
            <w:r w:rsidR="00583D55" w:rsidRPr="00BC3F43">
              <w:rPr>
                <w:b w:val="0"/>
                <w:i w:val="0"/>
                <w:szCs w:val="22"/>
              </w:rPr>
              <w:t xml:space="preserve"> da </w:t>
            </w:r>
            <w:sdt>
              <w:sdtPr>
                <w:rPr>
                  <w:b w:val="0"/>
                  <w:i w:val="0"/>
                  <w:szCs w:val="22"/>
                </w:rPr>
                <w:id w:val="-272549611"/>
                <w:text/>
              </w:sdtPr>
              <w:sdtEndPr/>
              <w:sdtContent>
                <w:r w:rsidR="00583D55" w:rsidRPr="00BC3F43">
                  <w:rPr>
                    <w:b w:val="0"/>
                    <w:i w:val="0"/>
                    <w:szCs w:val="22"/>
                  </w:rPr>
                  <w:t>______________________________________________</w:t>
                </w:r>
              </w:sdtContent>
            </w:sdt>
            <w:r w:rsidR="00583D55" w:rsidRPr="00BC3F43">
              <w:rPr>
                <w:b w:val="0"/>
                <w:i w:val="0"/>
                <w:szCs w:val="22"/>
              </w:rPr>
              <w:t xml:space="preserve"> </w:t>
            </w:r>
          </w:p>
          <w:p w:rsidR="00583D55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b w:val="0"/>
                  <w:i w:val="0"/>
                  <w:szCs w:val="22"/>
                </w:rPr>
                <w:id w:val="16843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55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583D55" w:rsidRPr="00BC3F43">
              <w:rPr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-23174960"/>
                <w:text/>
              </w:sdtPr>
              <w:sdtEndPr/>
              <w:sdtContent>
                <w:r w:rsidR="00583D55" w:rsidRPr="00BC3F43">
                  <w:rPr>
                    <w:b w:val="0"/>
                    <w:i w:val="0"/>
                    <w:szCs w:val="22"/>
                  </w:rPr>
                  <w:t>_____________________________________________</w:t>
                </w:r>
              </w:sdtContent>
            </w:sdt>
            <w:r w:rsidR="00583D55" w:rsidRPr="00BC3F43">
              <w:rPr>
                <w:b w:val="0"/>
                <w:i w:val="0"/>
                <w:szCs w:val="22"/>
              </w:rPr>
              <w:t xml:space="preserve"> patente n.</w:t>
            </w:r>
            <w:sdt>
              <w:sdtPr>
                <w:rPr>
                  <w:b w:val="0"/>
                  <w:i w:val="0"/>
                  <w:szCs w:val="22"/>
                </w:rPr>
                <w:id w:val="1476252443"/>
                <w:text/>
              </w:sdtPr>
              <w:sdtEndPr/>
              <w:sdtContent>
                <w:r w:rsidR="00583D55" w:rsidRPr="00BC3F43">
                  <w:rPr>
                    <w:b w:val="0"/>
                    <w:i w:val="0"/>
                    <w:szCs w:val="22"/>
                  </w:rPr>
                  <w:t>_____________________</w:t>
                </w:r>
              </w:sdtContent>
            </w:sdt>
            <w:r w:rsidR="00583D55" w:rsidRPr="00BC3F43">
              <w:rPr>
                <w:b w:val="0"/>
                <w:i w:val="0"/>
                <w:szCs w:val="22"/>
              </w:rPr>
              <w:t xml:space="preserve"> rilasciata il </w:t>
            </w:r>
            <w:sdt>
              <w:sdtPr>
                <w:rPr>
                  <w:b w:val="0"/>
                  <w:i w:val="0"/>
                  <w:szCs w:val="22"/>
                </w:rPr>
                <w:id w:val="628439960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83D55" w:rsidRPr="00BC3F43">
                  <w:rPr>
                    <w:b w:val="0"/>
                    <w:i w:val="0"/>
                    <w:szCs w:val="22"/>
                  </w:rPr>
                  <w:t>___________________</w:t>
                </w:r>
              </w:sdtContent>
            </w:sdt>
            <w:r w:rsidR="00583D55" w:rsidRPr="00BC3F43">
              <w:rPr>
                <w:b w:val="0"/>
                <w:i w:val="0"/>
                <w:szCs w:val="22"/>
              </w:rPr>
              <w:t xml:space="preserve"> da </w:t>
            </w:r>
            <w:sdt>
              <w:sdtPr>
                <w:rPr>
                  <w:b w:val="0"/>
                  <w:i w:val="0"/>
                  <w:szCs w:val="22"/>
                </w:rPr>
                <w:id w:val="-1989238596"/>
                <w:text/>
              </w:sdtPr>
              <w:sdtEndPr/>
              <w:sdtContent>
                <w:r w:rsidR="00583D55" w:rsidRPr="00BC3F43">
                  <w:rPr>
                    <w:b w:val="0"/>
                    <w:i w:val="0"/>
                    <w:szCs w:val="22"/>
                  </w:rPr>
                  <w:t>______________________________________________</w:t>
                </w:r>
              </w:sdtContent>
            </w:sdt>
          </w:p>
          <w:p w:rsidR="00172774" w:rsidRPr="00BC3F43" w:rsidRDefault="00583D55" w:rsidP="00E634EB">
            <w:pPr>
              <w:pStyle w:val="Sottotitolo"/>
              <w:rPr>
                <w:i w:val="0"/>
                <w:szCs w:val="22"/>
              </w:rPr>
            </w:pPr>
            <w:r w:rsidRPr="00BC3F43">
              <w:rPr>
                <w:i w:val="0"/>
                <w:szCs w:val="22"/>
              </w:rPr>
              <w:t>(si vedano separati verbali)</w:t>
            </w:r>
          </w:p>
        </w:tc>
      </w:tr>
    </w:tbl>
    <w:p w:rsidR="00172774" w:rsidRPr="00BC3F43" w:rsidRDefault="00172774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341DC4" w:rsidRPr="00BC3F43" w:rsidRDefault="00341DC4" w:rsidP="00E634EB">
            <w:pPr>
              <w:pStyle w:val="Sottotitolo"/>
              <w:spacing w:before="20"/>
              <w:rPr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(M) </w:t>
            </w:r>
            <w:r w:rsidRPr="00BC3F43">
              <w:rPr>
                <w:i w:val="0"/>
                <w:szCs w:val="22"/>
              </w:rPr>
              <w:t>DOCUMENTAZIONE ALLEGATA</w:t>
            </w:r>
          </w:p>
          <w:p w:rsidR="00341DC4" w:rsidRPr="00BC3F43" w:rsidRDefault="00341DC4" w:rsidP="00E634EB">
            <w:pPr>
              <w:pStyle w:val="Sottotitolo"/>
              <w:rPr>
                <w:i w:val="0"/>
                <w:szCs w:val="22"/>
              </w:rPr>
            </w:pPr>
            <w:r w:rsidRPr="00BC3F43">
              <w:rPr>
                <w:i w:val="0"/>
                <w:szCs w:val="22"/>
              </w:rPr>
              <w:t>a) Atti irripetibili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6116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verbale di accertamenti urgenti (art. 354 c.p.p.) relativo alle operazioni di rilevazione tecnica dell’incidente stradale e alle attività conseguenti (con allegata l’intera ulteriore documentazione relativa all’incidente stradale)</w:t>
            </w:r>
          </w:p>
          <w:p w:rsidR="00155516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5751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verbali relativi al sequestro penale del veicolo </w:t>
            </w:r>
            <w:sdt>
              <w:sdtPr>
                <w:rPr>
                  <w:b w:val="0"/>
                  <w:i w:val="0"/>
                  <w:szCs w:val="22"/>
                </w:rPr>
                <w:id w:val="-739635050"/>
                <w:text/>
              </w:sdtPr>
              <w:sdtEndPr/>
              <w:sdtContent>
                <w:r w:rsidR="00341DC4" w:rsidRPr="00BC3F43">
                  <w:rPr>
                    <w:b w:val="0"/>
                    <w:i w:val="0"/>
                    <w:szCs w:val="22"/>
                  </w:rPr>
                  <w:t>______________________________________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; 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b w:val="0"/>
                  <w:i w:val="0"/>
                  <w:szCs w:val="22"/>
                </w:rPr>
                <w:id w:val="6283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16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verbali relativi al sequestro amministrativo del veicolo </w:t>
            </w:r>
            <w:sdt>
              <w:sdtPr>
                <w:rPr>
                  <w:b w:val="0"/>
                  <w:i w:val="0"/>
                  <w:szCs w:val="22"/>
                </w:rPr>
                <w:id w:val="-1922943457"/>
                <w:text/>
              </w:sdtPr>
              <w:sdtEndPr/>
              <w:sdtContent>
                <w:r w:rsidR="00341DC4" w:rsidRPr="00BC3F43">
                  <w:rPr>
                    <w:b w:val="0"/>
                    <w:i w:val="0"/>
                    <w:szCs w:val="22"/>
                  </w:rPr>
                  <w:t>________________________________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>;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83267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verbale di perquisizione; 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14934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referti medici, certificati di morte ed altre certificazioni sanitarie; 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177199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verbale di identificazione degli indagati ed elezione di domicilio (artt. 349, 161 c.p.p.); 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17735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verbale di identificazione delle persone offese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1966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verbale di arresto o fermo; 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19392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verbale di accertamenti urgenti relativo all’accertamento dello stato di ebbrezza o di alterazione da sostanze stupefacenti </w:t>
            </w:r>
          </w:p>
          <w:p w:rsidR="00A33C5F" w:rsidRPr="00BC3F43" w:rsidRDefault="00A33C5F" w:rsidP="00E634EB">
            <w:pPr>
              <w:pStyle w:val="Sottotitolo"/>
              <w:rPr>
                <w:i w:val="0"/>
                <w:szCs w:val="22"/>
              </w:rPr>
            </w:pPr>
          </w:p>
          <w:p w:rsidR="00341DC4" w:rsidRPr="00BC3F43" w:rsidRDefault="00341DC4" w:rsidP="00E634EB">
            <w:pPr>
              <w:pStyle w:val="Sottotitolo"/>
              <w:rPr>
                <w:i w:val="0"/>
                <w:szCs w:val="22"/>
              </w:rPr>
            </w:pPr>
            <w:r w:rsidRPr="00BC3F43">
              <w:rPr>
                <w:i w:val="0"/>
                <w:szCs w:val="22"/>
              </w:rPr>
              <w:t xml:space="preserve">b) Altri Atti di P.G. 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13839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verbale sommarie informazioni rese dall’indagato (art. 350 c.p.p.); 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88862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verbale sommarie informazioni rese dalle seguenti persone in grado di riferire (art. 351 c.p.p.);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58599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>decreto del pubblico ministero emesso ai sensi dell’articolo 359-bis c.p.p.;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-59562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C4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verbale delle operazioni di accompagnamento presso l’ospedale di </w:t>
            </w:r>
            <w:sdt>
              <w:sdtPr>
                <w:rPr>
                  <w:b w:val="0"/>
                  <w:i w:val="0"/>
                  <w:szCs w:val="22"/>
                </w:rPr>
                <w:id w:val="1596824569"/>
                <w:text/>
              </w:sdtPr>
              <w:sdtEndPr/>
              <w:sdtContent>
                <w:r w:rsidR="00341DC4" w:rsidRPr="00BC3F43">
                  <w:rPr>
                    <w:b w:val="0"/>
                    <w:i w:val="0"/>
                    <w:szCs w:val="22"/>
                  </w:rPr>
                  <w:t>_____________________</w:t>
                </w:r>
                <w:r w:rsidR="009B5ABB" w:rsidRPr="00BC3F43">
                  <w:rPr>
                    <w:b w:val="0"/>
                    <w:i w:val="0"/>
                    <w:szCs w:val="22"/>
                  </w:rPr>
                  <w:t>;</w:t>
                </w:r>
              </w:sdtContent>
            </w:sdt>
            <w:r w:rsidR="00341DC4" w:rsidRPr="00BC3F43">
              <w:rPr>
                <w:b w:val="0"/>
                <w:i w:val="0"/>
                <w:szCs w:val="22"/>
              </w:rPr>
              <w:t xml:space="preserve"> per l’accertamento coattivo dello stato di ebbrezza alcolica o di alterazione da sostanze stupefacenti o psicotrope;</w:t>
            </w:r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47649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D1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8E070F" w:rsidRPr="00BC3F43">
              <w:rPr>
                <w:rFonts w:eastAsia="MS Gothic"/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-793047633"/>
                <w:text/>
              </w:sdtPr>
              <w:sdtEndPr/>
              <w:sdtContent>
                <w:r w:rsidR="00341DC4"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___________________________________________________________________________</w:t>
                </w:r>
              </w:sdtContent>
            </w:sdt>
          </w:p>
          <w:p w:rsidR="00341DC4" w:rsidRPr="00BC3F43" w:rsidRDefault="00725D2E" w:rsidP="00E634EB">
            <w:pPr>
              <w:pStyle w:val="Sottotitolo"/>
              <w:rPr>
                <w:b w:val="0"/>
                <w:i w:val="0"/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8474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D1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rFonts w:eastAsia="MS Gothic"/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-70121065"/>
                <w:text/>
              </w:sdtPr>
              <w:sdtEndPr/>
              <w:sdtContent>
                <w:r w:rsidR="00341DC4"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___________________________________________________________________________</w:t>
                </w:r>
              </w:sdtContent>
            </w:sdt>
          </w:p>
          <w:p w:rsidR="00172774" w:rsidRPr="00BC3F43" w:rsidRDefault="00725D2E" w:rsidP="00E634EB">
            <w:pPr>
              <w:pStyle w:val="Sottotitolo"/>
              <w:rPr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7824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D1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341DC4" w:rsidRPr="00BC3F43">
              <w:rPr>
                <w:rFonts w:eastAsia="MS Gothic"/>
                <w:b w:val="0"/>
                <w:i w:val="0"/>
                <w:szCs w:val="22"/>
              </w:rPr>
              <w:t xml:space="preserve"> </w:t>
            </w:r>
            <w:sdt>
              <w:sdtPr>
                <w:rPr>
                  <w:b w:val="0"/>
                  <w:i w:val="0"/>
                  <w:szCs w:val="22"/>
                </w:rPr>
                <w:id w:val="2002158298"/>
                <w:text/>
              </w:sdtPr>
              <w:sdtEndPr/>
              <w:sdtContent>
                <w:r w:rsidR="00341DC4" w:rsidRPr="00BC3F43">
                  <w:rPr>
                    <w:b w:val="0"/>
                    <w:i w:val="0"/>
                    <w:szCs w:val="22"/>
                  </w:rPr>
                  <w:t>___________________________________________________________________________</w:t>
                </w:r>
              </w:sdtContent>
            </w:sdt>
          </w:p>
        </w:tc>
      </w:tr>
    </w:tbl>
    <w:p w:rsidR="00172774" w:rsidRPr="00BC3F43" w:rsidRDefault="00172774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AB2EEA" w:rsidRPr="00BC3F43" w:rsidRDefault="00AB2EEA" w:rsidP="00E634E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(N) </w:t>
            </w:r>
            <w:r w:rsidRPr="00BC3F43">
              <w:rPr>
                <w:i w:val="0"/>
                <w:szCs w:val="22"/>
              </w:rPr>
              <w:t>STATO DELLE INDAGINI DI INIZIATIVA</w:t>
            </w:r>
          </w:p>
          <w:p w:rsidR="00172774" w:rsidRPr="00BC3F43" w:rsidRDefault="00725D2E" w:rsidP="008E070F">
            <w:pPr>
              <w:pStyle w:val="Sottotitolo"/>
              <w:rPr>
                <w:szCs w:val="22"/>
              </w:rPr>
            </w:pPr>
            <w:sdt>
              <w:sdtPr>
                <w:rPr>
                  <w:rFonts w:eastAsia="MS Gothic"/>
                  <w:b w:val="0"/>
                  <w:i w:val="0"/>
                  <w:szCs w:val="22"/>
                </w:rPr>
                <w:id w:val="171183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EEA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AB2EEA" w:rsidRPr="00BC3F43">
              <w:rPr>
                <w:b w:val="0"/>
                <w:i w:val="0"/>
                <w:szCs w:val="22"/>
              </w:rPr>
              <w:t xml:space="preserve"> sono concluse </w:t>
            </w:r>
            <w:sdt>
              <w:sdtPr>
                <w:rPr>
                  <w:b w:val="0"/>
                  <w:i w:val="0"/>
                  <w:szCs w:val="22"/>
                </w:rPr>
                <w:id w:val="-1626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EEA" w:rsidRPr="00BC3F43">
                  <w:rPr>
                    <w:rFonts w:ascii="MS Mincho" w:eastAsia="MS Mincho" w:hAnsi="MS Mincho" w:cs="MS Mincho" w:hint="eastAsia"/>
                    <w:b w:val="0"/>
                    <w:i w:val="0"/>
                    <w:szCs w:val="22"/>
                  </w:rPr>
                  <w:t>☐</w:t>
                </w:r>
              </w:sdtContent>
            </w:sdt>
            <w:r w:rsidR="00AB2EEA" w:rsidRPr="00BC3F43">
              <w:rPr>
                <w:b w:val="0"/>
                <w:i w:val="0"/>
                <w:szCs w:val="22"/>
              </w:rPr>
              <w:t xml:space="preserve"> proseguono in quanto </w:t>
            </w:r>
            <w:sdt>
              <w:sdtPr>
                <w:rPr>
                  <w:b w:val="0"/>
                  <w:i w:val="0"/>
                  <w:szCs w:val="22"/>
                </w:rPr>
                <w:id w:val="1446574826"/>
                <w:text/>
              </w:sdtPr>
              <w:sdtEndPr/>
              <w:sdtContent>
                <w:r w:rsidR="00AB2EEA" w:rsidRPr="00BC3F43">
                  <w:rPr>
                    <w:b w:val="0"/>
                    <w:i w:val="0"/>
                    <w:szCs w:val="22"/>
                  </w:rPr>
                  <w:t>________________________________________</w:t>
                </w:r>
              </w:sdtContent>
            </w:sdt>
          </w:p>
        </w:tc>
      </w:tr>
    </w:tbl>
    <w:p w:rsidR="00172774" w:rsidRPr="00BC3F43" w:rsidRDefault="00172774" w:rsidP="00E634EB">
      <w:pPr>
        <w:pStyle w:val="Sottotitolo"/>
        <w:spacing w:line="240" w:lineRule="auto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774" w:rsidRPr="00BC3F43" w:rsidTr="00172774">
        <w:tc>
          <w:tcPr>
            <w:tcW w:w="9778" w:type="dxa"/>
          </w:tcPr>
          <w:p w:rsidR="00172774" w:rsidRPr="00BC3F43" w:rsidRDefault="00B63B9E" w:rsidP="009B5ABB">
            <w:pPr>
              <w:pStyle w:val="Sottotitolo"/>
              <w:spacing w:before="20"/>
              <w:rPr>
                <w:b w:val="0"/>
                <w:i w:val="0"/>
                <w:szCs w:val="22"/>
              </w:rPr>
            </w:pPr>
            <w:r w:rsidRPr="00BC3F43">
              <w:rPr>
                <w:b w:val="0"/>
                <w:i w:val="0"/>
                <w:szCs w:val="22"/>
              </w:rPr>
              <w:t xml:space="preserve">(O) </w:t>
            </w:r>
            <w:r w:rsidRPr="00BC3F43">
              <w:rPr>
                <w:i w:val="0"/>
                <w:szCs w:val="22"/>
              </w:rPr>
              <w:t>ELEMENTI ESSENZIALI DEL FATTO</w:t>
            </w:r>
            <w:r w:rsidRPr="00BC3F43">
              <w:rPr>
                <w:b w:val="0"/>
                <w:i w:val="0"/>
                <w:szCs w:val="22"/>
              </w:rPr>
              <w:t xml:space="preserve"> (sommaria descrizione del fatto): </w:t>
            </w:r>
            <w:sdt>
              <w:sdtPr>
                <w:rPr>
                  <w:b w:val="0"/>
                  <w:i w:val="0"/>
                  <w:szCs w:val="22"/>
                </w:rPr>
                <w:id w:val="372041653"/>
                <w:text/>
              </w:sdtPr>
              <w:sdtEndPr/>
              <w:sdtContent>
                <w:r w:rsidR="00FB5E89" w:rsidRPr="00BC3F43">
                  <w:rPr>
                    <w:b w:val="0"/>
                    <w:i w:val="0"/>
                    <w:szCs w:val="22"/>
                  </w:rPr>
                  <w:t>______________</w:t>
                </w:r>
                <w:r w:rsidRPr="00BC3F43">
                  <w:rPr>
                    <w:b w:val="0"/>
                    <w:i w:val="0"/>
                    <w:szCs w:val="22"/>
                  </w:rPr>
                  <w:t>__</w:t>
                </w:r>
              </w:sdtContent>
            </w:sdt>
            <w:r w:rsidRPr="00BC3F43">
              <w:rPr>
                <w:b w:val="0"/>
                <w:i w:val="0"/>
                <w:szCs w:val="22"/>
              </w:rPr>
              <w:t>.</w:t>
            </w:r>
          </w:p>
        </w:tc>
      </w:tr>
    </w:tbl>
    <w:p w:rsidR="00172774" w:rsidRPr="00BC3F43" w:rsidRDefault="00172774" w:rsidP="00E634EB">
      <w:pPr>
        <w:pStyle w:val="Sottotitolo"/>
        <w:spacing w:line="240" w:lineRule="auto"/>
        <w:rPr>
          <w:szCs w:val="22"/>
        </w:rPr>
      </w:pPr>
    </w:p>
    <w:p w:rsidR="005369C9" w:rsidRPr="00BC3F43" w:rsidRDefault="005369C9" w:rsidP="00C55C00">
      <w:pPr>
        <w:pStyle w:val="Sottotitolo"/>
        <w:spacing w:line="240" w:lineRule="auto"/>
        <w:rPr>
          <w:szCs w:val="22"/>
        </w:rPr>
      </w:pPr>
    </w:p>
    <w:p w:rsidR="005369C9" w:rsidRPr="00BC3F43" w:rsidRDefault="005369C9" w:rsidP="00C55C00">
      <w:pPr>
        <w:pStyle w:val="Sottotitolo"/>
        <w:spacing w:line="240" w:lineRule="auto"/>
        <w:rPr>
          <w:szCs w:val="22"/>
        </w:rPr>
      </w:pPr>
    </w:p>
    <w:p w:rsidR="005369C9" w:rsidRPr="00BC3F43" w:rsidRDefault="008E070F" w:rsidP="00FB5E89">
      <w:pPr>
        <w:pStyle w:val="Sottotitolo"/>
        <w:tabs>
          <w:tab w:val="left" w:pos="6946"/>
        </w:tabs>
        <w:ind w:left="993"/>
        <w:jc w:val="left"/>
        <w:rPr>
          <w:b w:val="0"/>
          <w:i w:val="0"/>
          <w:szCs w:val="22"/>
        </w:rPr>
      </w:pPr>
      <w:r w:rsidRPr="00BC3F43">
        <w:rPr>
          <w:b w:val="0"/>
          <w:i w:val="0"/>
          <w:szCs w:val="22"/>
        </w:rPr>
        <w:tab/>
      </w:r>
      <w:r w:rsidR="005369C9" w:rsidRPr="00BC3F43">
        <w:rPr>
          <w:b w:val="0"/>
          <w:i w:val="0"/>
          <w:szCs w:val="22"/>
        </w:rPr>
        <w:t>I verbalizzanti</w:t>
      </w:r>
    </w:p>
    <w:p w:rsidR="005369C9" w:rsidRPr="00BC3F43" w:rsidRDefault="005369C9" w:rsidP="005369C9">
      <w:pPr>
        <w:pStyle w:val="Sottotitolo"/>
        <w:jc w:val="left"/>
        <w:rPr>
          <w:b w:val="0"/>
          <w:i w:val="0"/>
          <w:szCs w:val="22"/>
        </w:rPr>
      </w:pPr>
    </w:p>
    <w:p w:rsidR="005369C9" w:rsidRPr="00BC3F43" w:rsidRDefault="00725D2E" w:rsidP="008E070F">
      <w:pPr>
        <w:pStyle w:val="Sottotitolo"/>
        <w:tabs>
          <w:tab w:val="left" w:pos="5670"/>
        </w:tabs>
        <w:jc w:val="left"/>
        <w:rPr>
          <w:b w:val="0"/>
          <w:i w:val="0"/>
          <w:szCs w:val="22"/>
        </w:rPr>
      </w:pPr>
      <w:sdt>
        <w:sdtPr>
          <w:rPr>
            <w:b w:val="0"/>
            <w:i w:val="0"/>
            <w:szCs w:val="22"/>
          </w:rPr>
          <w:id w:val="-1262300662"/>
          <w:text/>
        </w:sdtPr>
        <w:sdtEndPr/>
        <w:sdtContent>
          <w:r w:rsidR="005369C9" w:rsidRPr="00BC3F43">
            <w:rPr>
              <w:b w:val="0"/>
              <w:i w:val="0"/>
              <w:szCs w:val="22"/>
            </w:rPr>
            <w:t>__</w:t>
          </w:r>
          <w:r w:rsidR="000470B8" w:rsidRPr="00BC3F43">
            <w:rPr>
              <w:b w:val="0"/>
              <w:i w:val="0"/>
              <w:szCs w:val="22"/>
            </w:rPr>
            <w:t>________________________</w:t>
          </w:r>
        </w:sdtContent>
      </w:sdt>
      <w:r w:rsidR="005369C9" w:rsidRPr="00BC3F43">
        <w:rPr>
          <w:b w:val="0"/>
          <w:i w:val="0"/>
          <w:szCs w:val="22"/>
        </w:rPr>
        <w:tab/>
      </w:r>
      <w:sdt>
        <w:sdtPr>
          <w:rPr>
            <w:b w:val="0"/>
            <w:i w:val="0"/>
            <w:szCs w:val="22"/>
          </w:rPr>
          <w:id w:val="969325753"/>
          <w:text/>
        </w:sdtPr>
        <w:sdtEndPr/>
        <w:sdtContent>
          <w:r w:rsidR="005369C9" w:rsidRPr="00BC3F43">
            <w:rPr>
              <w:b w:val="0"/>
              <w:i w:val="0"/>
              <w:szCs w:val="22"/>
            </w:rPr>
            <w:t>________________________________</w:t>
          </w:r>
        </w:sdtContent>
      </w:sdt>
    </w:p>
    <w:p w:rsidR="005369C9" w:rsidRPr="00BC3F43" w:rsidRDefault="00725D2E" w:rsidP="005369C9">
      <w:pPr>
        <w:pStyle w:val="Sottotitolo"/>
        <w:ind w:left="4956" w:firstLine="708"/>
        <w:jc w:val="left"/>
        <w:rPr>
          <w:b w:val="0"/>
          <w:i w:val="0"/>
          <w:szCs w:val="22"/>
        </w:rPr>
      </w:pPr>
      <w:sdt>
        <w:sdtPr>
          <w:rPr>
            <w:b w:val="0"/>
            <w:i w:val="0"/>
            <w:szCs w:val="22"/>
          </w:rPr>
          <w:id w:val="1806044566"/>
          <w:text/>
        </w:sdtPr>
        <w:sdtEndPr/>
        <w:sdtContent>
          <w:r w:rsidR="005369C9" w:rsidRPr="00BC3F43">
            <w:rPr>
              <w:b w:val="0"/>
              <w:i w:val="0"/>
              <w:szCs w:val="22"/>
            </w:rPr>
            <w:t>________________________________</w:t>
          </w:r>
        </w:sdtContent>
      </w:sdt>
    </w:p>
    <w:p w:rsidR="005369C9" w:rsidRPr="00BC3F43" w:rsidRDefault="00725D2E" w:rsidP="005369C9">
      <w:pPr>
        <w:pStyle w:val="Sottotitolo"/>
        <w:ind w:left="5664"/>
        <w:jc w:val="left"/>
        <w:rPr>
          <w:b w:val="0"/>
          <w:i w:val="0"/>
          <w:szCs w:val="22"/>
        </w:rPr>
      </w:pPr>
      <w:sdt>
        <w:sdtPr>
          <w:rPr>
            <w:b w:val="0"/>
            <w:i w:val="0"/>
            <w:szCs w:val="22"/>
          </w:rPr>
          <w:id w:val="1817837096"/>
          <w:text/>
        </w:sdtPr>
        <w:sdtEndPr/>
        <w:sdtContent>
          <w:r w:rsidR="005369C9" w:rsidRPr="00BC3F43">
            <w:rPr>
              <w:b w:val="0"/>
              <w:i w:val="0"/>
              <w:szCs w:val="22"/>
            </w:rPr>
            <w:t>________________________________</w:t>
          </w:r>
        </w:sdtContent>
      </w:sdt>
    </w:p>
    <w:sectPr w:rsidR="005369C9" w:rsidRPr="00BC3F43" w:rsidSect="00AE6B78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2E" w:rsidRDefault="00725D2E" w:rsidP="009C168F">
      <w:r>
        <w:separator/>
      </w:r>
    </w:p>
  </w:endnote>
  <w:endnote w:type="continuationSeparator" w:id="0">
    <w:p w:rsidR="00725D2E" w:rsidRDefault="00725D2E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F43" w:rsidRPr="009919A6" w:rsidRDefault="00BC3F43" w:rsidP="00BC3F43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Laurus </w:t>
    </w:r>
  </w:p>
  <w:p w:rsidR="00A01B51" w:rsidRDefault="00A01B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F43" w:rsidRPr="009919A6" w:rsidRDefault="00BC3F43" w:rsidP="00BC3F43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Laurus </w:t>
    </w:r>
  </w:p>
  <w:p w:rsidR="00BC3F43" w:rsidRDefault="00BC3F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2E" w:rsidRDefault="00725D2E" w:rsidP="009C168F">
      <w:r>
        <w:separator/>
      </w:r>
    </w:p>
  </w:footnote>
  <w:footnote w:type="continuationSeparator" w:id="0">
    <w:p w:rsidR="00725D2E" w:rsidRDefault="00725D2E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B51" w:rsidRDefault="00A01B51" w:rsidP="005466EF">
    <w:pPr>
      <w:pStyle w:val="Intestazione"/>
      <w:spacing w:line="360" w:lineRule="auto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B26BA"/>
    <w:multiLevelType w:val="hybridMultilevel"/>
    <w:tmpl w:val="C840BF14"/>
    <w:lvl w:ilvl="0" w:tplc="A31CFAA8">
      <w:start w:val="4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D"/>
    <w:rsid w:val="00016949"/>
    <w:rsid w:val="000470B8"/>
    <w:rsid w:val="000617C7"/>
    <w:rsid w:val="000651D6"/>
    <w:rsid w:val="000717FD"/>
    <w:rsid w:val="000827D1"/>
    <w:rsid w:val="00094316"/>
    <w:rsid w:val="000B2614"/>
    <w:rsid w:val="000C38BC"/>
    <w:rsid w:val="00110358"/>
    <w:rsid w:val="00110A5C"/>
    <w:rsid w:val="00126723"/>
    <w:rsid w:val="0013116B"/>
    <w:rsid w:val="00151B11"/>
    <w:rsid w:val="00155516"/>
    <w:rsid w:val="001609B8"/>
    <w:rsid w:val="00161B57"/>
    <w:rsid w:val="00172774"/>
    <w:rsid w:val="001A48DF"/>
    <w:rsid w:val="001B6DB4"/>
    <w:rsid w:val="001C54F7"/>
    <w:rsid w:val="00223C31"/>
    <w:rsid w:val="0023145D"/>
    <w:rsid w:val="00252667"/>
    <w:rsid w:val="00274611"/>
    <w:rsid w:val="002752CA"/>
    <w:rsid w:val="00282D1A"/>
    <w:rsid w:val="002A3E00"/>
    <w:rsid w:val="002A3F36"/>
    <w:rsid w:val="002C291F"/>
    <w:rsid w:val="002D3026"/>
    <w:rsid w:val="002E1DC8"/>
    <w:rsid w:val="002E586D"/>
    <w:rsid w:val="00341501"/>
    <w:rsid w:val="00341DC4"/>
    <w:rsid w:val="00355FE9"/>
    <w:rsid w:val="00382C93"/>
    <w:rsid w:val="003845AA"/>
    <w:rsid w:val="003A4DC8"/>
    <w:rsid w:val="003B1BAA"/>
    <w:rsid w:val="003B2BAD"/>
    <w:rsid w:val="003C1A87"/>
    <w:rsid w:val="00401216"/>
    <w:rsid w:val="00412FAB"/>
    <w:rsid w:val="00415C3A"/>
    <w:rsid w:val="00433F25"/>
    <w:rsid w:val="004376B8"/>
    <w:rsid w:val="00454734"/>
    <w:rsid w:val="00461FE4"/>
    <w:rsid w:val="00486F3F"/>
    <w:rsid w:val="004942EB"/>
    <w:rsid w:val="00496688"/>
    <w:rsid w:val="004A155B"/>
    <w:rsid w:val="004A250A"/>
    <w:rsid w:val="004A7792"/>
    <w:rsid w:val="004B0111"/>
    <w:rsid w:val="004B135F"/>
    <w:rsid w:val="004C5915"/>
    <w:rsid w:val="004D75FE"/>
    <w:rsid w:val="00515342"/>
    <w:rsid w:val="005369C9"/>
    <w:rsid w:val="00540960"/>
    <w:rsid w:val="00541621"/>
    <w:rsid w:val="00541BD2"/>
    <w:rsid w:val="005466EF"/>
    <w:rsid w:val="00574CF7"/>
    <w:rsid w:val="00576DD9"/>
    <w:rsid w:val="00583D55"/>
    <w:rsid w:val="005947FF"/>
    <w:rsid w:val="005A21FF"/>
    <w:rsid w:val="005A3FE7"/>
    <w:rsid w:val="005A652C"/>
    <w:rsid w:val="005E4EB3"/>
    <w:rsid w:val="005E52F9"/>
    <w:rsid w:val="00633A1F"/>
    <w:rsid w:val="00636687"/>
    <w:rsid w:val="00643155"/>
    <w:rsid w:val="00647CE6"/>
    <w:rsid w:val="00651EED"/>
    <w:rsid w:val="006639A8"/>
    <w:rsid w:val="006705CE"/>
    <w:rsid w:val="006835D7"/>
    <w:rsid w:val="006901F0"/>
    <w:rsid w:val="006B2734"/>
    <w:rsid w:val="006B2FDE"/>
    <w:rsid w:val="006C39E3"/>
    <w:rsid w:val="006D7F5D"/>
    <w:rsid w:val="00700316"/>
    <w:rsid w:val="007167D6"/>
    <w:rsid w:val="00717902"/>
    <w:rsid w:val="00725D2E"/>
    <w:rsid w:val="007416A1"/>
    <w:rsid w:val="00793A5F"/>
    <w:rsid w:val="007B471A"/>
    <w:rsid w:val="007D709A"/>
    <w:rsid w:val="007F27B1"/>
    <w:rsid w:val="007F5105"/>
    <w:rsid w:val="00803CBC"/>
    <w:rsid w:val="008126A6"/>
    <w:rsid w:val="008322AE"/>
    <w:rsid w:val="00862627"/>
    <w:rsid w:val="00871976"/>
    <w:rsid w:val="0088076E"/>
    <w:rsid w:val="0088310E"/>
    <w:rsid w:val="008E070F"/>
    <w:rsid w:val="008F789D"/>
    <w:rsid w:val="009471C7"/>
    <w:rsid w:val="00957B07"/>
    <w:rsid w:val="0098055E"/>
    <w:rsid w:val="009B5ABB"/>
    <w:rsid w:val="009C168F"/>
    <w:rsid w:val="009C62D0"/>
    <w:rsid w:val="009E306A"/>
    <w:rsid w:val="009E4782"/>
    <w:rsid w:val="00A014B9"/>
    <w:rsid w:val="00A01B51"/>
    <w:rsid w:val="00A10419"/>
    <w:rsid w:val="00A24570"/>
    <w:rsid w:val="00A33C5F"/>
    <w:rsid w:val="00A42A57"/>
    <w:rsid w:val="00AA3C26"/>
    <w:rsid w:val="00AB2EEA"/>
    <w:rsid w:val="00AD640D"/>
    <w:rsid w:val="00AE5FCB"/>
    <w:rsid w:val="00AE6B78"/>
    <w:rsid w:val="00AF42AD"/>
    <w:rsid w:val="00AF559B"/>
    <w:rsid w:val="00B075E9"/>
    <w:rsid w:val="00B15676"/>
    <w:rsid w:val="00B203FB"/>
    <w:rsid w:val="00B23FB8"/>
    <w:rsid w:val="00B46279"/>
    <w:rsid w:val="00B524F7"/>
    <w:rsid w:val="00B63B9E"/>
    <w:rsid w:val="00B87179"/>
    <w:rsid w:val="00B930DB"/>
    <w:rsid w:val="00BA3075"/>
    <w:rsid w:val="00BC3F43"/>
    <w:rsid w:val="00BD784D"/>
    <w:rsid w:val="00BF3DA2"/>
    <w:rsid w:val="00C04272"/>
    <w:rsid w:val="00C04C35"/>
    <w:rsid w:val="00C150A8"/>
    <w:rsid w:val="00C15F09"/>
    <w:rsid w:val="00C30324"/>
    <w:rsid w:val="00C31184"/>
    <w:rsid w:val="00C34D8C"/>
    <w:rsid w:val="00C55C00"/>
    <w:rsid w:val="00C62075"/>
    <w:rsid w:val="00C669D1"/>
    <w:rsid w:val="00C71682"/>
    <w:rsid w:val="00C85F15"/>
    <w:rsid w:val="00C902EB"/>
    <w:rsid w:val="00C91646"/>
    <w:rsid w:val="00CF6724"/>
    <w:rsid w:val="00CF6A7E"/>
    <w:rsid w:val="00D003D8"/>
    <w:rsid w:val="00D04EB8"/>
    <w:rsid w:val="00D25D94"/>
    <w:rsid w:val="00D35119"/>
    <w:rsid w:val="00D5158A"/>
    <w:rsid w:val="00D6177D"/>
    <w:rsid w:val="00D65DC8"/>
    <w:rsid w:val="00D82ADF"/>
    <w:rsid w:val="00D83BF2"/>
    <w:rsid w:val="00D97816"/>
    <w:rsid w:val="00DC2671"/>
    <w:rsid w:val="00DC65D5"/>
    <w:rsid w:val="00DD1682"/>
    <w:rsid w:val="00DD2794"/>
    <w:rsid w:val="00E02557"/>
    <w:rsid w:val="00E2261E"/>
    <w:rsid w:val="00E304FC"/>
    <w:rsid w:val="00E33D9B"/>
    <w:rsid w:val="00E34AA1"/>
    <w:rsid w:val="00E634EB"/>
    <w:rsid w:val="00E84B62"/>
    <w:rsid w:val="00E9692E"/>
    <w:rsid w:val="00ED49B2"/>
    <w:rsid w:val="00EE1045"/>
    <w:rsid w:val="00F12599"/>
    <w:rsid w:val="00F1658B"/>
    <w:rsid w:val="00F1661A"/>
    <w:rsid w:val="00F208BF"/>
    <w:rsid w:val="00F23215"/>
    <w:rsid w:val="00F2325C"/>
    <w:rsid w:val="00F25E56"/>
    <w:rsid w:val="00F262EC"/>
    <w:rsid w:val="00F5560D"/>
    <w:rsid w:val="00F94367"/>
    <w:rsid w:val="00FB5E89"/>
    <w:rsid w:val="00FC7B94"/>
    <w:rsid w:val="00FD771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E99E"/>
  <w15:docId w15:val="{27635223-1ED4-4F87-B6A6-C2E1593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6A1"/>
    <w:pPr>
      <w:spacing w:after="0" w:line="240" w:lineRule="auto"/>
    </w:pPr>
    <w:rPr>
      <w:rFonts w:ascii="Tms Rmn" w:eastAsia="Times New Roman" w:hAnsi="Tms Rmn" w:cs="Times New Roman"/>
      <w:noProof/>
      <w:sz w:val="24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4A155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noProof w:val="0"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tabs>
        <w:tab w:val="left" w:pos="4820"/>
      </w:tabs>
      <w:spacing w:line="276" w:lineRule="auto"/>
      <w:ind w:left="4820"/>
      <w:jc w:val="both"/>
    </w:pPr>
    <w:rPr>
      <w:rFonts w:ascii="Arial" w:eastAsia="Times" w:hAnsi="Arial"/>
      <w:sz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4C5915"/>
  </w:style>
  <w:style w:type="character" w:customStyle="1" w:styleId="Titolo1Carattere">
    <w:name w:val="Titolo 1 Carattere"/>
    <w:basedOn w:val="Carpredefinitoparagrafo"/>
    <w:link w:val="Titolo1"/>
    <w:rsid w:val="004A155B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 w:bidi="he-IL"/>
    </w:rPr>
  </w:style>
  <w:style w:type="paragraph" w:styleId="Titolo">
    <w:name w:val="Title"/>
    <w:basedOn w:val="Normale"/>
    <w:link w:val="TitoloCarattere"/>
    <w:qFormat/>
    <w:rsid w:val="00BC3F43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Helvetica"/>
      <w:i/>
      <w:iCs/>
      <w:noProof w:val="0"/>
      <w:color w:val="000000"/>
      <w:sz w:val="22"/>
    </w:rPr>
  </w:style>
  <w:style w:type="character" w:customStyle="1" w:styleId="TitoloCarattere">
    <w:name w:val="Titolo Carattere"/>
    <w:basedOn w:val="Carpredefinitoparagrafo"/>
    <w:link w:val="Titolo"/>
    <w:rsid w:val="00BC3F43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FBCB6B85974D6D89E322C7531237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4753B-43C6-4D88-BE7F-7DFCC55D7A76}"/>
      </w:docPartPr>
      <w:docPartBody>
        <w:p w:rsidR="005A7972" w:rsidRDefault="0091234B" w:rsidP="0091234B">
          <w:pPr>
            <w:pStyle w:val="7EFBCB6B85974D6D89E322C753123799"/>
          </w:pPr>
          <w:r w:rsidRPr="003B1B4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CC8"/>
    <w:rsid w:val="0007628B"/>
    <w:rsid w:val="000B0C12"/>
    <w:rsid w:val="00102223"/>
    <w:rsid w:val="00121214"/>
    <w:rsid w:val="001230F8"/>
    <w:rsid w:val="00344F41"/>
    <w:rsid w:val="004678C1"/>
    <w:rsid w:val="004731EA"/>
    <w:rsid w:val="0053777A"/>
    <w:rsid w:val="005421DE"/>
    <w:rsid w:val="005A7972"/>
    <w:rsid w:val="005B5B1D"/>
    <w:rsid w:val="006103E4"/>
    <w:rsid w:val="00716705"/>
    <w:rsid w:val="0073531A"/>
    <w:rsid w:val="00783F01"/>
    <w:rsid w:val="007863DD"/>
    <w:rsid w:val="007C0E04"/>
    <w:rsid w:val="007F2A1F"/>
    <w:rsid w:val="00851C77"/>
    <w:rsid w:val="0091234B"/>
    <w:rsid w:val="00952348"/>
    <w:rsid w:val="00977270"/>
    <w:rsid w:val="00AA00BE"/>
    <w:rsid w:val="00AA40C2"/>
    <w:rsid w:val="00BB4FC9"/>
    <w:rsid w:val="00C2348E"/>
    <w:rsid w:val="00CC68A7"/>
    <w:rsid w:val="00CF7CC8"/>
    <w:rsid w:val="00DF5231"/>
    <w:rsid w:val="00EA47C7"/>
    <w:rsid w:val="00F107E9"/>
    <w:rsid w:val="00FD4B2C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1234B"/>
    <w:rPr>
      <w:color w:val="808080"/>
    </w:rPr>
  </w:style>
  <w:style w:type="paragraph" w:customStyle="1" w:styleId="A98F4868563A409EB7EDDCDE961608EC">
    <w:name w:val="A98F4868563A409EB7EDDCDE961608EC"/>
  </w:style>
  <w:style w:type="paragraph" w:customStyle="1" w:styleId="83979BDFEAC547EEA2DB8DB96408E4DC">
    <w:name w:val="83979BDFEAC547EEA2DB8DB96408E4DC"/>
    <w:rsid w:val="00102223"/>
  </w:style>
  <w:style w:type="paragraph" w:customStyle="1" w:styleId="2D9C1AA1DF034D6ABB2688DA7763C080">
    <w:name w:val="2D9C1AA1DF034D6ABB2688DA7763C080"/>
    <w:rsid w:val="00102223"/>
  </w:style>
  <w:style w:type="paragraph" w:customStyle="1" w:styleId="B40107757BC14997A49EBD786F1E8648">
    <w:name w:val="B40107757BC14997A49EBD786F1E8648"/>
    <w:rsid w:val="00AA00BE"/>
  </w:style>
  <w:style w:type="paragraph" w:customStyle="1" w:styleId="5BC841A907B14DFDB1B49F85EC6280C3">
    <w:name w:val="5BC841A907B14DFDB1B49F85EC6280C3"/>
    <w:rsid w:val="00AA00BE"/>
  </w:style>
  <w:style w:type="paragraph" w:customStyle="1" w:styleId="2FB11CBD28F64BA7945FF57EB33FCC93">
    <w:name w:val="2FB11CBD28F64BA7945FF57EB33FCC93"/>
    <w:rsid w:val="00AA00BE"/>
  </w:style>
  <w:style w:type="paragraph" w:customStyle="1" w:styleId="B297062C8D51409F9847B1BA345FA9EE">
    <w:name w:val="B297062C8D51409F9847B1BA345FA9EE"/>
    <w:rsid w:val="00AA00BE"/>
  </w:style>
  <w:style w:type="paragraph" w:customStyle="1" w:styleId="065E54914EE44C20BCC4B053678F2EB9">
    <w:name w:val="065E54914EE44C20BCC4B053678F2EB9"/>
    <w:rsid w:val="00AA00BE"/>
  </w:style>
  <w:style w:type="paragraph" w:customStyle="1" w:styleId="353C0641E97F4EEC81449550EE248E2C">
    <w:name w:val="353C0641E97F4EEC81449550EE248E2C"/>
    <w:rsid w:val="00AA00BE"/>
  </w:style>
  <w:style w:type="paragraph" w:customStyle="1" w:styleId="AC3A7F44DC694543AF0F4C4CC4F1D4A9">
    <w:name w:val="AC3A7F44DC694543AF0F4C4CC4F1D4A9"/>
    <w:rsid w:val="00AA00BE"/>
  </w:style>
  <w:style w:type="paragraph" w:customStyle="1" w:styleId="A2F1C8BE7F284ABFA0EFB5EF2E691A71">
    <w:name w:val="A2F1C8BE7F284ABFA0EFB5EF2E691A71"/>
    <w:rsid w:val="00AA00BE"/>
  </w:style>
  <w:style w:type="paragraph" w:customStyle="1" w:styleId="41C151AF00CD48798E0F1F9ADA82FEB6">
    <w:name w:val="41C151AF00CD48798E0F1F9ADA82FEB6"/>
    <w:rsid w:val="00AA00BE"/>
  </w:style>
  <w:style w:type="paragraph" w:customStyle="1" w:styleId="48610710955D43E695B4DC712D5BFA32">
    <w:name w:val="48610710955D43E695B4DC712D5BFA32"/>
    <w:rsid w:val="00AA00BE"/>
  </w:style>
  <w:style w:type="paragraph" w:customStyle="1" w:styleId="377633622CB1492FBF74BD2A4EEF3C51">
    <w:name w:val="377633622CB1492FBF74BD2A4EEF3C51"/>
    <w:rsid w:val="00AA00BE"/>
  </w:style>
  <w:style w:type="paragraph" w:customStyle="1" w:styleId="B7BDB6E28DCF444C870E76C6BF684A17">
    <w:name w:val="B7BDB6E28DCF444C870E76C6BF684A17"/>
    <w:rsid w:val="00AA00BE"/>
  </w:style>
  <w:style w:type="paragraph" w:customStyle="1" w:styleId="638CE0D1AA824772B93A012F7A7086F0">
    <w:name w:val="638CE0D1AA824772B93A012F7A7086F0"/>
    <w:rsid w:val="00AA00BE"/>
  </w:style>
  <w:style w:type="paragraph" w:customStyle="1" w:styleId="391B74A69B8D4900B34E1E1D83264D8F">
    <w:name w:val="391B74A69B8D4900B34E1E1D83264D8F"/>
    <w:rsid w:val="00AA00BE"/>
  </w:style>
  <w:style w:type="paragraph" w:customStyle="1" w:styleId="E4DA26DCF81E4F9A8A2F4A11F09BA1C4">
    <w:name w:val="E4DA26DCF81E4F9A8A2F4A11F09BA1C4"/>
    <w:rsid w:val="00AA00BE"/>
  </w:style>
  <w:style w:type="paragraph" w:customStyle="1" w:styleId="526F3F9C21CA4EED9E2B6D83A1421E55">
    <w:name w:val="526F3F9C21CA4EED9E2B6D83A1421E55"/>
    <w:rsid w:val="00AA00BE"/>
  </w:style>
  <w:style w:type="paragraph" w:customStyle="1" w:styleId="3DBD4247E5AF41A184F213C341D65229">
    <w:name w:val="3DBD4247E5AF41A184F213C341D65229"/>
    <w:rsid w:val="00AA00BE"/>
  </w:style>
  <w:style w:type="paragraph" w:customStyle="1" w:styleId="ED30C2E28AF443599D0BB36328F9177E">
    <w:name w:val="ED30C2E28AF443599D0BB36328F9177E"/>
    <w:rsid w:val="00AA00BE"/>
  </w:style>
  <w:style w:type="paragraph" w:customStyle="1" w:styleId="186AC9EEF0C84511AD547172374987C7">
    <w:name w:val="186AC9EEF0C84511AD547172374987C7"/>
    <w:rsid w:val="00AA00BE"/>
  </w:style>
  <w:style w:type="paragraph" w:customStyle="1" w:styleId="AA15F501E6CC4558BB3ABEC1CBDD2BEE">
    <w:name w:val="AA15F501E6CC4558BB3ABEC1CBDD2BEE"/>
    <w:rsid w:val="00AA00BE"/>
  </w:style>
  <w:style w:type="paragraph" w:customStyle="1" w:styleId="32F7D903874740C1982086814CA07CD6">
    <w:name w:val="32F7D903874740C1982086814CA07CD6"/>
    <w:rsid w:val="00AA00BE"/>
  </w:style>
  <w:style w:type="paragraph" w:customStyle="1" w:styleId="1388785EDF304B5BB2D63C4AE7EE52B5">
    <w:name w:val="1388785EDF304B5BB2D63C4AE7EE52B5"/>
    <w:rsid w:val="00AA00BE"/>
  </w:style>
  <w:style w:type="paragraph" w:customStyle="1" w:styleId="D4F31569F52741199933251BDF5AA25D">
    <w:name w:val="D4F31569F52741199933251BDF5AA25D"/>
    <w:rsid w:val="00AA00BE"/>
  </w:style>
  <w:style w:type="paragraph" w:customStyle="1" w:styleId="19D16E09829D42F181C0C2D3EF775D5E">
    <w:name w:val="19D16E09829D42F181C0C2D3EF775D5E"/>
    <w:rsid w:val="00AA00BE"/>
  </w:style>
  <w:style w:type="paragraph" w:customStyle="1" w:styleId="EF7650390FEC4CAEAAB62F8B89DC51AB">
    <w:name w:val="EF7650390FEC4CAEAAB62F8B89DC51AB"/>
    <w:rsid w:val="00AA00BE"/>
  </w:style>
  <w:style w:type="paragraph" w:customStyle="1" w:styleId="7055C2D308F348A3B097E20449D28275">
    <w:name w:val="7055C2D308F348A3B097E20449D28275"/>
    <w:rsid w:val="00AA00BE"/>
  </w:style>
  <w:style w:type="paragraph" w:customStyle="1" w:styleId="A2101774706C487FB1A106364BE83DEA">
    <w:name w:val="A2101774706C487FB1A106364BE83DEA"/>
    <w:rsid w:val="00AA00BE"/>
  </w:style>
  <w:style w:type="paragraph" w:customStyle="1" w:styleId="BCDDC8873C29408E99A6A7CCBFD10725">
    <w:name w:val="BCDDC8873C29408E99A6A7CCBFD10725"/>
    <w:rsid w:val="00AA00BE"/>
  </w:style>
  <w:style w:type="paragraph" w:customStyle="1" w:styleId="EA8B95A1C427428B9A87115FC9CB74EC">
    <w:name w:val="EA8B95A1C427428B9A87115FC9CB74EC"/>
    <w:rsid w:val="00AA00BE"/>
  </w:style>
  <w:style w:type="paragraph" w:customStyle="1" w:styleId="2231FB781D184732A54B80BE052F1800">
    <w:name w:val="2231FB781D184732A54B80BE052F1800"/>
    <w:rsid w:val="00AA00BE"/>
  </w:style>
  <w:style w:type="paragraph" w:customStyle="1" w:styleId="2B656618C07F4E78AC50564821CC4E35">
    <w:name w:val="2B656618C07F4E78AC50564821CC4E35"/>
    <w:rsid w:val="00AA00BE"/>
  </w:style>
  <w:style w:type="paragraph" w:customStyle="1" w:styleId="D92AFDBFC3704D34A6AF01C48882E786">
    <w:name w:val="D92AFDBFC3704D34A6AF01C48882E786"/>
    <w:rsid w:val="00851C77"/>
  </w:style>
  <w:style w:type="paragraph" w:customStyle="1" w:styleId="7EFBCB6B85974D6D89E322C753123799">
    <w:name w:val="7EFBCB6B85974D6D89E322C753123799"/>
    <w:rsid w:val="00912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D325-3183-BB40-88C1-85E3CC68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C:\Users\brnmrc75l01h501b\Desktop\Verbali PG\MODELLO BASE INTESTAZIONE.dotx</Template>
  <TotalTime>1</TotalTime>
  <Pages>7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mjc</cp:lastModifiedBy>
  <cp:revision>2</cp:revision>
  <dcterms:created xsi:type="dcterms:W3CDTF">2020-04-09T15:09:00Z</dcterms:created>
  <dcterms:modified xsi:type="dcterms:W3CDTF">2020-04-09T15:09:00Z</dcterms:modified>
</cp:coreProperties>
</file>