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DE43" w14:textId="77777777" w:rsidR="00854F19" w:rsidRPr="00233D8D" w:rsidRDefault="00854F19" w:rsidP="00A31AFF">
      <w:pPr>
        <w:pStyle w:val="Titolo"/>
        <w:spacing w:line="240" w:lineRule="auto"/>
        <w:rPr>
          <w:rFonts w:ascii="Arial" w:hAnsi="Arial" w:cs="Arial"/>
          <w:b/>
          <w:bCs/>
          <w:sz w:val="20"/>
        </w:rPr>
      </w:pPr>
      <w:r w:rsidRPr="00233D8D">
        <w:rPr>
          <w:rFonts w:ascii="Arial" w:hAnsi="Arial" w:cs="Arial"/>
          <w:sz w:val="20"/>
        </w:rPr>
        <w:t>INTESTAZIONE DELL’UFFICIO O DEL COMANDO</w:t>
      </w:r>
    </w:p>
    <w:p w14:paraId="69C77652" w14:textId="77777777" w:rsidR="00854F19" w:rsidRPr="00233D8D" w:rsidRDefault="00854F19" w:rsidP="00A31AFF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233D8D">
        <w:rPr>
          <w:rFonts w:ascii="Arial" w:hAnsi="Arial" w:cs="Arial"/>
          <w:b/>
          <w:bCs/>
          <w:i/>
          <w:iCs/>
          <w:sz w:val="20"/>
          <w:szCs w:val="20"/>
        </w:rPr>
        <w:t>Modello n. 6</w:t>
      </w:r>
    </w:p>
    <w:p w14:paraId="24131AA8" w14:textId="77777777" w:rsidR="00854F19" w:rsidRPr="00233D8D" w:rsidRDefault="00854F19" w:rsidP="00A31AFF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233D8D">
        <w:rPr>
          <w:rFonts w:ascii="Arial" w:hAnsi="Arial" w:cs="Arial"/>
          <w:i/>
          <w:iCs/>
          <w:sz w:val="20"/>
          <w:szCs w:val="20"/>
        </w:rPr>
        <w:t>UFFICIALI ed AGENTI di P.G.</w:t>
      </w:r>
    </w:p>
    <w:p w14:paraId="6BA99CFE" w14:textId="77777777" w:rsidR="002D5DAC" w:rsidRDefault="002D5DAC" w:rsidP="006C39E3">
      <w:pPr>
        <w:pStyle w:val="Sottotitolo"/>
        <w:tabs>
          <w:tab w:val="left" w:pos="5865"/>
        </w:tabs>
        <w:rPr>
          <w:rFonts w:ascii="Arial" w:hAnsi="Arial" w:cs="Arial"/>
          <w:b w:val="0"/>
          <w:i w:val="0"/>
          <w:color w:val="auto"/>
          <w:sz w:val="20"/>
        </w:rPr>
      </w:pPr>
    </w:p>
    <w:p w14:paraId="0BF263F8" w14:textId="75F24E0F" w:rsidR="00871976" w:rsidRPr="00233D8D" w:rsidRDefault="00274611" w:rsidP="006C39E3">
      <w:pPr>
        <w:pStyle w:val="Sottotitolo"/>
        <w:tabs>
          <w:tab w:val="left" w:pos="5865"/>
        </w:tabs>
        <w:rPr>
          <w:rFonts w:ascii="Arial" w:hAnsi="Arial" w:cs="Arial"/>
          <w:b w:val="0"/>
          <w:i w:val="0"/>
          <w:color w:val="auto"/>
          <w:sz w:val="20"/>
        </w:rPr>
      </w:pPr>
      <w:r w:rsidRPr="00233D8D">
        <w:rPr>
          <w:rFonts w:ascii="Arial" w:hAnsi="Arial" w:cs="Arial"/>
          <w:b w:val="0"/>
          <w:i w:val="0"/>
          <w:color w:val="auto"/>
          <w:sz w:val="20"/>
        </w:rPr>
        <w:t xml:space="preserve">      </w:t>
      </w:r>
    </w:p>
    <w:p w14:paraId="6CF1D8C3" w14:textId="77777777" w:rsidR="00FE28DD" w:rsidRPr="00233D8D" w:rsidRDefault="00FE28DD" w:rsidP="00FE28DD">
      <w:pPr>
        <w:tabs>
          <w:tab w:val="left" w:leader="underscore" w:pos="9072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3D8D">
        <w:rPr>
          <w:rFonts w:ascii="Arial" w:hAnsi="Arial" w:cs="Arial"/>
          <w:color w:val="auto"/>
          <w:sz w:val="20"/>
          <w:szCs w:val="20"/>
        </w:rPr>
        <w:t xml:space="preserve">Ufficio_____________                                                                                         </w:t>
      </w:r>
    </w:p>
    <w:p w14:paraId="1515AF79" w14:textId="77777777" w:rsidR="00FE28DD" w:rsidRPr="00233D8D" w:rsidRDefault="00FE28DD" w:rsidP="00FE28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3D8D">
        <w:rPr>
          <w:rFonts w:ascii="Arial" w:hAnsi="Arial" w:cs="Arial"/>
          <w:color w:val="auto"/>
          <w:sz w:val="20"/>
          <w:szCs w:val="20"/>
        </w:rPr>
        <w:t>prot. n° ____________/ Reg. gen.</w:t>
      </w:r>
    </w:p>
    <w:p w14:paraId="7BF96788" w14:textId="64F8ACBD" w:rsidR="00871976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3307C13A" w14:textId="77777777" w:rsidR="002D5DAC" w:rsidRPr="00233D8D" w:rsidRDefault="002D5DAC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2A05BD8D" w14:textId="340CAA3C" w:rsidR="00871976" w:rsidRPr="00233D8D" w:rsidRDefault="00B27F1A" w:rsidP="00E84B62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  <w:r w:rsidRPr="00233D8D"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1B362" wp14:editId="6C0918E3">
                <wp:simplePos x="0" y="0"/>
                <wp:positionH relativeFrom="column">
                  <wp:posOffset>13335</wp:posOffset>
                </wp:positionH>
                <wp:positionV relativeFrom="paragraph">
                  <wp:posOffset>99695</wp:posOffset>
                </wp:positionV>
                <wp:extent cx="6105525" cy="428625"/>
                <wp:effectExtent l="0" t="0" r="9525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A5C37" w14:textId="77777777" w:rsidR="00682911" w:rsidRPr="00854F19" w:rsidRDefault="00682911" w:rsidP="00854F19">
                            <w:pPr>
                              <w:keepNext/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54F19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 xml:space="preserve">Oggetto: Verbale di conferma di esposto-denuncia pervenuto tramite servizio postale </w:t>
                            </w:r>
                            <w:r w:rsidRPr="00854F19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(artt. 333, 357, comma 2, lett. a), c.p.p.)</w:t>
                            </w:r>
                          </w:p>
                          <w:p w14:paraId="1320871F" w14:textId="77777777" w:rsidR="00E84B62" w:rsidRDefault="00E84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1B36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7.85pt;width:48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" fillcolor="white [3201]" strokeweight=".5pt">
                <v:path arrowok="t"/>
                <v:textbox>
                  <w:txbxContent>
                    <w:p w14:paraId="2B2A5C37" w14:textId="77777777" w:rsidR="00682911" w:rsidRPr="00854F19" w:rsidRDefault="00682911" w:rsidP="00854F19">
                      <w:pPr>
                        <w:keepNext/>
                        <w:widowControl/>
                        <w:autoSpaceDE/>
                        <w:autoSpaceDN/>
                        <w:adjustRightInd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854F19">
                        <w:rPr>
                          <w:rFonts w:ascii="Times New Roman" w:hAnsi="Times New Roman"/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  <w:t xml:space="preserve">Oggetto: Verbale di conferma di esposto-denuncia pervenuto tramite servizio postale </w:t>
                      </w:r>
                      <w:r w:rsidRPr="00854F19">
                        <w:rPr>
                          <w:rFonts w:ascii="Times New Roman" w:hAnsi="Times New Roman"/>
                          <w:bCs/>
                          <w:i/>
                          <w:iCs/>
                          <w:noProof/>
                          <w:color w:val="auto"/>
                          <w:sz w:val="22"/>
                          <w:szCs w:val="22"/>
                        </w:rPr>
                        <w:t>(artt. 333, 357, comma 2, lett. a), c.p.p.)</w:t>
                      </w:r>
                    </w:p>
                    <w:p w14:paraId="1320871F" w14:textId="77777777" w:rsidR="00E84B62" w:rsidRDefault="00E84B62"/>
                  </w:txbxContent>
                </v:textbox>
              </v:shape>
            </w:pict>
          </mc:Fallback>
        </mc:AlternateContent>
      </w:r>
    </w:p>
    <w:p w14:paraId="3945887D" w14:textId="77777777" w:rsidR="00871976" w:rsidRPr="00233D8D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3B91FB14" w14:textId="77777777" w:rsidR="00871976" w:rsidRPr="00233D8D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6A59F5AC" w14:textId="77777777" w:rsidR="00F731D5" w:rsidRPr="00233D8D" w:rsidRDefault="00F731D5" w:rsidP="00682911">
      <w:pPr>
        <w:widowControl/>
        <w:autoSpaceDE/>
        <w:autoSpaceDN/>
        <w:adjustRightInd/>
        <w:spacing w:line="360" w:lineRule="auto"/>
        <w:rPr>
          <w:rFonts w:ascii="Arial" w:hAnsi="Arial" w:cs="Arial"/>
          <w:noProof/>
          <w:color w:val="auto"/>
          <w:sz w:val="20"/>
          <w:szCs w:val="20"/>
        </w:rPr>
      </w:pPr>
    </w:p>
    <w:p w14:paraId="6C82D94A" w14:textId="77777777" w:rsidR="002D5DAC" w:rsidRDefault="002D5DAC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</w:p>
    <w:p w14:paraId="4C1090D2" w14:textId="4B8C9D7E" w:rsidR="00233D8D" w:rsidRPr="00233D8D" w:rsidRDefault="00682911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L’anno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60129512"/>
          <w:placeholder>
            <w:docPart w:val="A9C2C41A83294A768616A6BC35B15093"/>
          </w:placeholder>
          <w:text/>
        </w:sdtPr>
        <w:sdtContent>
          <w:r w:rsidR="00854F19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</w:t>
          </w:r>
        </w:sdtContent>
      </w:sdt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il giorno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657807021"/>
          <w:placeholder>
            <w:docPart w:val="A9C2C41A83294A768616A6BC35B15093"/>
          </w:placeholder>
          <w:text/>
        </w:sdtPr>
        <w:sdtContent>
          <w:r w:rsidR="00854F19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</w:sdtContent>
      </w:sdt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del mese di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680693251"/>
          <w:placeholder>
            <w:docPart w:val="A9C2C41A83294A768616A6BC35B15093"/>
          </w:placeholder>
          <w:text/>
        </w:sdtPr>
        <w:sdtContent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______________</w:t>
          </w:r>
        </w:sdtContent>
      </w:sdt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949084064"/>
          <w:placeholder>
            <w:docPart w:val="A9C2C41A83294A768616A6BC35B15093"/>
          </w:placeholder>
          <w:text/>
        </w:sdtPr>
        <w:sdtContent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  <w:r w:rsidR="004B3125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</w:sdtContent>
      </w:sdt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in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2026440878"/>
          <w:placeholder>
            <w:docPart w:val="A9C2C41A83294A768616A6BC35B15093"/>
          </w:placeholder>
          <w:text/>
        </w:sdtPr>
        <w:sdtContent>
          <w:r w:rsidR="00854F19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  <w:r w:rsidR="008B5E6A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</w:t>
          </w:r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</w:t>
          </w:r>
        </w:sdtContent>
      </w:sdt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nella sede dell’ufficio sopra indicato davanti a</w:t>
      </w:r>
      <w:r w:rsidR="00F731D5" w:rsidRPr="00233D8D">
        <w:rPr>
          <w:rFonts w:ascii="Arial" w:hAnsi="Arial" w:cs="Arial"/>
          <w:noProof/>
          <w:color w:val="auto"/>
          <w:sz w:val="20"/>
          <w:szCs w:val="20"/>
        </w:rPr>
        <w:t xml:space="preserve"> noi</w:t>
      </w:r>
      <w:r w:rsidR="008B5E6A" w:rsidRPr="00233D8D">
        <w:rPr>
          <w:rFonts w:ascii="Arial" w:hAnsi="Arial" w:cs="Arial"/>
          <w:noProof/>
          <w:color w:val="auto"/>
          <w:sz w:val="20"/>
          <w:szCs w:val="20"/>
        </w:rPr>
        <w:t xml:space="preserve"> sottoscritti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869755643"/>
          <w:placeholder>
            <w:docPart w:val="A9C2C41A83294A768616A6BC35B15093"/>
          </w:placeholder>
          <w:text/>
        </w:sdtPr>
        <w:sdtContent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8B5E6A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  <w:r w:rsidR="00854F19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</w:t>
          </w:r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8B5E6A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>__</w:t>
      </w:r>
      <w:r w:rsidR="008B5E6A" w:rsidRPr="00233D8D">
        <w:rPr>
          <w:rFonts w:ascii="Arial" w:hAnsi="Arial" w:cs="Arial"/>
          <w:noProof/>
          <w:color w:val="auto"/>
          <w:sz w:val="20"/>
          <w:szCs w:val="20"/>
        </w:rPr>
        <w:t>,</w:t>
      </w:r>
      <w:r w:rsidR="00FE67F4"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467BD207" w14:textId="54D4F582" w:rsidR="00233D8D" w:rsidRPr="00233D8D" w:rsidRDefault="00000000" w:rsidP="004B3125">
      <w:pPr>
        <w:widowControl/>
        <w:autoSpaceDE/>
        <w:autoSpaceDN/>
        <w:adjustRightInd/>
        <w:spacing w:line="360" w:lineRule="auto"/>
        <w:jc w:val="both"/>
        <w:rPr>
          <w:rFonts w:ascii="Arial" w:eastAsia="Times" w:hAnsi="Arial" w:cs="Arial"/>
          <w:color w:val="auto"/>
          <w:sz w:val="20"/>
          <w:szCs w:val="20"/>
          <w:lang w:bidi="ar-SA"/>
        </w:rPr>
      </w:pPr>
      <w:sdt>
        <w:sdtPr>
          <w:rPr>
            <w:rFonts w:ascii="Arial" w:hAnsi="Arial" w:cs="Arial"/>
            <w:sz w:val="20"/>
            <w:szCs w:val="20"/>
          </w:rPr>
          <w:id w:val="958762119"/>
        </w:sdtPr>
        <w:sdtContent>
          <w:r w:rsidR="00233D8D" w:rsidRPr="00233D8D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agenti </w:t>
      </w:r>
      <w:sdt>
        <w:sdtPr>
          <w:rPr>
            <w:rFonts w:ascii="Arial" w:hAnsi="Arial" w:cs="Arial"/>
            <w:sz w:val="20"/>
            <w:szCs w:val="20"/>
          </w:rPr>
          <w:id w:val="-1382394048"/>
        </w:sdtPr>
        <w:sdtContent>
          <w:r w:rsidR="00233D8D" w:rsidRPr="00233D8D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ufficiali di polizia giudiziaria </w:t>
      </w:r>
      <w:r w:rsidR="00682911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>appartenenti al</w:t>
      </w:r>
      <w:r w:rsidR="00A31AFF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comando</w:t>
      </w:r>
      <w:r w:rsidR="00682911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in intestazione</w:t>
      </w:r>
      <w:r w:rsidR="008B5E6A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>,</w:t>
      </w:r>
      <w:r w:rsidR="00682911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assistiti da </w:t>
      </w:r>
      <w:r w:rsidR="00233D8D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>______________________________________________________________________________________</w:t>
      </w:r>
    </w:p>
    <w:p w14:paraId="6023917E" w14:textId="77777777" w:rsidR="00233D8D" w:rsidRDefault="00233D8D" w:rsidP="00233D8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è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1C4736">
        <w:rPr>
          <w:rFonts w:ascii="Arial" w:hAnsi="Arial" w:cs="Arial"/>
          <w:sz w:val="20"/>
          <w:szCs w:val="20"/>
        </w:rPr>
        <w:t>NOME _____________________________ COGNOME: _______________________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4F9184A3" w14:textId="77777777" w:rsidR="00233D8D" w:rsidRDefault="00233D8D" w:rsidP="00233D8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nato il ___________ a ______________________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1C9A3057" w14:textId="77777777" w:rsidR="00233D8D" w:rsidRPr="001C4736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RESIDENZA ANAGRAFICA: ____________ via ______________________________________ n._____ CITTADINANZA: _____________</w:t>
      </w:r>
    </w:p>
    <w:p w14:paraId="623D4C40" w14:textId="77777777" w:rsidR="00233D8D" w:rsidRPr="001C4736" w:rsidRDefault="00233D8D" w:rsidP="00233D8D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come tale identificato tramite </w:t>
      </w:r>
    </w:p>
    <w:p w14:paraId="64A31A80" w14:textId="77777777" w:rsidR="00233D8D" w:rsidRPr="001C4736" w:rsidRDefault="00233D8D" w:rsidP="00233D8D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conoscenza personale.</w:t>
      </w:r>
    </w:p>
    <w:p w14:paraId="603C85E0" w14:textId="77777777" w:rsidR="00233D8D" w:rsidRDefault="00233D8D" w:rsidP="00233D8D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ab/>
        <w:t xml:space="preserve"> documento d’identità costituito da 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1832A54C" w14:textId="25E1AD42" w:rsidR="00682911" w:rsidRPr="00233D8D" w:rsidRDefault="00233D8D" w:rsidP="00233D8D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altro mezzo </w:t>
      </w:r>
    </w:p>
    <w:p w14:paraId="6AF80A48" w14:textId="7ECCA918" w:rsidR="00233D8D" w:rsidRPr="00233D8D" w:rsidRDefault="000E3C0E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>P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reliminarmente </w:t>
      </w:r>
      <w:r>
        <w:rPr>
          <w:rFonts w:ascii="Arial" w:hAnsi="Arial" w:cs="Arial"/>
          <w:noProof/>
          <w:color w:val="auto"/>
          <w:sz w:val="20"/>
          <w:szCs w:val="20"/>
        </w:rPr>
        <w:t xml:space="preserve">si riferisce alla persona identifcata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>che in data __________________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876922114"/>
          <w:placeholder>
            <w:docPart w:val="D93B3F711CE54960A41D10BF37D394E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233D8D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 è pervenuto alla segreteria del comando in intestazione:</w:t>
      </w:r>
    </w:p>
    <w:p w14:paraId="302758B5" w14:textId="5299A500" w:rsidR="00233D8D" w:rsidRPr="00233D8D" w:rsidRDefault="00000000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6448356"/>
        </w:sdtPr>
        <w:sdtContent>
          <w:r w:rsidR="00233D8D" w:rsidRPr="00233D8D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 tramite posta ordinaria assunta al prot. n.________________</w:t>
      </w:r>
    </w:p>
    <w:p w14:paraId="2C86E832" w14:textId="2EE40373" w:rsidR="00233D8D" w:rsidRPr="00233D8D" w:rsidRDefault="00000000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19777782"/>
        </w:sdtPr>
        <w:sdtContent>
          <w:r w:rsidR="00233D8D" w:rsidRPr="00233D8D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3D8D">
        <w:rPr>
          <w:rFonts w:ascii="Arial" w:hAnsi="Arial" w:cs="Arial"/>
          <w:sz w:val="20"/>
          <w:szCs w:val="20"/>
        </w:rPr>
        <w:t xml:space="preserve">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>tramite la casella di posta elettronica certificata ____________________proveniente da_______________</w:t>
      </w:r>
    </w:p>
    <w:p w14:paraId="1B60E370" w14:textId="335F2F0A" w:rsidR="00233D8D" w:rsidRPr="00233D8D" w:rsidRDefault="00233D8D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>il documento in calce al quale risulta la sua firma,</w:t>
      </w:r>
      <w:r w:rsidRPr="00233D8D">
        <w:rPr>
          <w:rFonts w:ascii="Arial" w:hAnsi="Arial" w:cs="Arial"/>
          <w:noProof/>
          <w:color w:val="auto"/>
          <w:spacing w:val="-5"/>
          <w:sz w:val="20"/>
          <w:szCs w:val="20"/>
        </w:rPr>
        <w:t xml:space="preserve"> 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>relativo a</w:t>
      </w:r>
      <w:r w:rsidRPr="00233D8D">
        <w:rPr>
          <w:rFonts w:ascii="Arial" w:hAnsi="Arial" w:cs="Arial"/>
          <w:noProof/>
          <w:color w:val="auto"/>
          <w:spacing w:val="-5"/>
          <w:sz w:val="20"/>
          <w:szCs w:val="20"/>
        </w:rPr>
        <w:t xml:space="preserve"> 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r w:rsidR="002D5DAC">
        <w:rPr>
          <w:rFonts w:ascii="Arial" w:hAnsi="Arial" w:cs="Arial"/>
          <w:noProof/>
          <w:color w:val="auto"/>
          <w:sz w:val="20"/>
          <w:szCs w:val="20"/>
        </w:rPr>
        <w:t>(</w:t>
      </w:r>
      <w:r w:rsidR="002D5DAC">
        <w:rPr>
          <w:rFonts w:ascii="Arial" w:hAnsi="Arial" w:cs="Arial"/>
          <w:i/>
          <w:iCs/>
          <w:noProof/>
          <w:color w:val="auto"/>
          <w:sz w:val="20"/>
          <w:szCs w:val="20"/>
        </w:rPr>
        <w:t>breve esposizione del contenuto dell’ersposto)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26305D6" w14:textId="13562855" w:rsidR="00233D8D" w:rsidRPr="002D5DAC" w:rsidRDefault="00233D8D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iCs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>______________________________________________________________________________________</w:t>
      </w:r>
      <w:r w:rsidR="002D5DAC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44A576B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33D8D">
        <w:rPr>
          <w:rFonts w:ascii="Arial" w:hAnsi="Arial" w:cs="Arial"/>
          <w:sz w:val="20"/>
          <w:szCs w:val="20"/>
        </w:rPr>
        <w:t xml:space="preserve">i dà </w:t>
      </w:r>
      <w:r>
        <w:rPr>
          <w:rFonts w:ascii="Arial" w:hAnsi="Arial" w:cs="Arial"/>
          <w:sz w:val="20"/>
          <w:szCs w:val="20"/>
        </w:rPr>
        <w:t xml:space="preserve">ulteriormente atto </w:t>
      </w:r>
      <w:r w:rsidRPr="00233D8D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la persona presente</w:t>
      </w:r>
      <w:r w:rsidRPr="00233D8D">
        <w:rPr>
          <w:rFonts w:ascii="Arial" w:hAnsi="Arial" w:cs="Arial"/>
          <w:sz w:val="20"/>
          <w:szCs w:val="20"/>
        </w:rPr>
        <w:t>:</w:t>
      </w:r>
    </w:p>
    <w:p w14:paraId="5BBDD2C5" w14:textId="77777777" w:rsidR="002D5DAC" w:rsidRDefault="00233D8D" w:rsidP="002D5D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 conosce la lingua italiana</w:t>
      </w:r>
    </w:p>
    <w:p w14:paraId="614E0B8A" w14:textId="397F17B8" w:rsidR="00233D8D" w:rsidRDefault="00233D8D" w:rsidP="002D5D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 non conosce la lingua italiana e conosce la lingua __________________________________________</w:t>
      </w:r>
    </w:p>
    <w:p w14:paraId="765122AE" w14:textId="658D8CE4" w:rsidR="003F6EF0" w:rsidRPr="00233D8D" w:rsidRDefault="005E400A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Dato atto di quanto sopra l’esponente: </w:t>
      </w:r>
    </w:p>
    <w:p w14:paraId="21AC5AD5" w14:textId="77777777" w:rsidR="00682911" w:rsidRPr="00233D8D" w:rsidRDefault="00000000" w:rsidP="0006566C">
      <w:pPr>
        <w:widowControl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079244719"/>
        </w:sdtPr>
        <w:sdtContent>
          <w:r w:rsidR="00682911" w:rsidRPr="00233D8D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682911" w:rsidRPr="00233D8D">
        <w:rPr>
          <w:rFonts w:ascii="Arial" w:hAnsi="Arial" w:cs="Arial"/>
          <w:noProof/>
          <w:color w:val="auto"/>
          <w:sz w:val="20"/>
          <w:szCs w:val="20"/>
        </w:rPr>
        <w:t xml:space="preserve"> conferma  </w:t>
      </w:r>
    </w:p>
    <w:p w14:paraId="6C256D53" w14:textId="77777777" w:rsidR="00682911" w:rsidRPr="00233D8D" w:rsidRDefault="00000000" w:rsidP="0006566C">
      <w:pPr>
        <w:widowControl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184124220"/>
        </w:sdtPr>
        <w:sdtContent>
          <w:r w:rsidR="00682911" w:rsidRPr="00233D8D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682911" w:rsidRPr="00233D8D">
        <w:rPr>
          <w:rFonts w:ascii="Arial" w:hAnsi="Arial" w:cs="Arial"/>
          <w:noProof/>
          <w:color w:val="auto"/>
          <w:sz w:val="20"/>
          <w:szCs w:val="20"/>
        </w:rPr>
        <w:t xml:space="preserve"> non conferma </w:t>
      </w:r>
    </w:p>
    <w:p w14:paraId="72E00215" w14:textId="590ACF22" w:rsidR="00682911" w:rsidRPr="00233D8D" w:rsidRDefault="00682911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>i contenuti dell’esposto pervenuto alla segreteria del</w:t>
      </w:r>
      <w:r w:rsidR="00A31AFF" w:rsidRPr="00233D8D">
        <w:rPr>
          <w:rFonts w:ascii="Arial" w:hAnsi="Arial" w:cs="Arial"/>
          <w:noProof/>
          <w:color w:val="auto"/>
          <w:sz w:val="20"/>
          <w:szCs w:val="20"/>
        </w:rPr>
        <w:t xml:space="preserve"> comando </w:t>
      </w:r>
      <w:r w:rsidR="004B3125" w:rsidRPr="00233D8D">
        <w:rPr>
          <w:rFonts w:ascii="Arial" w:hAnsi="Arial" w:cs="Arial"/>
          <w:noProof/>
          <w:color w:val="auto"/>
          <w:sz w:val="20"/>
          <w:szCs w:val="20"/>
        </w:rPr>
        <w:t>in intestazione</w:t>
      </w:r>
      <w:r w:rsidR="000E3C0E">
        <w:rPr>
          <w:rFonts w:ascii="Arial" w:hAnsi="Arial" w:cs="Arial"/>
          <w:noProof/>
          <w:color w:val="auto"/>
          <w:sz w:val="20"/>
          <w:szCs w:val="20"/>
        </w:rPr>
        <w:t>.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546322E4" w14:textId="5E3CE799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 xml:space="preserve">Per ogni comunicazione attinente il presente procedimento </w:t>
      </w:r>
      <w:r w:rsidR="000E3C0E">
        <w:rPr>
          <w:rFonts w:ascii="Arial" w:hAnsi="Arial" w:cs="Arial"/>
          <w:sz w:val="20"/>
          <w:szCs w:val="20"/>
        </w:rPr>
        <w:t>l’esponente</w:t>
      </w:r>
    </w:p>
    <w:p w14:paraId="7A3E74B1" w14:textId="77777777" w:rsidR="00233D8D" w:rsidRPr="00233D8D" w:rsidRDefault="00233D8D" w:rsidP="00233D8D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DICHIARA domicilio nell’indirizzo sotto indicato e chiede che le notificazioni vengano eseguite:</w:t>
      </w:r>
    </w:p>
    <w:p w14:paraId="490FB1C5" w14:textId="77777777" w:rsidR="00233D8D" w:rsidRPr="00233D8D" w:rsidRDefault="00233D8D" w:rsidP="00233D8D">
      <w:pPr>
        <w:tabs>
          <w:tab w:val="left" w:pos="993"/>
        </w:tabs>
        <w:spacing w:line="360" w:lineRule="auto"/>
        <w:ind w:left="2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Arial" w:eastAsia="Times" w:hAnsi="Arial" w:cs="Arial"/>
          <w:sz w:val="20"/>
          <w:szCs w:val="20"/>
          <w:lang w:bidi="ar-SA"/>
        </w:rPr>
        <w:tab/>
      </w: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nella abitazione di residenza anagrafica posta in ________ via _________________________</w:t>
      </w:r>
    </w:p>
    <w:p w14:paraId="7A23BBFD" w14:textId="77777777" w:rsidR="00233D8D" w:rsidRPr="00233D8D" w:rsidRDefault="00233D8D" w:rsidP="00233D8D">
      <w:pPr>
        <w:spacing w:line="360" w:lineRule="auto"/>
        <w:ind w:left="993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lastRenderedPageBreak/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nel luogo in cui esercita abitualmente l’attività lavorativa, in ______________________                         presso________________________________________________________________________</w:t>
      </w:r>
    </w:p>
    <w:p w14:paraId="47EFC88E" w14:textId="77777777" w:rsidR="00233D8D" w:rsidRPr="00233D8D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DICHIARA di voler ricevere le notificazioni all’indirizzo di posta elettronica certificata__________________</w:t>
      </w:r>
    </w:p>
    <w:p w14:paraId="54EDBBF0" w14:textId="77777777" w:rsidR="00233D8D" w:rsidRPr="00233D8D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via _____________________________________________  presso ________________________________________________________________________________</w:t>
      </w:r>
    </w:p>
    <w:p w14:paraId="3F4FC38C" w14:textId="77777777" w:rsidR="00233D8D" w:rsidRPr="00233D8D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________________________ via _________________________</w:t>
      </w:r>
    </w:p>
    <w:p w14:paraId="720DB822" w14:textId="77777777" w:rsidR="00233D8D" w:rsidRPr="00233D8D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Arial" w:eastAsia="Times" w:hAnsi="Arial" w:cs="Arial"/>
          <w:sz w:val="20"/>
          <w:szCs w:val="20"/>
          <w:lang w:bidi="ar-SA"/>
        </w:rPr>
        <w:t>presso lo studio dell’avvocato ___________________ del foro di ___________________________________</w:t>
      </w:r>
    </w:p>
    <w:p w14:paraId="135DEE3C" w14:textId="77777777" w:rsidR="00233D8D" w:rsidRPr="00233D8D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3D8D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3D8D">
        <w:rPr>
          <w:rFonts w:ascii="Arial" w:eastAsia="Times" w:hAnsi="Arial" w:cs="Arial"/>
          <w:sz w:val="20"/>
          <w:szCs w:val="20"/>
          <w:lang w:bidi="ar-SA"/>
        </w:rPr>
        <w:t xml:space="preserve"> DICHIARA di nominare proprio difensore di fiducia l’avvocato____________________________________</w:t>
      </w:r>
    </w:p>
    <w:p w14:paraId="15892D45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eastAsia="Times" w:hAnsi="Arial" w:cs="Arial"/>
          <w:sz w:val="20"/>
          <w:szCs w:val="20"/>
          <w:lang w:bidi="ar-SA"/>
        </w:rPr>
        <w:t>del foro di ______________________________________________________________________________</w:t>
      </w:r>
    </w:p>
    <w:p w14:paraId="16BCE66E" w14:textId="05F83849" w:rsidR="00682911" w:rsidRPr="00233D8D" w:rsidRDefault="00682911" w:rsidP="00233D8D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A questo punto </w:t>
      </w:r>
      <w:r w:rsidR="000E3C0E">
        <w:rPr>
          <w:rFonts w:ascii="Arial" w:hAnsi="Arial" w:cs="Arial"/>
          <w:noProof/>
          <w:color w:val="auto"/>
          <w:sz w:val="20"/>
          <w:szCs w:val="20"/>
        </w:rPr>
        <w:t xml:space="preserve">l’esponente 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ritenendo che nei fatti esposti nel documento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di cui sopra 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siano ravvisabili: </w:t>
      </w:r>
    </w:p>
    <w:p w14:paraId="67E0B4BE" w14:textId="77777777" w:rsidR="00682911" w:rsidRPr="00233D8D" w:rsidRDefault="00000000" w:rsidP="0006566C">
      <w:pPr>
        <w:widowControl/>
        <w:tabs>
          <w:tab w:val="left" w:pos="426"/>
        </w:tabs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260021931"/>
        </w:sdtPr>
        <w:sdtContent>
          <w:r w:rsidR="00682911" w:rsidRPr="00233D8D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4B0655"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r w:rsidR="00682911" w:rsidRPr="00233D8D">
        <w:rPr>
          <w:rFonts w:ascii="Arial" w:hAnsi="Arial" w:cs="Arial"/>
          <w:noProof/>
          <w:color w:val="auto"/>
          <w:sz w:val="20"/>
          <w:szCs w:val="20"/>
        </w:rPr>
        <w:t xml:space="preserve">gli estremi di reato perseguibile di ufficio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434090029"/>
          <w:placeholder>
            <w:docPart w:val="A9C2C41A83294A768616A6BC35B15093"/>
          </w:placeholder>
          <w:text/>
        </w:sdtPr>
        <w:sdtContent>
          <w:r w:rsidR="00682911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</w:t>
          </w:r>
          <w:r w:rsidR="004B3125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  <w:r w:rsidR="00682911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="004B3125" w:rsidRPr="00233D8D">
        <w:rPr>
          <w:rFonts w:ascii="Arial" w:hAnsi="Arial" w:cs="Arial"/>
          <w:noProof/>
          <w:color w:val="auto"/>
          <w:sz w:val="20"/>
          <w:szCs w:val="20"/>
        </w:rPr>
        <w:t>.</w:t>
      </w:r>
    </w:p>
    <w:p w14:paraId="3282D25D" w14:textId="77777777" w:rsidR="004B3125" w:rsidRPr="00233D8D" w:rsidRDefault="00000000" w:rsidP="0006566C">
      <w:pPr>
        <w:widowControl/>
        <w:tabs>
          <w:tab w:val="left" w:pos="360"/>
          <w:tab w:val="left" w:pos="426"/>
        </w:tabs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48872613"/>
        </w:sdtPr>
        <w:sdtContent>
          <w:r w:rsidR="00682911" w:rsidRPr="00233D8D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682911" w:rsidRPr="00233D8D">
        <w:rPr>
          <w:rFonts w:ascii="Arial" w:hAnsi="Arial" w:cs="Arial"/>
          <w:noProof/>
          <w:color w:val="auto"/>
          <w:sz w:val="20"/>
          <w:szCs w:val="20"/>
        </w:rPr>
        <w:t xml:space="preserve"> gli estremi di un ipotesi di denuncia obbligatoria perché</w:t>
      </w:r>
      <w:r w:rsidR="00323619"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381717600"/>
          <w:placeholder>
            <w:docPart w:val="A9C2C41A83294A768616A6BC35B15093"/>
          </w:placeholder>
          <w:text/>
        </w:sdtPr>
        <w:sdtContent>
          <w:r w:rsidR="00682911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  <w:r w:rsidR="001352B5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</w:t>
          </w:r>
          <w:r w:rsidR="004B3125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</w:t>
          </w:r>
          <w:r w:rsidR="001352B5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="004B3125" w:rsidRPr="00233D8D">
        <w:rPr>
          <w:rFonts w:ascii="Arial" w:hAnsi="Arial" w:cs="Arial"/>
          <w:noProof/>
          <w:color w:val="auto"/>
          <w:sz w:val="20"/>
          <w:szCs w:val="20"/>
        </w:rPr>
        <w:t>.</w:t>
      </w:r>
      <w:r w:rsidR="00682911" w:rsidRPr="00233D8D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6C7BB56" w14:textId="77777777" w:rsidR="00233D8D" w:rsidRPr="002D5DAC" w:rsidRDefault="00682911" w:rsidP="00E61DE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bCs/>
          <w:noProof/>
          <w:color w:val="auto"/>
          <w:sz w:val="20"/>
          <w:szCs w:val="20"/>
        </w:rPr>
      </w:pPr>
      <w:r w:rsidRPr="002D5DAC">
        <w:rPr>
          <w:rFonts w:ascii="Arial" w:hAnsi="Arial" w:cs="Arial"/>
          <w:bCs/>
          <w:noProof/>
          <w:color w:val="auto"/>
          <w:sz w:val="20"/>
          <w:szCs w:val="20"/>
        </w:rPr>
        <w:t xml:space="preserve">espone ulteriormente i seguenti fatti: </w:t>
      </w:r>
      <w:sdt>
        <w:sdtPr>
          <w:rPr>
            <w:rFonts w:ascii="Arial" w:hAnsi="Arial" w:cs="Arial"/>
            <w:bCs/>
            <w:noProof/>
            <w:color w:val="auto"/>
            <w:sz w:val="20"/>
            <w:szCs w:val="20"/>
          </w:rPr>
          <w:id w:val="-1009288086"/>
          <w:text/>
        </w:sdtPr>
        <w:sdtContent>
          <w:r w:rsidR="001352B5" w:rsidRPr="002D5DAC">
            <w:rPr>
              <w:rFonts w:ascii="Arial" w:hAnsi="Arial" w:cs="Arial"/>
              <w:bCs/>
              <w:noProof/>
              <w:color w:val="auto"/>
              <w:sz w:val="20"/>
              <w:szCs w:val="20"/>
            </w:rPr>
            <w:t>_________________</w:t>
          </w:r>
          <w:r w:rsidR="00E61DE6" w:rsidRPr="002D5DAC">
            <w:rPr>
              <w:rFonts w:ascii="Arial" w:hAnsi="Arial" w:cs="Arial"/>
              <w:bCs/>
              <w:noProof/>
              <w:color w:val="auto"/>
              <w:sz w:val="20"/>
              <w:szCs w:val="20"/>
            </w:rPr>
            <w:t>_______________________________</w:t>
          </w:r>
        </w:sdtContent>
      </w:sdt>
      <w:r w:rsidR="00732C14" w:rsidRPr="002D5DAC">
        <w:rPr>
          <w:rFonts w:ascii="Arial" w:hAnsi="Arial" w:cs="Arial"/>
          <w:bCs/>
          <w:noProof/>
          <w:color w:val="auto"/>
          <w:sz w:val="20"/>
          <w:szCs w:val="20"/>
        </w:rPr>
        <w:t xml:space="preserve"> </w:t>
      </w:r>
    </w:p>
    <w:p w14:paraId="5FCCFE7E" w14:textId="49C7748D" w:rsidR="00682911" w:rsidRPr="00233D8D" w:rsidRDefault="00233D8D" w:rsidP="00E61DE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D5DAC">
        <w:rPr>
          <w:rFonts w:ascii="Arial" w:hAnsi="Arial" w:cs="Arial"/>
          <w:bCs/>
          <w:noProof/>
          <w:color w:val="auto"/>
          <w:sz w:val="20"/>
          <w:szCs w:val="20"/>
        </w:rPr>
        <w:t>______________________________________________________________________________________</w:t>
      </w:r>
      <w:r w:rsidR="00682911" w:rsidRPr="002D5DAC">
        <w:rPr>
          <w:rFonts w:ascii="Arial" w:hAnsi="Arial" w:cs="Arial"/>
          <w:bCs/>
          <w:noProof/>
          <w:color w:val="auto"/>
          <w:sz w:val="20"/>
          <w:szCs w:val="20"/>
        </w:rPr>
        <w:t>denunciando</w:t>
      </w:r>
      <w:r w:rsidR="00682911" w:rsidRPr="00233D8D">
        <w:rPr>
          <w:rFonts w:ascii="Arial" w:hAnsi="Arial" w:cs="Arial"/>
          <w:b/>
          <w:noProof/>
          <w:color w:val="auto"/>
          <w:sz w:val="20"/>
          <w:szCs w:val="20"/>
        </w:rPr>
        <w:t xml:space="preserve"> </w:t>
      </w:r>
      <w:r w:rsidR="00682911" w:rsidRPr="00233D8D">
        <w:rPr>
          <w:rFonts w:ascii="Arial" w:hAnsi="Arial" w:cs="Arial"/>
          <w:noProof/>
          <w:color w:val="auto"/>
          <w:sz w:val="20"/>
          <w:szCs w:val="20"/>
        </w:rPr>
        <w:t>a tutti gli effetti quanto nel documento evidenziato per i provvedimenti che l’A.G. riterrà di adottare.</w:t>
      </w:r>
    </w:p>
    <w:p w14:paraId="51D64CC1" w14:textId="2177E668" w:rsidR="00233D8D" w:rsidRPr="00233D8D" w:rsidRDefault="000E3C0E" w:rsidP="00233D8D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 xml:space="preserve">L’esponente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produce i seguenti documenti: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2756999"/>
          <w:placeholder>
            <w:docPart w:val="C958F6434450490EAD650F328A6F3B05"/>
          </w:placeholder>
          <w:text/>
        </w:sdtPr>
        <w:sdtContent>
          <w:r w:rsidR="00233D8D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__________________________________________________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>.</w:t>
      </w:r>
    </w:p>
    <w:p w14:paraId="748F6C70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Alla persona sopra identificata,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3D3FFBD3" w14:textId="332B4ACE" w:rsidR="00233D8D" w:rsidRPr="00233D8D" w:rsidRDefault="00233D8D" w:rsidP="00233D8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 xml:space="preserve"> </w:t>
      </w:r>
      <w:r w:rsidRPr="00233D8D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il denunciante è avvisato altresì che, ai sensi dell’articolo 90-ter c.p.p., in qualità di persona offesa ha </w:t>
      </w:r>
      <w:r w:rsidRPr="00233D8D">
        <w:rPr>
          <w:rFonts w:ascii="Arial" w:hAnsi="Arial" w:cs="Arial"/>
          <w:color w:val="000000"/>
          <w:sz w:val="20"/>
          <w:szCs w:val="20"/>
        </w:rPr>
        <w:t>facolt</w:t>
      </w:r>
      <w:r w:rsidRPr="00233D8D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93115B">
        <w:rPr>
          <w:rFonts w:ascii="Arial" w:eastAsia="Times New Roman" w:hAnsi="Arial" w:cs="Arial"/>
          <w:color w:val="000000"/>
          <w:sz w:val="20"/>
          <w:szCs w:val="20"/>
        </w:rPr>
        <w:t xml:space="preserve">l’internato </w:t>
      </w:r>
      <w:r w:rsidRPr="00233D8D">
        <w:rPr>
          <w:rFonts w:ascii="Arial" w:eastAsia="Times New Roman" w:hAnsi="Arial" w:cs="Arial"/>
          <w:color w:val="000000"/>
          <w:sz w:val="20"/>
          <w:szCs w:val="20"/>
        </w:rPr>
        <w:t>all'esecuzione della misura di sicurezza detentiva; ciò salvo che, secondo apprezzamento dell'autorità procedente, risulti il pericolo concreto di un danno per l'autore del reato.</w:t>
      </w:r>
    </w:p>
    <w:p w14:paraId="5AACA04C" w14:textId="77777777" w:rsidR="00233D8D" w:rsidRPr="00233D8D" w:rsidRDefault="00233D8D" w:rsidP="00233D8D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D8D">
        <w:rPr>
          <w:rFonts w:ascii="Arial" w:eastAsia="Times New Roman" w:hAnsi="Arial" w:cs="Arial"/>
          <w:color w:val="000000"/>
          <w:sz w:val="20"/>
          <w:szCs w:val="20"/>
        </w:rPr>
        <w:t>Tanto precisato il denunciante dichiara:</w:t>
      </w:r>
    </w:p>
    <w:p w14:paraId="2B8E6ADD" w14:textId="77777777" w:rsidR="00233D8D" w:rsidRPr="00233D8D" w:rsidRDefault="00233D8D" w:rsidP="00233D8D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 xml:space="preserve"> </w:t>
      </w:r>
      <w:r w:rsidRPr="00233D8D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11A65F4E" w14:textId="77777777" w:rsidR="00233D8D" w:rsidRPr="00233D8D" w:rsidRDefault="00233D8D" w:rsidP="00233D8D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 xml:space="preserve"> </w:t>
      </w:r>
      <w:r w:rsidRPr="00233D8D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36A2DD99" w14:textId="77777777" w:rsidR="00233D8D" w:rsidRPr="00233D8D" w:rsidRDefault="00233D8D" w:rsidP="00233D8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211BFB25" w14:textId="77777777" w:rsidR="00233D8D" w:rsidRPr="00233D8D" w:rsidRDefault="00233D8D" w:rsidP="00233D8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 xml:space="preserve"> </w:t>
      </w:r>
      <w:r w:rsidRPr="00233D8D">
        <w:rPr>
          <w:rFonts w:ascii="Arial" w:hAnsi="Arial" w:cs="Arial"/>
          <w:spacing w:val="5"/>
          <w:sz w:val="20"/>
          <w:szCs w:val="20"/>
        </w:rPr>
        <w:t xml:space="preserve">Si dà ulteriormente atto che il denunciante, ai sensi dell’articolo 90-quater c.p.p., si trova in condizioni di particolare vulnerabilità perché </w:t>
      </w:r>
      <w:r w:rsidRPr="00233D8D">
        <w:rPr>
          <w:rFonts w:ascii="Arial" w:hAnsi="Arial" w:cs="Arial"/>
          <w:i/>
          <w:spacing w:val="5"/>
          <w:sz w:val="20"/>
          <w:szCs w:val="20"/>
        </w:rPr>
        <w:t xml:space="preserve">(descrivere in sintesi le motivazioni desunte dall’età, dallo stato di </w:t>
      </w:r>
      <w:r w:rsidRPr="00233D8D">
        <w:rPr>
          <w:rFonts w:ascii="Arial" w:hAnsi="Arial" w:cs="Arial"/>
          <w:i/>
          <w:spacing w:val="5"/>
          <w:sz w:val="20"/>
          <w:szCs w:val="20"/>
        </w:rPr>
        <w:lastRenderedPageBreak/>
        <w:t>infermità o di deficienza psichica, dal tipo di reato, dalle modalità e circostanze del fatto)</w:t>
      </w:r>
      <w:r w:rsidRPr="00233D8D">
        <w:rPr>
          <w:rFonts w:ascii="Arial" w:hAnsi="Arial" w:cs="Arial"/>
          <w:spacing w:val="5"/>
          <w:sz w:val="20"/>
          <w:szCs w:val="20"/>
        </w:rPr>
        <w:t xml:space="preserve"> __________________________________________________________________________________</w:t>
      </w:r>
    </w:p>
    <w:p w14:paraId="497E75A2" w14:textId="2D83CF59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pacing w:val="5"/>
          <w:sz w:val="20"/>
          <w:szCs w:val="20"/>
        </w:rPr>
        <w:t xml:space="preserve">Per questi motivi si dà atto che è altresì presente il </w:t>
      </w:r>
      <w:r w:rsidRPr="00233D8D">
        <w:rPr>
          <w:rFonts w:ascii="Arial" w:hAnsi="Arial" w:cs="Arial"/>
          <w:sz w:val="20"/>
          <w:szCs w:val="20"/>
        </w:rPr>
        <w:t>sig. __________________nato a ___________ il ________ residente in _______________via ____________________________________________</w:t>
      </w:r>
      <w:r w:rsidR="002D5DAC">
        <w:rPr>
          <w:rFonts w:ascii="Arial" w:hAnsi="Arial" w:cs="Arial"/>
          <w:sz w:val="20"/>
          <w:szCs w:val="20"/>
        </w:rPr>
        <w:t>______</w:t>
      </w:r>
      <w:r w:rsidRPr="00233D8D">
        <w:rPr>
          <w:rFonts w:ascii="Arial" w:hAnsi="Arial" w:cs="Arial"/>
          <w:sz w:val="20"/>
          <w:szCs w:val="20"/>
        </w:rPr>
        <w:t xml:space="preserve"> </w:t>
      </w:r>
    </w:p>
    <w:p w14:paraId="1373B4BA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n. __________identificato come tale tramite __________________________</w:t>
      </w:r>
      <w:r w:rsidRPr="00233D8D">
        <w:rPr>
          <w:rFonts w:ascii="Arial" w:hAnsi="Arial" w:cs="Arial"/>
          <w:spacing w:val="5"/>
          <w:sz w:val="20"/>
          <w:szCs w:val="20"/>
        </w:rPr>
        <w:t>esperto in psicologia o in psichiatria nominato dal Pubblico Ministero con nota del _____________________________________.</w:t>
      </w:r>
    </w:p>
    <w:p w14:paraId="58E8F41F" w14:textId="2DC2A035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A questo punto, il verbalizzante, ritenendolo utile ai fini della ricostruzione del fatto, decide di proseguire il verbale assumendo dal</w:t>
      </w:r>
      <w:r w:rsidR="000E3C0E">
        <w:rPr>
          <w:rFonts w:ascii="Arial" w:hAnsi="Arial" w:cs="Arial"/>
          <w:sz w:val="20"/>
          <w:szCs w:val="20"/>
        </w:rPr>
        <w:t xml:space="preserve">l’esponente </w:t>
      </w:r>
      <w:r w:rsidRPr="00233D8D">
        <w:rPr>
          <w:rFonts w:ascii="Arial" w:hAnsi="Arial" w:cs="Arial"/>
          <w:sz w:val="20"/>
          <w:szCs w:val="20"/>
        </w:rPr>
        <w:t>ulteriori informazioni.</w:t>
      </w:r>
    </w:p>
    <w:p w14:paraId="7BEA3E12" w14:textId="059B1880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A tal fine ai sensi dell’art. 198 c.p.p., il denunciante</w:t>
      </w:r>
      <w:r w:rsidR="000E3C0E">
        <w:rPr>
          <w:rFonts w:ascii="Arial" w:hAnsi="Arial" w:cs="Arial"/>
          <w:sz w:val="20"/>
          <w:szCs w:val="20"/>
        </w:rPr>
        <w:t xml:space="preserve"> </w:t>
      </w:r>
      <w:r w:rsidRPr="00233D8D">
        <w:rPr>
          <w:rFonts w:ascii="Arial" w:hAnsi="Arial" w:cs="Arial"/>
          <w:sz w:val="20"/>
          <w:szCs w:val="20"/>
        </w:rPr>
        <w:t xml:space="preserve">è avvertito che deve rispondere alle domande che gli verranno rivolte secondo verità. </w:t>
      </w:r>
    </w:p>
    <w:p w14:paraId="645C3F8F" w14:textId="03234C8B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E’ altresì avvertit</w:t>
      </w:r>
      <w:r w:rsidR="000E3C0E">
        <w:rPr>
          <w:rFonts w:ascii="Arial" w:hAnsi="Arial" w:cs="Arial"/>
          <w:sz w:val="20"/>
          <w:szCs w:val="20"/>
        </w:rPr>
        <w:t>o</w:t>
      </w:r>
      <w:r w:rsidRPr="00233D8D">
        <w:rPr>
          <w:rFonts w:ascii="Arial" w:hAnsi="Arial" w:cs="Arial"/>
          <w:sz w:val="20"/>
          <w:szCs w:val="20"/>
        </w:rPr>
        <w:t xml:space="preserve"> che nel corso della propria deposizione non deve riferire le domande e le risposte che eventualmente le siano state poste dal difensore, sostituto, investigatori privati autorizzati o consulenti tecnici della difesa della persona nei cui confronti vengono svolte le indagini.</w:t>
      </w:r>
    </w:p>
    <w:p w14:paraId="41FF3714" w14:textId="279507B8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Viene infine ammonit</w:t>
      </w:r>
      <w:r w:rsidR="000E3C0E">
        <w:rPr>
          <w:rFonts w:ascii="Arial" w:hAnsi="Arial" w:cs="Arial"/>
          <w:sz w:val="20"/>
          <w:szCs w:val="20"/>
        </w:rPr>
        <w:t>o</w:t>
      </w:r>
      <w:r w:rsidRPr="00233D8D">
        <w:rPr>
          <w:rFonts w:ascii="Arial" w:hAnsi="Arial" w:cs="Arial"/>
          <w:sz w:val="20"/>
          <w:szCs w:val="20"/>
        </w:rPr>
        <w:t xml:space="preserve"> sulle conseguenze cui si espone chi aiuta taluno ad eludere le investigazioni (delitto di favoreggiamento personale di cui all’articolo 378 c.p. </w:t>
      </w:r>
    </w:p>
    <w:p w14:paraId="76F0C3D8" w14:textId="4926279D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Avvisat</w:t>
      </w:r>
      <w:r w:rsidR="000E3C0E">
        <w:rPr>
          <w:rFonts w:ascii="Arial" w:hAnsi="Arial" w:cs="Arial"/>
          <w:sz w:val="20"/>
          <w:szCs w:val="20"/>
        </w:rPr>
        <w:t>o</w:t>
      </w:r>
      <w:r w:rsidRPr="00233D8D">
        <w:rPr>
          <w:rFonts w:ascii="Arial" w:hAnsi="Arial" w:cs="Arial"/>
          <w:sz w:val="20"/>
          <w:szCs w:val="20"/>
        </w:rPr>
        <w:t>, ai sensi dell’articolo 351, comma 1-quater, c.p.p., del diritto di ottenere che le dichiarazioni rese siano documentate mediante riproduzione fonografica ad opera della polizia giudiziaria dichiara:</w:t>
      </w:r>
    </w:p>
    <w:p w14:paraId="0D961D8C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Segoe UI Symbol" w:eastAsia="MS Gothic" w:hAnsi="Segoe UI Symbol" w:cs="Segoe UI Symbol"/>
          <w:sz w:val="20"/>
          <w:szCs w:val="20"/>
        </w:rPr>
        <w:t>☐</w:t>
      </w:r>
      <w:r w:rsidRPr="00233D8D">
        <w:rPr>
          <w:rFonts w:ascii="Arial" w:hAnsi="Arial" w:cs="Arial"/>
          <w:sz w:val="20"/>
          <w:szCs w:val="20"/>
        </w:rPr>
        <w:t xml:space="preserve"> non intendo avvalermi di tale facoltà</w:t>
      </w:r>
    </w:p>
    <w:p w14:paraId="52F842E0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Segoe UI Symbol" w:eastAsia="MS Gothic" w:hAnsi="Segoe UI Symbol" w:cs="Segoe UI Symbol"/>
          <w:sz w:val="20"/>
          <w:szCs w:val="20"/>
        </w:rPr>
        <w:t>☐</w:t>
      </w:r>
      <w:r w:rsidRPr="00233D8D">
        <w:rPr>
          <w:rFonts w:ascii="Arial" w:hAnsi="Arial" w:cs="Arial"/>
          <w:sz w:val="20"/>
          <w:szCs w:val="20"/>
        </w:rPr>
        <w:t xml:space="preserve"> intendo avvalermi di tale facoltà</w:t>
      </w:r>
    </w:p>
    <w:p w14:paraId="192A5C00" w14:textId="77777777" w:rsidR="00233D8D" w:rsidRPr="00233D8D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Arial" w:hAnsi="Arial" w:cs="Arial"/>
          <w:sz w:val="20"/>
          <w:szCs w:val="20"/>
        </w:rPr>
        <w:t>Preso atto della risposta si dà atto che:</w:t>
      </w:r>
    </w:p>
    <w:p w14:paraId="09183090" w14:textId="0DDE57C6" w:rsidR="00233D8D" w:rsidRPr="00233D8D" w:rsidRDefault="00233D8D" w:rsidP="00233D8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Segoe UI Symbol" w:eastAsia="MS Gothic" w:hAnsi="Segoe UI Symbol" w:cs="Segoe UI Symbol"/>
          <w:sz w:val="20"/>
          <w:szCs w:val="20"/>
        </w:rPr>
        <w:t>☐</w:t>
      </w:r>
      <w:r w:rsidRPr="00233D8D">
        <w:rPr>
          <w:rFonts w:ascii="Arial" w:hAnsi="Arial" w:cs="Arial"/>
          <w:sz w:val="20"/>
          <w:szCs w:val="20"/>
        </w:rPr>
        <w:t xml:space="preserve"> il contenuto delle domande e delle risposte di cui al presente verbale è registrato tramite_____________________</w:t>
      </w:r>
      <w:r w:rsidR="000E3C0E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00BBF83" w14:textId="0D8C4BFF" w:rsidR="00233D8D" w:rsidRPr="00233D8D" w:rsidRDefault="00233D8D" w:rsidP="00233D8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3D8D">
        <w:rPr>
          <w:rFonts w:ascii="Segoe UI Symbol" w:eastAsia="MS Gothic" w:hAnsi="Segoe UI Symbol" w:cs="Segoe UI Symbol"/>
          <w:sz w:val="20"/>
          <w:szCs w:val="20"/>
        </w:rPr>
        <w:t>☐</w:t>
      </w:r>
      <w:r w:rsidRPr="00233D8D">
        <w:rPr>
          <w:rFonts w:ascii="Arial" w:eastAsia="MS Gothic" w:hAnsi="Arial" w:cs="Arial"/>
          <w:sz w:val="20"/>
          <w:szCs w:val="20"/>
        </w:rPr>
        <w:t xml:space="preserve"> </w:t>
      </w:r>
      <w:r w:rsidR="000E3C0E">
        <w:rPr>
          <w:rFonts w:ascii="Arial" w:eastAsia="MS Gothic" w:hAnsi="Arial" w:cs="Arial"/>
          <w:sz w:val="20"/>
          <w:szCs w:val="20"/>
        </w:rPr>
        <w:t xml:space="preserve"> </w:t>
      </w:r>
      <w:r w:rsidRPr="00233D8D">
        <w:rPr>
          <w:rFonts w:ascii="Arial" w:hAnsi="Arial" w:cs="Arial"/>
          <w:sz w:val="20"/>
          <w:szCs w:val="20"/>
        </w:rPr>
        <w:t>non si procede a registrazione fonografica a causa della contingente indisponibilità di strumenti di   riproduzione o di personale tecnico.</w:t>
      </w:r>
    </w:p>
    <w:p w14:paraId="5DBEA4BC" w14:textId="0E1659E5" w:rsidR="00233D8D" w:rsidRPr="00233D8D" w:rsidRDefault="00233D8D" w:rsidP="00233D8D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233D8D">
        <w:rPr>
          <w:rFonts w:ascii="Arial" w:hAnsi="Arial" w:cs="Arial"/>
          <w:b/>
          <w:bCs/>
          <w:sz w:val="20"/>
        </w:rPr>
        <w:t>Domanda</w:t>
      </w:r>
      <w:r w:rsidRPr="00233D8D">
        <w:rPr>
          <w:rFonts w:ascii="Arial" w:hAnsi="Arial" w:cs="Arial"/>
          <w:sz w:val="20"/>
        </w:rPr>
        <w:t>______________________________________________________________________________</w:t>
      </w:r>
    </w:p>
    <w:p w14:paraId="75C29736" w14:textId="0DB2593E" w:rsidR="00233D8D" w:rsidRPr="00233D8D" w:rsidRDefault="00233D8D" w:rsidP="00233D8D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233D8D">
        <w:rPr>
          <w:rFonts w:ascii="Arial" w:hAnsi="Arial" w:cs="Arial"/>
          <w:b/>
          <w:bCs/>
          <w:sz w:val="20"/>
        </w:rPr>
        <w:t>Risposta</w:t>
      </w:r>
      <w:r w:rsidRPr="00233D8D">
        <w:rPr>
          <w:rFonts w:ascii="Arial" w:hAnsi="Arial" w:cs="Arial"/>
          <w:sz w:val="20"/>
        </w:rPr>
        <w:t>_______________________________________________________________________________</w:t>
      </w:r>
    </w:p>
    <w:p w14:paraId="552D7135" w14:textId="77777777" w:rsidR="002D5DAC" w:rsidRDefault="002D5DAC" w:rsidP="002D5DAC">
      <w:pPr>
        <w:pStyle w:val="Normale1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91FB98B" w14:textId="77777777" w:rsidR="002D5DAC" w:rsidRDefault="00233D8D" w:rsidP="002D5DAC">
      <w:pPr>
        <w:pStyle w:val="Normale1"/>
        <w:spacing w:line="276" w:lineRule="auto"/>
        <w:jc w:val="both"/>
        <w:rPr>
          <w:rFonts w:ascii="Arial" w:hAnsi="Arial" w:cs="Arial"/>
          <w:sz w:val="20"/>
        </w:rPr>
      </w:pPr>
      <w:r w:rsidRPr="00233D8D">
        <w:rPr>
          <w:rFonts w:ascii="Arial" w:hAnsi="Arial" w:cs="Arial"/>
          <w:b/>
          <w:bCs/>
          <w:sz w:val="20"/>
        </w:rPr>
        <w:t>Domanda</w:t>
      </w:r>
      <w:r w:rsidRPr="00233D8D">
        <w:rPr>
          <w:rFonts w:ascii="Arial" w:hAnsi="Arial" w:cs="Arial"/>
          <w:sz w:val="20"/>
        </w:rPr>
        <w:t>_____________________________________________________________________________</w:t>
      </w:r>
    </w:p>
    <w:p w14:paraId="21487BB2" w14:textId="77777777" w:rsidR="002D5DAC" w:rsidRDefault="002D5DAC" w:rsidP="002D5DAC">
      <w:pPr>
        <w:pStyle w:val="Normale1"/>
        <w:spacing w:line="276" w:lineRule="auto"/>
        <w:jc w:val="both"/>
        <w:rPr>
          <w:rFonts w:ascii="Arial" w:hAnsi="Arial" w:cs="Arial"/>
          <w:sz w:val="20"/>
        </w:rPr>
      </w:pPr>
    </w:p>
    <w:p w14:paraId="5BD97028" w14:textId="711DDA31" w:rsidR="00233D8D" w:rsidRPr="00233D8D" w:rsidRDefault="00233D8D" w:rsidP="002D5DAC">
      <w:pPr>
        <w:pStyle w:val="Normale1"/>
        <w:spacing w:line="276" w:lineRule="auto"/>
        <w:jc w:val="both"/>
        <w:rPr>
          <w:rFonts w:ascii="Arial" w:hAnsi="Arial" w:cs="Arial"/>
          <w:sz w:val="20"/>
        </w:rPr>
      </w:pPr>
      <w:r w:rsidRPr="00233D8D">
        <w:rPr>
          <w:rFonts w:ascii="Arial" w:hAnsi="Arial" w:cs="Arial"/>
          <w:b/>
          <w:bCs/>
          <w:sz w:val="20"/>
        </w:rPr>
        <w:t>Risposta</w:t>
      </w:r>
      <w:r w:rsidRPr="00233D8D">
        <w:rPr>
          <w:rFonts w:ascii="Arial" w:hAnsi="Arial" w:cs="Arial"/>
          <w:sz w:val="20"/>
        </w:rPr>
        <w:t>_______________________________________________________________________________</w:t>
      </w:r>
    </w:p>
    <w:p w14:paraId="3AE1A38B" w14:textId="77777777" w:rsidR="002D5DAC" w:rsidRDefault="002D5DAC" w:rsidP="00233D8D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</w:p>
    <w:p w14:paraId="3FB08659" w14:textId="74BE12BC" w:rsidR="00233D8D" w:rsidRPr="00233D8D" w:rsidRDefault="00233D8D" w:rsidP="00233D8D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Il presente verbale è chiuso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333609992"/>
          <w:placeholder>
            <w:docPart w:val="48C7A146074C476FBCC2171414001EC4"/>
          </w:placeholder>
          <w:text/>
        </w:sdtPr>
        <w:sdtContent>
          <w:r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</w:t>
          </w:r>
        </w:sdtContent>
      </w:sdt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e, previa lettura, è contestualmente sottoscritto dagli intervenuti. </w:t>
      </w:r>
    </w:p>
    <w:p w14:paraId="721ED9AC" w14:textId="77777777" w:rsidR="00233D8D" w:rsidRPr="00233D8D" w:rsidRDefault="00000000" w:rsidP="00233D8D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940574457"/>
        </w:sdtPr>
        <w:sdtContent>
          <w:r w:rsidR="00233D8D" w:rsidRPr="00233D8D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 Si dà atto che il presente verbale è stato redatto in forma riassuntiva semplice ai sensi del combinato disposto degli articoli 357, comma 3, 373, commi 1, 2, 3, 135 e ss. e 140 c.p.p. per la contingente indisponibilità di strumenti di riproduzione fonografica e perché l’atto da verbalizzare ha contenuto comunque semplice e di limitata rilevanza. </w:t>
      </w:r>
    </w:p>
    <w:p w14:paraId="2491976B" w14:textId="77777777" w:rsidR="00233D8D" w:rsidRPr="00233D8D" w:rsidRDefault="00000000" w:rsidP="00233D8D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2005191291"/>
        </w:sdtPr>
        <w:sdtContent>
          <w:r w:rsidR="00233D8D" w:rsidRPr="00233D8D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 Si dà atto che ai sensi del combinato disposto degli articoli 357, comma 3, 373, commi 1, 2, 3, 135 e ss. c.p.p. il presente verbale è stato redatto in forma riassuntiva complessa con esecuzione di contestuale riproduzione fonografica terminata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40823899"/>
          <w:placeholder>
            <w:docPart w:val="48C7A146074C476FBCC2171414001EC4"/>
          </w:placeholder>
          <w:text/>
        </w:sdtPr>
        <w:sdtContent>
          <w:r w:rsidR="00233D8D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. Il nastro riproducente per intero l’attività di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lastRenderedPageBreak/>
        <w:t xml:space="preserve">P.G. eseguita viene racchiuso nell’apposita custodia, la quale viene sigillata, contrassegnata con il numero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622137241"/>
          <w:placeholder>
            <w:docPart w:val="48C7A146074C476FBCC2171414001EC4"/>
          </w:placeholder>
          <w:text/>
        </w:sdtPr>
        <w:sdtContent>
          <w:r w:rsidR="00233D8D" w:rsidRPr="00233D8D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</w:t>
          </w:r>
        </w:sdtContent>
      </w:sdt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 ed è depositato agli atti dell’ufficio a disposizione del P.M. (</w:t>
      </w:r>
      <w:r w:rsidR="00233D8D" w:rsidRPr="00233D8D">
        <w:rPr>
          <w:rFonts w:ascii="Arial" w:hAnsi="Arial" w:cs="Arial"/>
          <w:i/>
          <w:noProof/>
          <w:color w:val="auto"/>
          <w:sz w:val="20"/>
          <w:szCs w:val="20"/>
        </w:rPr>
        <w:t>ovvero allegato al presente verbale per formarne parte integrante e sostanziale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). </w:t>
      </w:r>
    </w:p>
    <w:p w14:paraId="006AA823" w14:textId="77777777" w:rsidR="00233D8D" w:rsidRPr="00233D8D" w:rsidRDefault="00233D8D" w:rsidP="00233D8D">
      <w:pPr>
        <w:widowControl/>
        <w:autoSpaceDE/>
        <w:autoSpaceDN/>
        <w:adjustRightInd/>
        <w:spacing w:line="360" w:lineRule="auto"/>
        <w:ind w:left="5660" w:hanging="4940"/>
        <w:rPr>
          <w:rFonts w:ascii="Arial" w:hAnsi="Arial" w:cs="Arial"/>
          <w:noProof/>
          <w:color w:val="auto"/>
          <w:sz w:val="20"/>
          <w:szCs w:val="20"/>
        </w:rPr>
      </w:pPr>
    </w:p>
    <w:p w14:paraId="16C0E60A" w14:textId="32B88778" w:rsidR="00233D8D" w:rsidRPr="00233D8D" w:rsidRDefault="002D5DAC" w:rsidP="00233D8D">
      <w:pPr>
        <w:widowControl/>
        <w:tabs>
          <w:tab w:val="left" w:pos="7088"/>
        </w:tabs>
        <w:autoSpaceDE/>
        <w:autoSpaceDN/>
        <w:adjustRightInd/>
        <w:spacing w:line="360" w:lineRule="auto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 xml:space="preserve">             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>I</w:t>
      </w:r>
      <w:r>
        <w:rPr>
          <w:rFonts w:ascii="Arial" w:hAnsi="Arial" w:cs="Arial"/>
          <w:noProof/>
          <w:color w:val="auto"/>
          <w:sz w:val="20"/>
          <w:szCs w:val="20"/>
        </w:rPr>
        <w:t>l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 xml:space="preserve"> denunciante</w:t>
      </w:r>
      <w:r>
        <w:rPr>
          <w:rFonts w:ascii="Arial" w:hAnsi="Arial" w:cs="Arial"/>
          <w:noProof/>
          <w:color w:val="auto"/>
          <w:sz w:val="20"/>
          <w:szCs w:val="20"/>
        </w:rPr>
        <w:t xml:space="preserve">                                                                                </w:t>
      </w:r>
      <w:r w:rsidR="00233D8D" w:rsidRPr="00233D8D">
        <w:rPr>
          <w:rFonts w:ascii="Arial" w:hAnsi="Arial" w:cs="Arial"/>
          <w:noProof/>
          <w:color w:val="auto"/>
          <w:sz w:val="20"/>
          <w:szCs w:val="20"/>
        </w:rPr>
        <w:t>I verbalizzanti</w:t>
      </w:r>
    </w:p>
    <w:p w14:paraId="0145BE44" w14:textId="7A67E9CD" w:rsidR="00233D8D" w:rsidRDefault="002D5DAC" w:rsidP="00233D8D">
      <w:pPr>
        <w:widowControl/>
        <w:tabs>
          <w:tab w:val="left" w:pos="5670"/>
        </w:tabs>
        <w:autoSpaceDE/>
        <w:autoSpaceDN/>
        <w:adjustRightInd/>
        <w:rPr>
          <w:rFonts w:ascii="Arial" w:eastAsia="Times" w:hAnsi="Arial" w:cs="Arial"/>
          <w:color w:val="auto"/>
          <w:sz w:val="20"/>
          <w:szCs w:val="20"/>
          <w:lang w:bidi="ar-SA"/>
        </w:rPr>
      </w:pPr>
      <w:r>
        <w:rPr>
          <w:rFonts w:ascii="Arial" w:eastAsia="Times" w:hAnsi="Arial" w:cs="Arial"/>
          <w:color w:val="auto"/>
          <w:sz w:val="20"/>
          <w:szCs w:val="20"/>
          <w:lang w:bidi="ar-SA"/>
        </w:rPr>
        <w:t>___________________________</w:t>
      </w:r>
      <w:r w:rsidR="00233D8D"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ab/>
      </w:r>
      <w:sdt>
        <w:sdtPr>
          <w:rPr>
            <w:rFonts w:ascii="Arial" w:eastAsia="Times" w:hAnsi="Arial" w:cs="Arial"/>
            <w:color w:val="auto"/>
            <w:sz w:val="20"/>
            <w:szCs w:val="20"/>
            <w:lang w:bidi="ar-SA"/>
          </w:rPr>
          <w:id w:val="-890578958"/>
          <w:text/>
        </w:sdtPr>
        <w:sdtContent>
          <w:r w:rsidR="00233D8D" w:rsidRPr="00233D8D">
            <w:rPr>
              <w:rFonts w:ascii="Arial" w:eastAsia="Times" w:hAnsi="Arial" w:cs="Arial"/>
              <w:color w:val="auto"/>
              <w:sz w:val="20"/>
              <w:szCs w:val="20"/>
              <w:lang w:bidi="ar-SA"/>
            </w:rPr>
            <w:t>________________________________</w:t>
          </w:r>
        </w:sdtContent>
      </w:sdt>
    </w:p>
    <w:p w14:paraId="7F8148D7" w14:textId="77777777" w:rsidR="002D5DAC" w:rsidRPr="00233D8D" w:rsidRDefault="002D5DAC" w:rsidP="00233D8D">
      <w:pPr>
        <w:widowControl/>
        <w:tabs>
          <w:tab w:val="left" w:pos="5670"/>
        </w:tabs>
        <w:autoSpaceDE/>
        <w:autoSpaceDN/>
        <w:adjustRightInd/>
        <w:rPr>
          <w:rFonts w:ascii="Arial" w:hAnsi="Arial" w:cs="Arial"/>
          <w:color w:val="auto"/>
          <w:sz w:val="20"/>
          <w:szCs w:val="20"/>
        </w:rPr>
      </w:pPr>
    </w:p>
    <w:p w14:paraId="6BA0F142" w14:textId="792EB50B" w:rsidR="00233D8D" w:rsidRDefault="002D5DAC" w:rsidP="00233D8D">
      <w:pPr>
        <w:pStyle w:val="Sottotitolo"/>
        <w:spacing w:line="240" w:lineRule="auto"/>
        <w:ind w:left="5670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________________________________</w:t>
      </w:r>
    </w:p>
    <w:p w14:paraId="6E19BA98" w14:textId="6C18488F" w:rsidR="002D5DAC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7AA49327" w14:textId="16AE2D17" w:rsidR="002D5DAC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330490D1" w14:textId="51346403" w:rsidR="002D5DAC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61EDA8DF" w14:textId="7FC64FDA" w:rsidR="002D5DAC" w:rsidRDefault="002D5DAC" w:rsidP="002D5DAC">
      <w:pPr>
        <w:pStyle w:val="Sottotitolo"/>
        <w:spacing w:line="240" w:lineRule="auto"/>
        <w:ind w:firstLine="708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L’assistente</w:t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 xml:space="preserve">    Altri Intervenuti</w:t>
      </w:r>
    </w:p>
    <w:p w14:paraId="59577DBE" w14:textId="0C7FC7B4" w:rsidR="002D5DAC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1D1D0A87" w14:textId="1D02BC8B" w:rsidR="002D5DAC" w:rsidRPr="00233D8D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 xml:space="preserve">__________________________ </w:t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>_________________________________</w:t>
      </w:r>
    </w:p>
    <w:p w14:paraId="4150F41C" w14:textId="1DD46B8D" w:rsidR="00F731D5" w:rsidRPr="00233D8D" w:rsidRDefault="00000000" w:rsidP="00233D8D">
      <w:pPr>
        <w:pStyle w:val="Normale1"/>
        <w:spacing w:line="360" w:lineRule="auto"/>
        <w:ind w:left="6375" w:firstLine="4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88009878"/>
          <w:showingPlcHdr/>
          <w:text/>
        </w:sdtPr>
        <w:sdtContent>
          <w:r w:rsidR="002D5DAC">
            <w:rPr>
              <w:rFonts w:ascii="Arial" w:hAnsi="Arial" w:cs="Arial"/>
              <w:sz w:val="20"/>
            </w:rPr>
            <w:t xml:space="preserve">     </w:t>
          </w:r>
        </w:sdtContent>
      </w:sdt>
    </w:p>
    <w:sectPr w:rsidR="00F731D5" w:rsidRPr="00233D8D" w:rsidSect="00AE6B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E0FF" w14:textId="77777777" w:rsidR="00695D83" w:rsidRDefault="00695D83" w:rsidP="009C168F">
      <w:r>
        <w:separator/>
      </w:r>
    </w:p>
  </w:endnote>
  <w:endnote w:type="continuationSeparator" w:id="0">
    <w:p w14:paraId="57A2697D" w14:textId="77777777" w:rsidR="00695D83" w:rsidRDefault="00695D83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64F" w14:textId="77777777" w:rsidR="00854F19" w:rsidRPr="00854F19" w:rsidRDefault="00854F19" w:rsidP="00854F19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854F19">
      <w:rPr>
        <w:rFonts w:ascii="Arial" w:hAnsi="Arial" w:cs="Arial"/>
        <w:color w:val="98979B"/>
        <w:sz w:val="16"/>
        <w:szCs w:val="16"/>
      </w:rPr>
      <w:t xml:space="preserve">© Laurus </w:t>
    </w:r>
  </w:p>
  <w:p w14:paraId="55ECF29E" w14:textId="77777777" w:rsidR="00151B11" w:rsidRDefault="00151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E37C" w14:textId="77777777" w:rsidR="00854F19" w:rsidRPr="00854F19" w:rsidRDefault="00854F19" w:rsidP="00854F19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854F19">
      <w:rPr>
        <w:rFonts w:ascii="Arial" w:hAnsi="Arial" w:cs="Arial"/>
        <w:color w:val="98979B"/>
        <w:sz w:val="16"/>
        <w:szCs w:val="16"/>
      </w:rPr>
      <w:t xml:space="preserve">© Laurus </w:t>
    </w:r>
  </w:p>
  <w:p w14:paraId="3167FE04" w14:textId="77777777" w:rsidR="00871976" w:rsidRDefault="008719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1106" w14:textId="77777777" w:rsidR="00695D83" w:rsidRDefault="00695D83" w:rsidP="009C168F">
      <w:r>
        <w:separator/>
      </w:r>
    </w:p>
  </w:footnote>
  <w:footnote w:type="continuationSeparator" w:id="0">
    <w:p w14:paraId="3FE6AB77" w14:textId="77777777" w:rsidR="00695D83" w:rsidRDefault="00695D83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77D6" w14:textId="77777777" w:rsidR="00793A5F" w:rsidRDefault="00793A5F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03EC" w14:textId="77777777" w:rsidR="00871976" w:rsidRDefault="00871976" w:rsidP="00871976">
    <w:pPr>
      <w:pStyle w:val="Intestazione"/>
      <w:spacing w:line="360" w:lineRule="auto"/>
      <w:rPr>
        <w:rFonts w:cs="Arial"/>
        <w:color w:val="auto"/>
        <w:sz w:val="16"/>
        <w:szCs w:val="16"/>
      </w:rPr>
    </w:pPr>
  </w:p>
  <w:p w14:paraId="694B5AB6" w14:textId="77777777" w:rsidR="00871976" w:rsidRPr="00F731D5" w:rsidRDefault="00871976" w:rsidP="00324ED8">
    <w:pPr>
      <w:pStyle w:val="Intestazione"/>
      <w:spacing w:line="360" w:lineRule="auto"/>
      <w:jc w:val="right"/>
      <w:rPr>
        <w:rFonts w:ascii="Arial" w:hAnsi="Arial" w:cs="Arial"/>
        <w:b/>
        <w:color w:val="auto"/>
        <w:sz w:val="18"/>
        <w:szCs w:val="18"/>
      </w:rPr>
    </w:pPr>
    <w:r>
      <w:rPr>
        <w:rFonts w:cs="Arial"/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="00F731D5">
      <w:rPr>
        <w:rFonts w:cs="Arial"/>
        <w:color w:val="auto"/>
        <w:sz w:val="16"/>
        <w:szCs w:val="16"/>
      </w:rPr>
      <w:t xml:space="preserve">                               </w:t>
    </w:r>
  </w:p>
  <w:p w14:paraId="0AE3DA21" w14:textId="77777777" w:rsidR="00871976" w:rsidRPr="00F731D5" w:rsidRDefault="00871976" w:rsidP="00854F19">
    <w:pPr>
      <w:pStyle w:val="Intestazione"/>
      <w:tabs>
        <w:tab w:val="left" w:pos="426"/>
      </w:tabs>
      <w:rPr>
        <w:rFonts w:cs="Arial"/>
        <w:sz w:val="16"/>
        <w:szCs w:val="16"/>
      </w:rPr>
    </w:pPr>
    <w:r>
      <w:rPr>
        <w:rFonts w:cs="Arial"/>
        <w:color w:val="auto"/>
        <w:sz w:val="16"/>
        <w:szCs w:val="16"/>
      </w:rPr>
      <w:tab/>
    </w:r>
  </w:p>
  <w:p w14:paraId="6233C794" w14:textId="77777777" w:rsidR="00871976" w:rsidRDefault="008719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37D0"/>
    <w:multiLevelType w:val="hybridMultilevel"/>
    <w:tmpl w:val="D94A7786"/>
    <w:lvl w:ilvl="0" w:tplc="21924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 w16cid:durableId="115492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59289">
    <w:abstractNumId w:val="2"/>
  </w:num>
  <w:num w:numId="3" w16cid:durableId="192723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26CBE"/>
    <w:rsid w:val="000617C7"/>
    <w:rsid w:val="000651D6"/>
    <w:rsid w:val="0006566C"/>
    <w:rsid w:val="00094316"/>
    <w:rsid w:val="000C5DB5"/>
    <w:rsid w:val="000E3C0E"/>
    <w:rsid w:val="001105AD"/>
    <w:rsid w:val="00126723"/>
    <w:rsid w:val="001352B5"/>
    <w:rsid w:val="00151B11"/>
    <w:rsid w:val="00161B57"/>
    <w:rsid w:val="0019223B"/>
    <w:rsid w:val="001B6DB4"/>
    <w:rsid w:val="001C50DE"/>
    <w:rsid w:val="001C54F7"/>
    <w:rsid w:val="0023145D"/>
    <w:rsid w:val="00233D8D"/>
    <w:rsid w:val="00274611"/>
    <w:rsid w:val="002A3E00"/>
    <w:rsid w:val="002D5DAC"/>
    <w:rsid w:val="002E586D"/>
    <w:rsid w:val="002F46DC"/>
    <w:rsid w:val="002F6BD5"/>
    <w:rsid w:val="002F787D"/>
    <w:rsid w:val="00323619"/>
    <w:rsid w:val="00324ED8"/>
    <w:rsid w:val="00331676"/>
    <w:rsid w:val="00341501"/>
    <w:rsid w:val="00355FE9"/>
    <w:rsid w:val="00382C93"/>
    <w:rsid w:val="003845AA"/>
    <w:rsid w:val="00390552"/>
    <w:rsid w:val="003B1BAA"/>
    <w:rsid w:val="003B2BAD"/>
    <w:rsid w:val="003F6EF0"/>
    <w:rsid w:val="00454734"/>
    <w:rsid w:val="004671A6"/>
    <w:rsid w:val="00486F3F"/>
    <w:rsid w:val="004A7792"/>
    <w:rsid w:val="004B0111"/>
    <w:rsid w:val="004B0655"/>
    <w:rsid w:val="004B3125"/>
    <w:rsid w:val="004D75FE"/>
    <w:rsid w:val="00515342"/>
    <w:rsid w:val="00540960"/>
    <w:rsid w:val="00541BD2"/>
    <w:rsid w:val="005466EF"/>
    <w:rsid w:val="005A21FF"/>
    <w:rsid w:val="005A3FE7"/>
    <w:rsid w:val="005E400A"/>
    <w:rsid w:val="005E4EB3"/>
    <w:rsid w:val="005E52F9"/>
    <w:rsid w:val="005E59E5"/>
    <w:rsid w:val="00612019"/>
    <w:rsid w:val="00633A1F"/>
    <w:rsid w:val="00647CE6"/>
    <w:rsid w:val="006639A8"/>
    <w:rsid w:val="006705CE"/>
    <w:rsid w:val="00682911"/>
    <w:rsid w:val="006901F0"/>
    <w:rsid w:val="00695D83"/>
    <w:rsid w:val="006A268A"/>
    <w:rsid w:val="006B2734"/>
    <w:rsid w:val="006C39E3"/>
    <w:rsid w:val="006D7F5D"/>
    <w:rsid w:val="006E0688"/>
    <w:rsid w:val="006E5614"/>
    <w:rsid w:val="007167D6"/>
    <w:rsid w:val="00732C14"/>
    <w:rsid w:val="00764F4A"/>
    <w:rsid w:val="00793A5F"/>
    <w:rsid w:val="007B48B2"/>
    <w:rsid w:val="007D015E"/>
    <w:rsid w:val="007F0AD8"/>
    <w:rsid w:val="008126A6"/>
    <w:rsid w:val="00854F19"/>
    <w:rsid w:val="00871976"/>
    <w:rsid w:val="00874622"/>
    <w:rsid w:val="0088076E"/>
    <w:rsid w:val="0088310E"/>
    <w:rsid w:val="008B5E6A"/>
    <w:rsid w:val="008F789D"/>
    <w:rsid w:val="0093115B"/>
    <w:rsid w:val="009471C7"/>
    <w:rsid w:val="00957B07"/>
    <w:rsid w:val="00965B91"/>
    <w:rsid w:val="0098055E"/>
    <w:rsid w:val="009C168F"/>
    <w:rsid w:val="009C5B15"/>
    <w:rsid w:val="009C62D0"/>
    <w:rsid w:val="009E306A"/>
    <w:rsid w:val="009E4782"/>
    <w:rsid w:val="00A014B9"/>
    <w:rsid w:val="00A24570"/>
    <w:rsid w:val="00A31AFF"/>
    <w:rsid w:val="00A469A0"/>
    <w:rsid w:val="00AA3C26"/>
    <w:rsid w:val="00AE6B78"/>
    <w:rsid w:val="00AF42AD"/>
    <w:rsid w:val="00AF559B"/>
    <w:rsid w:val="00B27F1A"/>
    <w:rsid w:val="00B46279"/>
    <w:rsid w:val="00B87179"/>
    <w:rsid w:val="00B92D9F"/>
    <w:rsid w:val="00B930DB"/>
    <w:rsid w:val="00BF3DA2"/>
    <w:rsid w:val="00BF6C92"/>
    <w:rsid w:val="00C04C35"/>
    <w:rsid w:val="00C150A8"/>
    <w:rsid w:val="00C15F09"/>
    <w:rsid w:val="00C30324"/>
    <w:rsid w:val="00C31184"/>
    <w:rsid w:val="00C34D8C"/>
    <w:rsid w:val="00C62075"/>
    <w:rsid w:val="00C71682"/>
    <w:rsid w:val="00C760B2"/>
    <w:rsid w:val="00C91646"/>
    <w:rsid w:val="00CE412E"/>
    <w:rsid w:val="00D003D8"/>
    <w:rsid w:val="00D02789"/>
    <w:rsid w:val="00D04EB8"/>
    <w:rsid w:val="00D5158A"/>
    <w:rsid w:val="00D860A9"/>
    <w:rsid w:val="00D93D8B"/>
    <w:rsid w:val="00DA6F83"/>
    <w:rsid w:val="00DC2671"/>
    <w:rsid w:val="00DC385B"/>
    <w:rsid w:val="00DC65D5"/>
    <w:rsid w:val="00DD1682"/>
    <w:rsid w:val="00DD2794"/>
    <w:rsid w:val="00E02557"/>
    <w:rsid w:val="00E2261E"/>
    <w:rsid w:val="00E449FA"/>
    <w:rsid w:val="00E51DFB"/>
    <w:rsid w:val="00E61DE6"/>
    <w:rsid w:val="00E77604"/>
    <w:rsid w:val="00E84B62"/>
    <w:rsid w:val="00E9692E"/>
    <w:rsid w:val="00EE1045"/>
    <w:rsid w:val="00F12599"/>
    <w:rsid w:val="00F1658B"/>
    <w:rsid w:val="00F23215"/>
    <w:rsid w:val="00F2325C"/>
    <w:rsid w:val="00F25E56"/>
    <w:rsid w:val="00F262EC"/>
    <w:rsid w:val="00F731D5"/>
    <w:rsid w:val="00F82CB3"/>
    <w:rsid w:val="00F94367"/>
    <w:rsid w:val="00FD7718"/>
    <w:rsid w:val="00FE28DD"/>
    <w:rsid w:val="00FE67F4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6F62"/>
  <w15:docId w15:val="{FA56BA94-6DD0-4154-9E01-9EF0B145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F731D5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Paragrafoelenco">
    <w:name w:val="List Paragraph"/>
    <w:basedOn w:val="Normale"/>
    <w:uiPriority w:val="34"/>
    <w:qFormat/>
    <w:rsid w:val="005E40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itolo">
    <w:name w:val="Title"/>
    <w:basedOn w:val="Normale"/>
    <w:link w:val="TitoloCarattere"/>
    <w:qFormat/>
    <w:rsid w:val="00854F19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854F19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C2C41A83294A768616A6BC35B150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9B116B-F3E5-41A5-BA37-AAC7EFA07F67}"/>
      </w:docPartPr>
      <w:docPartBody>
        <w:p w:rsidR="00974466" w:rsidRDefault="00A6232B" w:rsidP="00A6232B">
          <w:pPr>
            <w:pStyle w:val="A9C2C41A83294A768616A6BC35B15093"/>
          </w:pPr>
          <w:r w:rsidRPr="00E344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3B3F711CE54960A41D10BF37D394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01E56-00F4-41CA-985C-905BBA355A94}"/>
      </w:docPartPr>
      <w:docPartBody>
        <w:p w:rsidR="00B23F76" w:rsidRDefault="00C82C83" w:rsidP="00C82C83">
          <w:pPr>
            <w:pStyle w:val="D93B3F711CE54960A41D10BF37D394EC"/>
          </w:pPr>
          <w:r w:rsidRPr="00E34421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C958F6434450490EAD650F328A6F3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E88266-3E43-4063-B4FF-B042FB5C74F8}"/>
      </w:docPartPr>
      <w:docPartBody>
        <w:p w:rsidR="00B23F76" w:rsidRDefault="00C82C83" w:rsidP="00C82C83">
          <w:pPr>
            <w:pStyle w:val="C958F6434450490EAD650F328A6F3B05"/>
          </w:pPr>
          <w:r w:rsidRPr="00E344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C7A146074C476FBCC2171414001E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D5C56-75BC-4A3F-BE76-2D6CFF29704C}"/>
      </w:docPartPr>
      <w:docPartBody>
        <w:p w:rsidR="00B23F76" w:rsidRDefault="00C82C83" w:rsidP="00C82C83">
          <w:pPr>
            <w:pStyle w:val="48C7A146074C476FBCC2171414001EC4"/>
          </w:pPr>
          <w:r w:rsidRPr="00756D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CC8"/>
    <w:rsid w:val="00065D1E"/>
    <w:rsid w:val="00121214"/>
    <w:rsid w:val="00187FE9"/>
    <w:rsid w:val="00191FD1"/>
    <w:rsid w:val="004054A8"/>
    <w:rsid w:val="004B1ED6"/>
    <w:rsid w:val="004E4E05"/>
    <w:rsid w:val="005043EE"/>
    <w:rsid w:val="00513D87"/>
    <w:rsid w:val="006431B2"/>
    <w:rsid w:val="006B0440"/>
    <w:rsid w:val="007933D2"/>
    <w:rsid w:val="007F2A1F"/>
    <w:rsid w:val="009571D2"/>
    <w:rsid w:val="00974466"/>
    <w:rsid w:val="009E1A52"/>
    <w:rsid w:val="00A4157D"/>
    <w:rsid w:val="00A6232B"/>
    <w:rsid w:val="00B07214"/>
    <w:rsid w:val="00B23F76"/>
    <w:rsid w:val="00C27B59"/>
    <w:rsid w:val="00C82C83"/>
    <w:rsid w:val="00C866EA"/>
    <w:rsid w:val="00CD4037"/>
    <w:rsid w:val="00CF7CC8"/>
    <w:rsid w:val="00DA2890"/>
    <w:rsid w:val="00E12321"/>
    <w:rsid w:val="00E5028B"/>
    <w:rsid w:val="00E50B7F"/>
    <w:rsid w:val="00E71F28"/>
    <w:rsid w:val="00EC39E9"/>
    <w:rsid w:val="00E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7F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82C83"/>
    <w:rPr>
      <w:color w:val="808080"/>
    </w:rPr>
  </w:style>
  <w:style w:type="paragraph" w:customStyle="1" w:styleId="D93B3F711CE54960A41D10BF37D394EC">
    <w:name w:val="D93B3F711CE54960A41D10BF37D394EC"/>
    <w:rsid w:val="00C82C83"/>
    <w:pPr>
      <w:spacing w:after="160" w:line="259" w:lineRule="auto"/>
    </w:pPr>
  </w:style>
  <w:style w:type="paragraph" w:customStyle="1" w:styleId="A9C2C41A83294A768616A6BC35B15093">
    <w:name w:val="A9C2C41A83294A768616A6BC35B15093"/>
    <w:rsid w:val="00A6232B"/>
  </w:style>
  <w:style w:type="paragraph" w:customStyle="1" w:styleId="C958F6434450490EAD650F328A6F3B05">
    <w:name w:val="C958F6434450490EAD650F328A6F3B05"/>
    <w:rsid w:val="00C82C83"/>
    <w:pPr>
      <w:spacing w:after="160" w:line="259" w:lineRule="auto"/>
    </w:pPr>
  </w:style>
  <w:style w:type="paragraph" w:customStyle="1" w:styleId="48C7A146074C476FBCC2171414001EC4">
    <w:name w:val="48C7A146074C476FBCC2171414001EC4"/>
    <w:rsid w:val="00C82C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A625-CE2F-48FF-9125-AB9641FF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29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5</cp:revision>
  <dcterms:created xsi:type="dcterms:W3CDTF">2023-02-16T13:50:00Z</dcterms:created>
  <dcterms:modified xsi:type="dcterms:W3CDTF">2023-02-20T05:12:00Z</dcterms:modified>
</cp:coreProperties>
</file>