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69FE" w14:textId="77777777" w:rsidR="005E6173" w:rsidRPr="00BF4AB4" w:rsidRDefault="005E6173" w:rsidP="005E6173">
      <w:pPr>
        <w:pStyle w:val="Titolo"/>
        <w:spacing w:line="240" w:lineRule="auto"/>
        <w:rPr>
          <w:rFonts w:cs="Times New Roman"/>
          <w:b/>
          <w:bCs/>
          <w:color w:val="auto"/>
        </w:rPr>
      </w:pPr>
      <w:bookmarkStart w:id="0" w:name="_Hlk125270135"/>
      <w:r w:rsidRPr="00BF4AB4">
        <w:rPr>
          <w:rFonts w:cs="Times New Roman"/>
          <w:color w:val="auto"/>
        </w:rPr>
        <w:t>INTESTAZIONE DELL’UFFICIO O DEL COMANDO</w:t>
      </w:r>
    </w:p>
    <w:p w14:paraId="29F1F53E" w14:textId="77777777" w:rsidR="0096770C" w:rsidRDefault="0096770C" w:rsidP="005E6173">
      <w:pPr>
        <w:jc w:val="right"/>
        <w:rPr>
          <w:rFonts w:ascii="Times New Roman" w:hAnsi="Times New Roman"/>
          <w:b/>
          <w:bCs/>
          <w:i/>
          <w:iCs/>
          <w:color w:val="auto"/>
          <w:sz w:val="22"/>
          <w:szCs w:val="20"/>
        </w:rPr>
      </w:pPr>
    </w:p>
    <w:p w14:paraId="784D10AF" w14:textId="4C671734" w:rsidR="005E6173" w:rsidRPr="00BF4AB4" w:rsidRDefault="005E6173" w:rsidP="005E6173">
      <w:pPr>
        <w:jc w:val="right"/>
        <w:rPr>
          <w:rFonts w:ascii="Times New Roman" w:hAnsi="Times New Roman"/>
          <w:b/>
          <w:bCs/>
          <w:i/>
          <w:iCs/>
          <w:color w:val="auto"/>
          <w:sz w:val="22"/>
          <w:szCs w:val="20"/>
        </w:rPr>
      </w:pPr>
      <w:r w:rsidRPr="00BF4AB4">
        <w:rPr>
          <w:rFonts w:ascii="Times New Roman" w:hAnsi="Times New Roman"/>
          <w:b/>
          <w:bCs/>
          <w:i/>
          <w:iCs/>
          <w:color w:val="auto"/>
          <w:sz w:val="22"/>
          <w:szCs w:val="20"/>
        </w:rPr>
        <w:t>Modello n. 10</w:t>
      </w:r>
    </w:p>
    <w:p w14:paraId="3F85FA7E" w14:textId="77777777" w:rsidR="005E6173" w:rsidRPr="00BF4AB4" w:rsidRDefault="005E6173" w:rsidP="005E6173">
      <w:pPr>
        <w:jc w:val="center"/>
        <w:rPr>
          <w:rFonts w:ascii="Times New Roman" w:hAnsi="Times New Roman"/>
          <w:b/>
          <w:bCs/>
          <w:i/>
          <w:iCs/>
          <w:color w:val="auto"/>
          <w:sz w:val="22"/>
          <w:szCs w:val="20"/>
          <w:u w:val="single"/>
        </w:rPr>
      </w:pPr>
      <w:r w:rsidRPr="00BF4AB4">
        <w:rPr>
          <w:rFonts w:ascii="Times New Roman" w:hAnsi="Times New Roman"/>
          <w:i/>
          <w:iCs/>
          <w:color w:val="auto"/>
          <w:sz w:val="22"/>
          <w:szCs w:val="20"/>
        </w:rPr>
        <w:t>UFFICIALI ed AGENTI di P.G.</w:t>
      </w:r>
    </w:p>
    <w:p w14:paraId="11E7836D" w14:textId="425A0CB6" w:rsidR="005E6173" w:rsidRDefault="005E6173" w:rsidP="005E6173">
      <w:pPr>
        <w:pStyle w:val="Sottotitolo"/>
        <w:tabs>
          <w:tab w:val="left" w:pos="5865"/>
        </w:tabs>
        <w:spacing w:line="240" w:lineRule="auto"/>
        <w:rPr>
          <w:b w:val="0"/>
          <w:i w:val="0"/>
          <w:color w:val="auto"/>
          <w:sz w:val="20"/>
        </w:rPr>
      </w:pPr>
      <w:r w:rsidRPr="00BF4AB4">
        <w:rPr>
          <w:b w:val="0"/>
          <w:i w:val="0"/>
          <w:color w:val="auto"/>
          <w:sz w:val="20"/>
        </w:rPr>
        <w:t xml:space="preserve">      </w:t>
      </w:r>
    </w:p>
    <w:p w14:paraId="13A67D02" w14:textId="77777777" w:rsidR="0096770C" w:rsidRPr="00BF4AB4" w:rsidRDefault="0096770C" w:rsidP="005E6173">
      <w:pPr>
        <w:pStyle w:val="Sottotitolo"/>
        <w:tabs>
          <w:tab w:val="left" w:pos="5865"/>
        </w:tabs>
        <w:spacing w:line="240" w:lineRule="auto"/>
        <w:rPr>
          <w:b w:val="0"/>
          <w:i w:val="0"/>
          <w:color w:val="auto"/>
          <w:sz w:val="20"/>
        </w:rPr>
      </w:pPr>
    </w:p>
    <w:p w14:paraId="79A9A34B" w14:textId="77777777" w:rsidR="005E6173" w:rsidRDefault="005E6173" w:rsidP="005E6173">
      <w:pPr>
        <w:tabs>
          <w:tab w:val="left" w:leader="underscore" w:pos="9072"/>
        </w:tabs>
        <w:spacing w:line="360" w:lineRule="auto"/>
        <w:rPr>
          <w:rFonts w:ascii="Times New Roman" w:hAnsi="Times New Roman"/>
          <w:color w:val="auto"/>
          <w:sz w:val="22"/>
          <w:szCs w:val="20"/>
        </w:rPr>
      </w:pPr>
      <w:r>
        <w:rPr>
          <w:rFonts w:ascii="Times New Roman" w:hAnsi="Times New Roman"/>
          <w:color w:val="auto"/>
          <w:sz w:val="22"/>
          <w:szCs w:val="20"/>
        </w:rPr>
        <w:t xml:space="preserve">Ufficio_____________                                                                                         </w:t>
      </w:r>
    </w:p>
    <w:p w14:paraId="7BEA6503" w14:textId="77777777" w:rsidR="005E6173" w:rsidRDefault="005E6173" w:rsidP="005E6173">
      <w:pPr>
        <w:spacing w:line="360" w:lineRule="auto"/>
        <w:rPr>
          <w:rFonts w:ascii="Times New Roman" w:hAnsi="Times New Roman"/>
          <w:color w:val="auto"/>
          <w:sz w:val="22"/>
          <w:szCs w:val="20"/>
        </w:rPr>
      </w:pPr>
      <w:r>
        <w:rPr>
          <w:rFonts w:ascii="Times New Roman" w:hAnsi="Times New Roman"/>
          <w:color w:val="auto"/>
          <w:sz w:val="22"/>
          <w:szCs w:val="20"/>
        </w:rPr>
        <w:t>prot. n° ____________/ Reg. gen.</w:t>
      </w:r>
    </w:p>
    <w:p w14:paraId="79B48BB4" w14:textId="77777777" w:rsidR="0096770C" w:rsidRDefault="0096770C" w:rsidP="005E6173">
      <w:pPr>
        <w:pStyle w:val="Sottotitolo"/>
        <w:rPr>
          <w:color w:val="auto"/>
          <w:sz w:val="20"/>
        </w:rPr>
      </w:pPr>
    </w:p>
    <w:p w14:paraId="750DBBD3" w14:textId="77777777" w:rsidR="0096770C" w:rsidRDefault="0096770C" w:rsidP="005E6173">
      <w:pPr>
        <w:pStyle w:val="Sottotitolo"/>
        <w:rPr>
          <w:color w:val="auto"/>
          <w:sz w:val="20"/>
        </w:rPr>
      </w:pPr>
    </w:p>
    <w:p w14:paraId="6A320C2A" w14:textId="1E60724D" w:rsidR="005E6173" w:rsidRPr="00BF4AB4" w:rsidRDefault="005E6173" w:rsidP="005E6173">
      <w:pPr>
        <w:pStyle w:val="Sottotitolo"/>
        <w:rPr>
          <w:color w:val="auto"/>
          <w:sz w:val="20"/>
        </w:rPr>
      </w:pPr>
      <w:r>
        <w:rPr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34A05" wp14:editId="7A5BFFB7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6105525" cy="4476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5AB28" w14:textId="77777777" w:rsidR="005E6173" w:rsidRDefault="005E6173" w:rsidP="005E6173">
                            <w:pPr>
                              <w:keepNext/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8341C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 xml:space="preserve">Oggetto: Verbale di ricezione di dichiarazione orale di querela </w:t>
                            </w:r>
                          </w:p>
                          <w:p w14:paraId="416B8EEA" w14:textId="19989E18" w:rsidR="005E6173" w:rsidRPr="0008341C" w:rsidRDefault="005E6173" w:rsidP="005E6173">
                            <w:pPr>
                              <w:keepNext/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8341C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(artt. 336, 337, 332, comma 2, 357, comma 2, lett. a), c.p.p.)</w:t>
                            </w:r>
                          </w:p>
                          <w:p w14:paraId="56566C77" w14:textId="77777777" w:rsidR="005E6173" w:rsidRDefault="005E6173" w:rsidP="005E617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34A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3.6pt;width:480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" fillcolor="white [3201]" strokeweight=".5pt">
                <v:path arrowok="t"/>
                <v:textbox>
                  <w:txbxContent>
                    <w:p w14:paraId="0EF5AB28" w14:textId="77777777" w:rsidR="005E6173" w:rsidRDefault="005E6173" w:rsidP="005E6173">
                      <w:pPr>
                        <w:keepNext/>
                        <w:widowControl/>
                        <w:autoSpaceDE/>
                        <w:autoSpaceDN/>
                        <w:adjustRightInd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08341C">
                        <w:rPr>
                          <w:rFonts w:ascii="Times New Roman" w:hAnsi="Times New Roman"/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  <w:t xml:space="preserve">Oggetto: Verbale di ricezione di dichiarazione orale di querela </w:t>
                      </w:r>
                    </w:p>
                    <w:p w14:paraId="416B8EEA" w14:textId="19989E18" w:rsidR="005E6173" w:rsidRPr="0008341C" w:rsidRDefault="005E6173" w:rsidP="005E6173">
                      <w:pPr>
                        <w:keepNext/>
                        <w:widowControl/>
                        <w:autoSpaceDE/>
                        <w:autoSpaceDN/>
                        <w:adjustRightInd/>
                        <w:jc w:val="center"/>
                        <w:outlineLvl w:val="0"/>
                        <w:rPr>
                          <w:rFonts w:ascii="Times New Roman" w:hAnsi="Times New Roman"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08341C">
                        <w:rPr>
                          <w:rFonts w:ascii="Times New Roman" w:hAnsi="Times New Roman"/>
                          <w:bCs/>
                          <w:i/>
                          <w:iCs/>
                          <w:noProof/>
                          <w:color w:val="auto"/>
                          <w:sz w:val="22"/>
                          <w:szCs w:val="22"/>
                        </w:rPr>
                        <w:t>(artt. 336, 337, 332, comma 2, 357, comma 2, lett. a), c.p.p.)</w:t>
                      </w:r>
                    </w:p>
                    <w:p w14:paraId="56566C77" w14:textId="77777777" w:rsidR="005E6173" w:rsidRDefault="005E6173" w:rsidP="005E617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D098CA3" w14:textId="77777777" w:rsidR="005E6173" w:rsidRPr="00BF4AB4" w:rsidRDefault="005E6173" w:rsidP="005E6173">
      <w:pPr>
        <w:pStyle w:val="Sottotitolo"/>
        <w:ind w:left="426"/>
        <w:rPr>
          <w:color w:val="auto"/>
          <w:sz w:val="20"/>
        </w:rPr>
      </w:pPr>
    </w:p>
    <w:p w14:paraId="126519D7" w14:textId="77777777" w:rsidR="005E6173" w:rsidRPr="00BF4AB4" w:rsidRDefault="005E6173" w:rsidP="005E6173">
      <w:pPr>
        <w:pStyle w:val="Sottotitolo"/>
        <w:ind w:left="426"/>
        <w:rPr>
          <w:color w:val="auto"/>
          <w:sz w:val="20"/>
        </w:rPr>
      </w:pPr>
    </w:p>
    <w:p w14:paraId="2ACA6F94" w14:textId="77777777" w:rsidR="0096770C" w:rsidRDefault="0096770C" w:rsidP="005E6173">
      <w:pPr>
        <w:spacing w:line="360" w:lineRule="auto"/>
        <w:rPr>
          <w:rFonts w:ascii="Arial" w:hAnsi="Arial" w:cs="Arial"/>
          <w:sz w:val="22"/>
          <w:szCs w:val="22"/>
        </w:rPr>
      </w:pPr>
    </w:p>
    <w:p w14:paraId="64BC7794" w14:textId="60F60174" w:rsidR="005E6173" w:rsidRPr="005E6173" w:rsidRDefault="005E6173" w:rsidP="005E6173">
      <w:pPr>
        <w:spacing w:line="360" w:lineRule="auto"/>
        <w:rPr>
          <w:rFonts w:ascii="Arial" w:hAnsi="Arial" w:cs="Arial"/>
          <w:sz w:val="22"/>
          <w:szCs w:val="22"/>
        </w:rPr>
      </w:pPr>
      <w:r w:rsidRPr="005E6173">
        <w:rPr>
          <w:rFonts w:ascii="Arial" w:hAnsi="Arial" w:cs="Arial"/>
          <w:sz w:val="22"/>
          <w:szCs w:val="22"/>
        </w:rPr>
        <w:t xml:space="preserve">L’anno </w:t>
      </w:r>
      <w:sdt>
        <w:sdtPr>
          <w:rPr>
            <w:rFonts w:ascii="Arial" w:hAnsi="Arial" w:cs="Arial"/>
            <w:sz w:val="22"/>
            <w:szCs w:val="22"/>
          </w:rPr>
          <w:id w:val="841585662"/>
          <w:placeholder>
            <w:docPart w:val="A5E1A2068D974E60BC1F430760B2F658"/>
          </w:placeholder>
          <w:text/>
        </w:sdtPr>
        <w:sdtContent>
          <w:r w:rsidRPr="005E6173">
            <w:rPr>
              <w:rFonts w:ascii="Arial" w:hAnsi="Arial" w:cs="Arial"/>
              <w:sz w:val="22"/>
              <w:szCs w:val="22"/>
            </w:rPr>
            <w:t>_________</w:t>
          </w:r>
        </w:sdtContent>
      </w:sdt>
      <w:r w:rsidRPr="005E6173">
        <w:rPr>
          <w:rFonts w:ascii="Arial" w:hAnsi="Arial" w:cs="Arial"/>
          <w:sz w:val="22"/>
          <w:szCs w:val="22"/>
        </w:rPr>
        <w:t xml:space="preserve"> il giorno </w:t>
      </w:r>
      <w:sdt>
        <w:sdtPr>
          <w:rPr>
            <w:rFonts w:ascii="Arial" w:hAnsi="Arial" w:cs="Arial"/>
            <w:sz w:val="22"/>
            <w:szCs w:val="22"/>
          </w:rPr>
          <w:id w:val="231820496"/>
          <w:placeholder>
            <w:docPart w:val="A5E1A2068D974E60BC1F430760B2F658"/>
          </w:placeholder>
          <w:text/>
        </w:sdtPr>
        <w:sdtContent>
          <w:r w:rsidRPr="005E6173">
            <w:rPr>
              <w:rFonts w:ascii="Arial" w:hAnsi="Arial" w:cs="Arial"/>
              <w:sz w:val="22"/>
              <w:szCs w:val="22"/>
            </w:rPr>
            <w:t>_______________</w:t>
          </w:r>
        </w:sdtContent>
      </w:sdt>
      <w:r w:rsidRPr="005E6173">
        <w:rPr>
          <w:rFonts w:ascii="Arial" w:hAnsi="Arial" w:cs="Arial"/>
          <w:sz w:val="22"/>
          <w:szCs w:val="22"/>
        </w:rPr>
        <w:t xml:space="preserve"> del mese di </w:t>
      </w:r>
      <w:sdt>
        <w:sdtPr>
          <w:rPr>
            <w:rFonts w:ascii="Arial" w:hAnsi="Arial" w:cs="Arial"/>
            <w:sz w:val="22"/>
            <w:szCs w:val="22"/>
          </w:rPr>
          <w:id w:val="1117100278"/>
          <w:placeholder>
            <w:docPart w:val="A5E1A2068D974E60BC1F430760B2F658"/>
          </w:placeholder>
          <w:text/>
        </w:sdtPr>
        <w:sdtContent>
          <w:r w:rsidRPr="005E6173">
            <w:rPr>
              <w:rFonts w:ascii="Arial" w:hAnsi="Arial" w:cs="Arial"/>
              <w:sz w:val="22"/>
              <w:szCs w:val="22"/>
            </w:rPr>
            <w:t>__________________</w:t>
          </w:r>
        </w:sdtContent>
      </w:sdt>
      <w:r w:rsidRPr="005E6173">
        <w:rPr>
          <w:rFonts w:ascii="Arial" w:hAnsi="Arial" w:cs="Arial"/>
          <w:sz w:val="22"/>
          <w:szCs w:val="22"/>
        </w:rPr>
        <w:t xml:space="preserve"> alle ore </w:t>
      </w:r>
      <w:sdt>
        <w:sdtPr>
          <w:rPr>
            <w:rFonts w:ascii="Arial" w:hAnsi="Arial" w:cs="Arial"/>
            <w:sz w:val="22"/>
            <w:szCs w:val="22"/>
          </w:rPr>
          <w:id w:val="-1097006670"/>
          <w:placeholder>
            <w:docPart w:val="A5E1A2068D974E60BC1F430760B2F658"/>
          </w:placeholder>
          <w:text/>
        </w:sdtPr>
        <w:sdtContent>
          <w:r w:rsidRPr="005E6173">
            <w:rPr>
              <w:rFonts w:ascii="Arial" w:hAnsi="Arial" w:cs="Arial"/>
              <w:sz w:val="22"/>
              <w:szCs w:val="22"/>
            </w:rPr>
            <w:t>______</w:t>
          </w:r>
        </w:sdtContent>
      </w:sdt>
      <w:r w:rsidRPr="005E6173">
        <w:rPr>
          <w:rFonts w:ascii="Arial" w:hAnsi="Arial" w:cs="Arial"/>
          <w:sz w:val="22"/>
          <w:szCs w:val="22"/>
        </w:rPr>
        <w:t xml:space="preserve"> in </w:t>
      </w:r>
      <w:sdt>
        <w:sdtPr>
          <w:rPr>
            <w:rFonts w:ascii="Arial" w:hAnsi="Arial" w:cs="Arial"/>
            <w:sz w:val="22"/>
            <w:szCs w:val="22"/>
          </w:rPr>
          <w:id w:val="1420911845"/>
          <w:placeholder>
            <w:docPart w:val="A5E1A2068D974E60BC1F430760B2F658"/>
          </w:placeholder>
          <w:text/>
        </w:sdtPr>
        <w:sdtContent>
          <w:r w:rsidRPr="005E6173">
            <w:rPr>
              <w:rFonts w:ascii="Arial" w:hAnsi="Arial" w:cs="Arial"/>
              <w:sz w:val="22"/>
              <w:szCs w:val="22"/>
            </w:rPr>
            <w:t>____________________________________</w:t>
          </w:r>
        </w:sdtContent>
      </w:sdt>
      <w:r w:rsidRPr="005E6173">
        <w:rPr>
          <w:rFonts w:ascii="Arial" w:hAnsi="Arial" w:cs="Arial"/>
          <w:sz w:val="22"/>
          <w:szCs w:val="22"/>
        </w:rPr>
        <w:t xml:space="preserve"> davanti al sottoscritto </w:t>
      </w:r>
      <w:sdt>
        <w:sdtPr>
          <w:rPr>
            <w:rFonts w:ascii="Arial" w:hAnsi="Arial" w:cs="Arial"/>
            <w:sz w:val="22"/>
            <w:szCs w:val="22"/>
          </w:rPr>
          <w:id w:val="1298883499"/>
          <w:placeholder>
            <w:docPart w:val="A5E1A2068D974E60BC1F430760B2F658"/>
          </w:placeholder>
          <w:text/>
        </w:sdtPr>
        <w:sdtContent>
          <w:r w:rsidRPr="005E6173">
            <w:rPr>
              <w:rFonts w:ascii="Arial" w:hAnsi="Arial" w:cs="Arial"/>
              <w:sz w:val="22"/>
              <w:szCs w:val="22"/>
            </w:rPr>
            <w:t>__________________________________________________________</w:t>
          </w:r>
        </w:sdtContent>
      </w:sdt>
      <w:r w:rsidRPr="005E6173">
        <w:rPr>
          <w:rFonts w:ascii="Arial" w:hAnsi="Arial" w:cs="Arial"/>
          <w:sz w:val="22"/>
          <w:szCs w:val="22"/>
        </w:rPr>
        <w:t xml:space="preserve">__, </w:t>
      </w:r>
    </w:p>
    <w:p w14:paraId="709237E4" w14:textId="77777777" w:rsidR="005E6173" w:rsidRDefault="005E6173" w:rsidP="005E6173">
      <w:pPr>
        <w:spacing w:line="360" w:lineRule="auto"/>
        <w:rPr>
          <w:rFonts w:ascii="Arial" w:hAnsi="Arial" w:cs="Arial"/>
          <w:sz w:val="22"/>
          <w:szCs w:val="22"/>
        </w:rPr>
      </w:pPr>
      <w:r w:rsidRPr="005E6173">
        <w:rPr>
          <w:rFonts w:ascii="Segoe UI Symbol" w:eastAsia="MS Gothic" w:hAnsi="Segoe UI Symbol" w:cs="Segoe UI Symbol"/>
          <w:sz w:val="22"/>
          <w:szCs w:val="22"/>
        </w:rPr>
        <w:t>☐</w:t>
      </w:r>
      <w:r w:rsidRPr="005E6173">
        <w:rPr>
          <w:rFonts w:ascii="Arial" w:hAnsi="Arial" w:cs="Arial"/>
          <w:sz w:val="22"/>
          <w:szCs w:val="22"/>
        </w:rPr>
        <w:t xml:space="preserve"> ufficiale di polizia giudiziaria appartenent</w:t>
      </w:r>
      <w:r>
        <w:rPr>
          <w:rFonts w:ascii="Arial" w:hAnsi="Arial" w:cs="Arial"/>
          <w:sz w:val="22"/>
          <w:szCs w:val="22"/>
        </w:rPr>
        <w:t>e</w:t>
      </w:r>
      <w:r w:rsidRPr="005E6173">
        <w:rPr>
          <w:rFonts w:ascii="Arial" w:hAnsi="Arial" w:cs="Arial"/>
          <w:sz w:val="22"/>
          <w:szCs w:val="22"/>
        </w:rPr>
        <w:t xml:space="preserve"> al comando in intestazione </w:t>
      </w:r>
    </w:p>
    <w:p w14:paraId="5CCFD4E6" w14:textId="4F779435" w:rsidR="0096770C" w:rsidRDefault="005E6173" w:rsidP="005E6173">
      <w:pPr>
        <w:spacing w:line="360" w:lineRule="auto"/>
        <w:rPr>
          <w:rFonts w:ascii="Arial" w:hAnsi="Arial" w:cs="Arial"/>
          <w:sz w:val="22"/>
          <w:szCs w:val="22"/>
        </w:rPr>
      </w:pPr>
      <w:r w:rsidRPr="005E6173">
        <w:rPr>
          <w:rFonts w:ascii="Segoe UI Symbol" w:eastAsia="MS Gothic" w:hAnsi="Segoe UI Symbol" w:cs="Segoe UI Symbol"/>
          <w:sz w:val="22"/>
          <w:szCs w:val="22"/>
        </w:rPr>
        <w:t>☐</w:t>
      </w:r>
      <w:r w:rsidRPr="005E6173">
        <w:rPr>
          <w:rFonts w:ascii="Arial" w:hAnsi="Arial" w:cs="Arial"/>
          <w:sz w:val="22"/>
          <w:szCs w:val="22"/>
        </w:rPr>
        <w:t xml:space="preserve"> assistit</w:t>
      </w:r>
      <w:r>
        <w:rPr>
          <w:rFonts w:ascii="Arial" w:hAnsi="Arial" w:cs="Arial"/>
          <w:sz w:val="22"/>
          <w:szCs w:val="22"/>
        </w:rPr>
        <w:t xml:space="preserve">o </w:t>
      </w:r>
      <w:r w:rsidRPr="005E6173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>____________</w:t>
      </w:r>
      <w:r w:rsidRPr="005E6173">
        <w:rPr>
          <w:rFonts w:ascii="Arial" w:hAnsi="Arial" w:cs="Arial"/>
          <w:sz w:val="22"/>
          <w:szCs w:val="22"/>
        </w:rPr>
        <w:t xml:space="preserve"> __________________________________</w:t>
      </w:r>
      <w:r>
        <w:rPr>
          <w:rFonts w:ascii="Arial" w:hAnsi="Arial" w:cs="Arial"/>
          <w:sz w:val="22"/>
          <w:szCs w:val="22"/>
        </w:rPr>
        <w:t>____</w:t>
      </w:r>
      <w:bookmarkEnd w:id="0"/>
      <w:r>
        <w:rPr>
          <w:rFonts w:ascii="Arial" w:hAnsi="Arial" w:cs="Arial"/>
          <w:sz w:val="22"/>
          <w:szCs w:val="22"/>
        </w:rPr>
        <w:t>________</w:t>
      </w:r>
      <w:r w:rsidR="0096770C">
        <w:rPr>
          <w:rFonts w:ascii="Arial" w:hAnsi="Arial" w:cs="Arial"/>
          <w:sz w:val="22"/>
          <w:szCs w:val="22"/>
        </w:rPr>
        <w:t>________</w:t>
      </w:r>
    </w:p>
    <w:p w14:paraId="4FA31ACC" w14:textId="03ED26D8" w:rsidR="00A13D6C" w:rsidRPr="00083DD3" w:rsidRDefault="00A13D6C" w:rsidP="0096770C">
      <w:pPr>
        <w:spacing w:line="360" w:lineRule="auto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è presente: NOME: _____________________________ COGNOME: ______________________________ nato il ___________ a ________</w:t>
      </w:r>
      <w:r w:rsidR="00F91651">
        <w:rPr>
          <w:rFonts w:ascii="Arial" w:hAnsi="Arial" w:cs="Arial"/>
          <w:sz w:val="20"/>
          <w:szCs w:val="20"/>
        </w:rPr>
        <w:t>___________________________________________________</w:t>
      </w:r>
      <w:r w:rsidR="0096770C">
        <w:rPr>
          <w:rFonts w:ascii="Arial" w:hAnsi="Arial" w:cs="Arial"/>
          <w:sz w:val="20"/>
          <w:szCs w:val="20"/>
        </w:rPr>
        <w:t>_________</w:t>
      </w:r>
      <w:r w:rsidRPr="00083DD3">
        <w:rPr>
          <w:rFonts w:ascii="Arial" w:hAnsi="Arial" w:cs="Arial"/>
          <w:sz w:val="20"/>
          <w:szCs w:val="20"/>
        </w:rPr>
        <w:t xml:space="preserve"> </w:t>
      </w:r>
    </w:p>
    <w:p w14:paraId="3F47EAE9" w14:textId="77777777" w:rsidR="00A13D6C" w:rsidRPr="00083DD3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RESIDENZA ANAGRAFICA: ____________ via ______________________________________ n._____ CITTADINANZA: _____________</w:t>
      </w:r>
    </w:p>
    <w:p w14:paraId="450BCE93" w14:textId="77777777" w:rsidR="00A13D6C" w:rsidRPr="00083DD3" w:rsidRDefault="00A13D6C" w:rsidP="00A13D6C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come tale identificato tramite </w:t>
      </w:r>
    </w:p>
    <w:p w14:paraId="7100C6C0" w14:textId="77777777" w:rsidR="00A13D6C" w:rsidRPr="00083DD3" w:rsidRDefault="00A13D6C" w:rsidP="00A13D6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hAnsi="Arial" w:cs="Arial"/>
          <w:sz w:val="20"/>
          <w:szCs w:val="20"/>
        </w:rPr>
        <w:t xml:space="preserve"> conoscenza personale.</w:t>
      </w:r>
    </w:p>
    <w:p w14:paraId="2B4A45D2" w14:textId="77777777" w:rsidR="00A13D6C" w:rsidRPr="00083DD3" w:rsidRDefault="00A13D6C" w:rsidP="00A13D6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hAnsi="Arial" w:cs="Arial"/>
          <w:sz w:val="20"/>
          <w:szCs w:val="20"/>
        </w:rPr>
        <w:tab/>
        <w:t xml:space="preserve"> documento d’identità costituito da ____________________________________________.</w:t>
      </w:r>
    </w:p>
    <w:p w14:paraId="2EDED1FF" w14:textId="1F358F1C" w:rsidR="00A13D6C" w:rsidRPr="00083DD3" w:rsidRDefault="00A13D6C" w:rsidP="00A13D6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eastAsia="MS Gothic" w:hAnsi="Arial" w:cs="Arial"/>
          <w:sz w:val="20"/>
          <w:szCs w:val="20"/>
        </w:rPr>
        <w:t xml:space="preserve"> </w:t>
      </w:r>
      <w:r w:rsidRPr="00083DD3">
        <w:rPr>
          <w:rFonts w:ascii="Arial" w:hAnsi="Arial" w:cs="Arial"/>
          <w:sz w:val="20"/>
          <w:szCs w:val="20"/>
        </w:rPr>
        <w:t>altro mezzo ______________________________________________________________</w:t>
      </w:r>
    </w:p>
    <w:p w14:paraId="352AF9A8" w14:textId="3E4B293F" w:rsidR="00A13D6C" w:rsidRPr="00083DD3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Preliminarmente si dà atto che il querelante:</w:t>
      </w:r>
    </w:p>
    <w:p w14:paraId="4CB86996" w14:textId="77777777" w:rsidR="00A13D6C" w:rsidRPr="00083DD3" w:rsidRDefault="00A13D6C" w:rsidP="00A13D6C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 conosce la lingua italiana</w:t>
      </w:r>
    </w:p>
    <w:p w14:paraId="59B78B3D" w14:textId="77777777" w:rsidR="00A13D6C" w:rsidRPr="00083DD3" w:rsidRDefault="00A13D6C" w:rsidP="00A13D6C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 non conosce la lingua italiana e conosce la lingua _____________________________</w:t>
      </w:r>
    </w:p>
    <w:p w14:paraId="20EA577C" w14:textId="19781639" w:rsidR="00083DD3" w:rsidRPr="00083DD3" w:rsidRDefault="00083DD3" w:rsidP="00083DD3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083DD3">
        <w:rPr>
          <w:rFonts w:ascii="Arial" w:hAnsi="Arial" w:cs="Arial"/>
          <w:noProof/>
          <w:color w:val="auto"/>
          <w:sz w:val="20"/>
          <w:szCs w:val="20"/>
        </w:rPr>
        <w:t>Tanto precisato, il querelante:</w:t>
      </w:r>
    </w:p>
    <w:p w14:paraId="592AFE6C" w14:textId="77777777" w:rsidR="00083DD3" w:rsidRPr="00083DD3" w:rsidRDefault="00000000" w:rsidP="00083DD3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sz w:val="20"/>
          </w:rPr>
          <w:id w:val="-420876247"/>
        </w:sdtPr>
        <w:sdtContent>
          <w:r w:rsidR="00083DD3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083DD3">
        <w:rPr>
          <w:rFonts w:ascii="Arial" w:hAnsi="Arial" w:cs="Arial"/>
          <w:sz w:val="20"/>
        </w:rPr>
        <w:t xml:space="preserve"> </w:t>
      </w:r>
      <w:r w:rsidR="00083DD3" w:rsidRPr="00083DD3">
        <w:rPr>
          <w:rFonts w:ascii="Arial" w:hAnsi="Arial" w:cs="Arial"/>
          <w:b/>
          <w:sz w:val="20"/>
        </w:rPr>
        <w:t>personalmente;</w:t>
      </w:r>
    </w:p>
    <w:p w14:paraId="616F4EEC" w14:textId="77777777" w:rsidR="00083DD3" w:rsidRPr="00083DD3" w:rsidRDefault="00000000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sz w:val="20"/>
          </w:rPr>
          <w:id w:val="1146169680"/>
        </w:sdtPr>
        <w:sdtContent>
          <w:r w:rsidR="00083DD3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083DD3">
        <w:rPr>
          <w:rFonts w:ascii="Arial" w:hAnsi="Arial" w:cs="Arial"/>
          <w:sz w:val="20"/>
        </w:rPr>
        <w:t xml:space="preserve"> in qualità di </w:t>
      </w:r>
      <w:r w:rsidR="00083DD3" w:rsidRPr="00083DD3">
        <w:rPr>
          <w:rFonts w:ascii="Arial" w:hAnsi="Arial" w:cs="Arial"/>
          <w:b/>
          <w:sz w:val="20"/>
        </w:rPr>
        <w:t xml:space="preserve">procuratore speciale </w:t>
      </w:r>
      <w:r w:rsidR="00083DD3" w:rsidRPr="00083DD3">
        <w:rPr>
          <w:rFonts w:ascii="Arial" w:hAnsi="Arial" w:cs="Arial"/>
          <w:sz w:val="20"/>
        </w:rPr>
        <w:t xml:space="preserve">di </w:t>
      </w:r>
      <w:sdt>
        <w:sdtPr>
          <w:rPr>
            <w:rFonts w:ascii="Arial" w:hAnsi="Arial" w:cs="Arial"/>
            <w:sz w:val="20"/>
          </w:rPr>
          <w:id w:val="40873857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nato il </w:t>
      </w:r>
      <w:sdt>
        <w:sdtPr>
          <w:rPr>
            <w:rFonts w:ascii="Arial" w:hAnsi="Arial" w:cs="Arial"/>
            <w:sz w:val="20"/>
          </w:rPr>
          <w:id w:val="-144664170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83DD3" w:rsidRPr="00083DD3">
            <w:rPr>
              <w:rFonts w:ascii="Arial" w:hAnsi="Arial" w:cs="Arial"/>
              <w:sz w:val="20"/>
            </w:rPr>
            <w:t>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a </w:t>
      </w:r>
      <w:sdt>
        <w:sdtPr>
          <w:rPr>
            <w:rFonts w:ascii="Arial" w:hAnsi="Arial" w:cs="Arial"/>
            <w:sz w:val="20"/>
          </w:rPr>
          <w:id w:val="-1721513432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residente a </w:t>
      </w:r>
      <w:sdt>
        <w:sdtPr>
          <w:rPr>
            <w:rFonts w:ascii="Arial" w:hAnsi="Arial" w:cs="Arial"/>
            <w:sz w:val="20"/>
          </w:rPr>
          <w:id w:val="323170043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via </w:t>
      </w:r>
      <w:sdt>
        <w:sdtPr>
          <w:rPr>
            <w:rFonts w:ascii="Arial" w:hAnsi="Arial" w:cs="Arial"/>
            <w:sz w:val="20"/>
          </w:rPr>
          <w:id w:val="106547104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n. </w:t>
      </w:r>
      <w:sdt>
        <w:sdtPr>
          <w:rPr>
            <w:rFonts w:ascii="Arial" w:hAnsi="Arial" w:cs="Arial"/>
            <w:sz w:val="20"/>
          </w:rPr>
          <w:id w:val="-160708713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cittadinanza </w:t>
      </w:r>
      <w:sdt>
        <w:sdtPr>
          <w:rPr>
            <w:rFonts w:ascii="Arial" w:hAnsi="Arial" w:cs="Arial"/>
            <w:sz w:val="20"/>
          </w:rPr>
          <w:id w:val="1694949313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professione </w:t>
      </w:r>
      <w:sdt>
        <w:sdtPr>
          <w:rPr>
            <w:rFonts w:ascii="Arial" w:hAnsi="Arial" w:cs="Arial"/>
            <w:sz w:val="20"/>
          </w:rPr>
          <w:id w:val="-1097334992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come da atto di procura del </w:t>
      </w:r>
      <w:sdt>
        <w:sdtPr>
          <w:rPr>
            <w:rFonts w:ascii="Arial" w:hAnsi="Arial" w:cs="Arial"/>
            <w:sz w:val="20"/>
          </w:rPr>
          <w:id w:val="1606536489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83DD3" w:rsidRPr="00083DD3">
            <w:rPr>
              <w:rFonts w:ascii="Arial" w:hAnsi="Arial" w:cs="Arial"/>
              <w:sz w:val="20"/>
            </w:rPr>
            <w:t>_____________</w:t>
          </w:r>
        </w:sdtContent>
      </w:sdt>
      <w:r w:rsidR="00083DD3" w:rsidRPr="00083DD3">
        <w:rPr>
          <w:rFonts w:ascii="Arial" w:hAnsi="Arial" w:cs="Arial"/>
          <w:sz w:val="20"/>
        </w:rPr>
        <w:t>;</w:t>
      </w:r>
    </w:p>
    <w:p w14:paraId="06339DD6" w14:textId="1A98E46C" w:rsidR="00083DD3" w:rsidRPr="00083DD3" w:rsidRDefault="00000000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99259725"/>
        </w:sdtPr>
        <w:sdtContent>
          <w:r w:rsidR="00083DD3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083DD3">
        <w:rPr>
          <w:rFonts w:ascii="Arial" w:hAnsi="Arial" w:cs="Arial"/>
          <w:sz w:val="20"/>
        </w:rPr>
        <w:t xml:space="preserve"> in qualità di </w:t>
      </w:r>
      <w:r w:rsidR="00083DD3" w:rsidRPr="00083DD3">
        <w:rPr>
          <w:rFonts w:ascii="Arial" w:hAnsi="Arial" w:cs="Arial"/>
          <w:b/>
          <w:sz w:val="20"/>
        </w:rPr>
        <w:t xml:space="preserve">legale rappresentante </w:t>
      </w:r>
      <w:sdt>
        <w:sdtPr>
          <w:rPr>
            <w:rFonts w:ascii="Arial" w:hAnsi="Arial" w:cs="Arial"/>
            <w:sz w:val="20"/>
          </w:rPr>
          <w:id w:val="-1003896225"/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legittimato al presente atto da </w:t>
      </w:r>
      <w:sdt>
        <w:sdtPr>
          <w:rPr>
            <w:rFonts w:ascii="Arial" w:hAnsi="Arial" w:cs="Arial"/>
            <w:sz w:val="20"/>
          </w:rPr>
          <w:id w:val="1439565271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______________________________________________________________</w:t>
          </w:r>
        </w:sdtContent>
      </w:sdt>
      <w:r w:rsidR="0096770C">
        <w:rPr>
          <w:rFonts w:ascii="Arial" w:hAnsi="Arial" w:cs="Arial"/>
          <w:sz w:val="20"/>
        </w:rPr>
        <w:t>___________________</w:t>
      </w:r>
      <w:r w:rsidR="00083DD3" w:rsidRPr="00083DD3">
        <w:rPr>
          <w:rFonts w:ascii="Arial" w:hAnsi="Arial" w:cs="Arial"/>
          <w:sz w:val="20"/>
        </w:rPr>
        <w:t xml:space="preserve"> </w:t>
      </w:r>
    </w:p>
    <w:p w14:paraId="053AD604" w14:textId="1B03709C" w:rsidR="00083DD3" w:rsidRPr="00083DD3" w:rsidRDefault="00000000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7903973"/>
        </w:sdtPr>
        <w:sdtContent>
          <w:r w:rsidR="00083DD3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F91651">
        <w:rPr>
          <w:rFonts w:ascii="Arial" w:hAnsi="Arial" w:cs="Arial"/>
          <w:sz w:val="20"/>
        </w:rPr>
        <w:t xml:space="preserve"> </w:t>
      </w:r>
      <w:r w:rsidR="00083DD3" w:rsidRPr="00083DD3">
        <w:rPr>
          <w:rFonts w:ascii="Arial" w:hAnsi="Arial" w:cs="Arial"/>
          <w:sz w:val="20"/>
        </w:rPr>
        <w:t xml:space="preserve">in qualità di </w:t>
      </w:r>
      <w:r w:rsidR="00083DD3" w:rsidRPr="00083DD3">
        <w:rPr>
          <w:rFonts w:ascii="Arial" w:hAnsi="Arial" w:cs="Arial"/>
          <w:b/>
          <w:sz w:val="20"/>
        </w:rPr>
        <w:t xml:space="preserve">genitore </w:t>
      </w:r>
      <w:r w:rsidR="00083DD3" w:rsidRPr="00083DD3">
        <w:rPr>
          <w:rFonts w:ascii="Arial" w:hAnsi="Arial" w:cs="Arial"/>
          <w:sz w:val="20"/>
        </w:rPr>
        <w:t xml:space="preserve">del minore </w:t>
      </w:r>
      <w:sdt>
        <w:sdtPr>
          <w:rPr>
            <w:rFonts w:ascii="Arial" w:hAnsi="Arial" w:cs="Arial"/>
            <w:sz w:val="20"/>
          </w:rPr>
          <w:id w:val="-1969819073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__________________________________________________</w:t>
          </w:r>
        </w:sdtContent>
      </w:sdt>
      <w:r w:rsidR="0096770C">
        <w:rPr>
          <w:rFonts w:ascii="Arial" w:hAnsi="Arial" w:cs="Arial"/>
          <w:sz w:val="20"/>
        </w:rPr>
        <w:t>________</w:t>
      </w:r>
    </w:p>
    <w:p w14:paraId="3D30FE91" w14:textId="641E2BE6" w:rsidR="00083DD3" w:rsidRPr="00083DD3" w:rsidRDefault="00000000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02898764"/>
        </w:sdtPr>
        <w:sdtContent>
          <w:r w:rsidR="00083DD3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083DD3">
        <w:rPr>
          <w:rFonts w:ascii="Arial" w:hAnsi="Arial" w:cs="Arial"/>
          <w:sz w:val="20"/>
        </w:rPr>
        <w:t xml:space="preserve"> in qualità di </w:t>
      </w:r>
      <w:r w:rsidR="00083DD3" w:rsidRPr="00083DD3">
        <w:rPr>
          <w:rFonts w:ascii="Arial" w:hAnsi="Arial" w:cs="Arial"/>
          <w:b/>
          <w:sz w:val="20"/>
        </w:rPr>
        <w:t>tutore</w:t>
      </w:r>
      <w:r w:rsidR="00083DD3" w:rsidRPr="00083DD3">
        <w:rPr>
          <w:rFonts w:ascii="Arial" w:hAnsi="Arial" w:cs="Arial"/>
          <w:sz w:val="20"/>
        </w:rPr>
        <w:t xml:space="preserve"> di </w:t>
      </w:r>
      <w:sdt>
        <w:sdtPr>
          <w:rPr>
            <w:rFonts w:ascii="Arial" w:hAnsi="Arial" w:cs="Arial"/>
            <w:sz w:val="20"/>
          </w:rPr>
          <w:id w:val="-218834534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nato il </w:t>
      </w:r>
      <w:sdt>
        <w:sdtPr>
          <w:rPr>
            <w:rFonts w:ascii="Arial" w:hAnsi="Arial" w:cs="Arial"/>
            <w:sz w:val="20"/>
          </w:rPr>
          <w:id w:val="1715235192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83DD3" w:rsidRPr="00083DD3">
            <w:rPr>
              <w:rFonts w:ascii="Arial" w:hAnsi="Arial" w:cs="Arial"/>
              <w:sz w:val="20"/>
            </w:rPr>
            <w:t>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a </w:t>
      </w:r>
      <w:sdt>
        <w:sdtPr>
          <w:rPr>
            <w:rFonts w:ascii="Arial" w:hAnsi="Arial" w:cs="Arial"/>
            <w:sz w:val="20"/>
          </w:rPr>
          <w:id w:val="89970316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residente a </w:t>
      </w:r>
      <w:sdt>
        <w:sdtPr>
          <w:rPr>
            <w:rFonts w:ascii="Arial" w:hAnsi="Arial" w:cs="Arial"/>
            <w:sz w:val="20"/>
          </w:rPr>
          <w:id w:val="-597866888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via </w:t>
      </w:r>
      <w:sdt>
        <w:sdtPr>
          <w:rPr>
            <w:rFonts w:ascii="Arial" w:hAnsi="Arial" w:cs="Arial"/>
            <w:sz w:val="20"/>
          </w:rPr>
          <w:id w:val="-1829433609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n.</w:t>
      </w:r>
      <w:sdt>
        <w:sdtPr>
          <w:rPr>
            <w:rFonts w:ascii="Arial" w:hAnsi="Arial" w:cs="Arial"/>
            <w:sz w:val="20"/>
          </w:rPr>
          <w:id w:val="2085481732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cittadinanza </w:t>
      </w:r>
      <w:sdt>
        <w:sdtPr>
          <w:rPr>
            <w:rFonts w:ascii="Arial" w:hAnsi="Arial" w:cs="Arial"/>
            <w:sz w:val="20"/>
          </w:rPr>
          <w:id w:val="682707954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professione </w:t>
      </w:r>
      <w:sdt>
        <w:sdtPr>
          <w:rPr>
            <w:rFonts w:ascii="Arial" w:hAnsi="Arial" w:cs="Arial"/>
            <w:sz w:val="20"/>
          </w:rPr>
          <w:id w:val="907811421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come da provvedimento del tribunale di </w:t>
      </w:r>
      <w:sdt>
        <w:sdtPr>
          <w:rPr>
            <w:rFonts w:ascii="Arial" w:hAnsi="Arial" w:cs="Arial"/>
            <w:sz w:val="20"/>
          </w:rPr>
          <w:id w:val="-1526704594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</w:t>
      </w:r>
      <w:r w:rsidR="00083DD3" w:rsidRPr="00083DD3">
        <w:rPr>
          <w:rFonts w:ascii="Arial" w:hAnsi="Arial" w:cs="Arial"/>
          <w:i/>
          <w:sz w:val="20"/>
        </w:rPr>
        <w:t xml:space="preserve"> </w:t>
      </w:r>
      <w:r w:rsidR="00083DD3" w:rsidRPr="00083DD3">
        <w:rPr>
          <w:rFonts w:ascii="Arial" w:hAnsi="Arial" w:cs="Arial"/>
          <w:sz w:val="20"/>
        </w:rPr>
        <w:t xml:space="preserve">notificato al sottoscritto tutore in data </w:t>
      </w:r>
      <w:sdt>
        <w:sdtPr>
          <w:rPr>
            <w:rFonts w:ascii="Arial" w:hAnsi="Arial" w:cs="Arial"/>
            <w:sz w:val="20"/>
          </w:rPr>
          <w:id w:val="-348253456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83DD3" w:rsidRPr="00083DD3">
            <w:rPr>
              <w:rFonts w:ascii="Arial" w:hAnsi="Arial" w:cs="Arial"/>
              <w:sz w:val="20"/>
            </w:rPr>
            <w:t>______________</w:t>
          </w:r>
        </w:sdtContent>
      </w:sdt>
      <w:r w:rsidR="0096770C">
        <w:rPr>
          <w:rFonts w:ascii="Arial" w:hAnsi="Arial" w:cs="Arial"/>
          <w:sz w:val="20"/>
        </w:rPr>
        <w:t>_______</w:t>
      </w:r>
    </w:p>
    <w:p w14:paraId="0DED06D9" w14:textId="1D89C837" w:rsidR="0096770C" w:rsidRDefault="00000000" w:rsidP="00083DD3">
      <w:pPr>
        <w:pStyle w:val="Normale1"/>
        <w:tabs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00436216"/>
        </w:sdtPr>
        <w:sdtContent>
          <w:r w:rsidR="00083DD3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083DD3">
        <w:rPr>
          <w:rFonts w:ascii="Arial" w:hAnsi="Arial" w:cs="Arial"/>
          <w:sz w:val="20"/>
        </w:rPr>
        <w:t xml:space="preserve"> in qualità di </w:t>
      </w:r>
      <w:r w:rsidR="00083DD3" w:rsidRPr="00083DD3">
        <w:rPr>
          <w:rFonts w:ascii="Arial" w:hAnsi="Arial" w:cs="Arial"/>
          <w:b/>
          <w:sz w:val="20"/>
        </w:rPr>
        <w:t>curatore speciale, per la querela</w:t>
      </w:r>
      <w:r w:rsidR="00083DD3" w:rsidRPr="00083DD3">
        <w:rPr>
          <w:rFonts w:ascii="Arial" w:hAnsi="Arial" w:cs="Arial"/>
          <w:sz w:val="20"/>
        </w:rPr>
        <w:t xml:space="preserve"> di </w:t>
      </w:r>
      <w:sdt>
        <w:sdtPr>
          <w:rPr>
            <w:rFonts w:ascii="Arial" w:hAnsi="Arial" w:cs="Arial"/>
            <w:sz w:val="20"/>
          </w:rPr>
          <w:id w:val="-1141725828"/>
          <w:placeholder>
            <w:docPart w:val="79CCE44D388944398E3E844BC084761E"/>
          </w:placeholder>
          <w:text/>
        </w:sdtPr>
        <w:sdtContent>
          <w:r w:rsidR="00083DD3" w:rsidRPr="00083DD3">
            <w:rPr>
              <w:rFonts w:ascii="Arial" w:hAnsi="Arial" w:cs="Arial"/>
              <w:sz w:val="20"/>
            </w:rPr>
            <w:t>______________________</w:t>
          </w:r>
        </w:sdtContent>
      </w:sdt>
      <w:r w:rsidR="00083DD3" w:rsidRPr="00083DD3">
        <w:rPr>
          <w:rFonts w:ascii="Arial" w:hAnsi="Arial" w:cs="Arial"/>
          <w:sz w:val="20"/>
        </w:rPr>
        <w:t xml:space="preserve"> nato il </w:t>
      </w:r>
      <w:sdt>
        <w:sdtPr>
          <w:rPr>
            <w:rFonts w:ascii="Arial" w:hAnsi="Arial" w:cs="Arial"/>
            <w:sz w:val="20"/>
          </w:rPr>
          <w:id w:val="-1117513136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83DD3" w:rsidRPr="00083DD3">
            <w:rPr>
              <w:rFonts w:ascii="Arial" w:hAnsi="Arial" w:cs="Arial"/>
              <w:sz w:val="20"/>
            </w:rPr>
            <w:t>_________</w:t>
          </w:r>
          <w:r w:rsidR="0096770C">
            <w:rPr>
              <w:rFonts w:ascii="Arial" w:hAnsi="Arial" w:cs="Arial"/>
              <w:sz w:val="20"/>
            </w:rPr>
            <w:t>____</w:t>
          </w:r>
        </w:sdtContent>
      </w:sdt>
      <w:r w:rsidR="0096770C">
        <w:rPr>
          <w:rFonts w:ascii="Arial" w:hAnsi="Arial" w:cs="Arial"/>
          <w:sz w:val="20"/>
        </w:rPr>
        <w:t>____</w:t>
      </w:r>
      <w:r w:rsidR="00083DD3" w:rsidRPr="00083DD3">
        <w:rPr>
          <w:rFonts w:ascii="Arial" w:hAnsi="Arial" w:cs="Arial"/>
          <w:sz w:val="20"/>
        </w:rPr>
        <w:t xml:space="preserve"> </w:t>
      </w:r>
    </w:p>
    <w:p w14:paraId="314738CE" w14:textId="0BB716A6" w:rsidR="0096770C" w:rsidRDefault="00083DD3" w:rsidP="00083DD3">
      <w:pPr>
        <w:pStyle w:val="Normale1"/>
        <w:tabs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a </w:t>
      </w:r>
      <w:sdt>
        <w:sdtPr>
          <w:rPr>
            <w:rFonts w:ascii="Arial" w:hAnsi="Arial" w:cs="Arial"/>
            <w:sz w:val="20"/>
          </w:rPr>
          <w:id w:val="782537120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_______________</w:t>
          </w:r>
        </w:sdtContent>
      </w:sdt>
      <w:r w:rsidRPr="00083DD3">
        <w:rPr>
          <w:rFonts w:ascii="Arial" w:hAnsi="Arial" w:cs="Arial"/>
          <w:sz w:val="20"/>
        </w:rPr>
        <w:t xml:space="preserve"> residente a </w:t>
      </w:r>
      <w:sdt>
        <w:sdtPr>
          <w:rPr>
            <w:rFonts w:ascii="Arial" w:hAnsi="Arial" w:cs="Arial"/>
            <w:sz w:val="20"/>
          </w:rPr>
          <w:id w:val="-346551229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_________________________________________________</w:t>
          </w:r>
        </w:sdtContent>
      </w:sdt>
      <w:r w:rsidR="0096770C">
        <w:rPr>
          <w:rFonts w:ascii="Arial" w:hAnsi="Arial" w:cs="Arial"/>
          <w:sz w:val="20"/>
        </w:rPr>
        <w:t>__________</w:t>
      </w:r>
      <w:r w:rsidRPr="00083DD3">
        <w:rPr>
          <w:rFonts w:ascii="Arial" w:hAnsi="Arial" w:cs="Arial"/>
          <w:sz w:val="20"/>
        </w:rPr>
        <w:t xml:space="preserve"> </w:t>
      </w:r>
    </w:p>
    <w:p w14:paraId="0A0BD685" w14:textId="5C778C49" w:rsidR="0096770C" w:rsidRDefault="00083DD3" w:rsidP="0096770C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via </w:t>
      </w:r>
      <w:sdt>
        <w:sdtPr>
          <w:rPr>
            <w:rFonts w:ascii="Arial" w:hAnsi="Arial" w:cs="Arial"/>
            <w:sz w:val="20"/>
          </w:rPr>
          <w:id w:val="146642896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_______________________________</w:t>
          </w:r>
        </w:sdtContent>
      </w:sdt>
      <w:r w:rsidRPr="00083DD3">
        <w:rPr>
          <w:rFonts w:ascii="Arial" w:hAnsi="Arial" w:cs="Arial"/>
          <w:sz w:val="20"/>
        </w:rPr>
        <w:t xml:space="preserve"> n.</w:t>
      </w:r>
      <w:sdt>
        <w:sdtPr>
          <w:rPr>
            <w:rFonts w:ascii="Arial" w:hAnsi="Arial" w:cs="Arial"/>
            <w:sz w:val="20"/>
          </w:rPr>
          <w:id w:val="1527448456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</w:t>
          </w:r>
        </w:sdtContent>
      </w:sdt>
      <w:r w:rsidRPr="00083DD3">
        <w:rPr>
          <w:rFonts w:ascii="Arial" w:hAnsi="Arial" w:cs="Arial"/>
          <w:sz w:val="20"/>
        </w:rPr>
        <w:t xml:space="preserve"> cittadinanza </w:t>
      </w:r>
      <w:sdt>
        <w:sdtPr>
          <w:rPr>
            <w:rFonts w:ascii="Arial" w:hAnsi="Arial" w:cs="Arial"/>
            <w:sz w:val="20"/>
          </w:rPr>
          <w:id w:val="735750546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_______________</w:t>
          </w:r>
        </w:sdtContent>
      </w:sdt>
      <w:r w:rsidRPr="00083DD3">
        <w:rPr>
          <w:rFonts w:ascii="Arial" w:hAnsi="Arial" w:cs="Arial"/>
          <w:sz w:val="20"/>
        </w:rPr>
        <w:t xml:space="preserve"> professione come da provvedimento del giudice delle indagini preliminari presso il tribunale di  </w:t>
      </w:r>
      <w:r w:rsidR="0096770C">
        <w:rPr>
          <w:rFonts w:ascii="Arial" w:hAnsi="Arial" w:cs="Arial"/>
          <w:sz w:val="20"/>
        </w:rPr>
        <w:t>______________</w:t>
      </w:r>
      <w:r w:rsidRPr="00083DD3">
        <w:rPr>
          <w:rFonts w:ascii="Arial" w:hAnsi="Arial" w:cs="Arial"/>
          <w:sz w:val="20"/>
        </w:rPr>
        <w:t xml:space="preserve">dr. </w:t>
      </w:r>
      <w:r w:rsidR="0096770C">
        <w:rPr>
          <w:rFonts w:ascii="Arial" w:hAnsi="Arial" w:cs="Arial"/>
          <w:sz w:val="20"/>
        </w:rPr>
        <w:t>____________</w:t>
      </w:r>
    </w:p>
    <w:p w14:paraId="1BA2D379" w14:textId="6F66E498" w:rsidR="00083DD3" w:rsidRPr="00083DD3" w:rsidRDefault="00083DD3" w:rsidP="0096770C">
      <w:pPr>
        <w:pStyle w:val="Normale1"/>
        <w:spacing w:line="360" w:lineRule="auto"/>
        <w:jc w:val="both"/>
        <w:rPr>
          <w:rFonts w:ascii="Arial" w:hAnsi="Arial" w:cs="Arial"/>
          <w:i/>
          <w:sz w:val="20"/>
        </w:rPr>
      </w:pPr>
      <w:r w:rsidRPr="00083DD3">
        <w:rPr>
          <w:rFonts w:ascii="Arial" w:hAnsi="Arial" w:cs="Arial"/>
          <w:sz w:val="20"/>
        </w:rPr>
        <w:t xml:space="preserve">del </w:t>
      </w:r>
      <w:sdt>
        <w:sdtPr>
          <w:rPr>
            <w:rFonts w:ascii="Arial" w:hAnsi="Arial" w:cs="Arial"/>
            <w:sz w:val="20"/>
          </w:rPr>
          <w:id w:val="1241601724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083DD3">
            <w:rPr>
              <w:rFonts w:ascii="Arial" w:hAnsi="Arial" w:cs="Arial"/>
              <w:sz w:val="20"/>
            </w:rPr>
            <w:t>___________</w:t>
          </w:r>
        </w:sdtContent>
      </w:sdt>
      <w:r w:rsidRPr="00083DD3">
        <w:rPr>
          <w:rFonts w:ascii="Arial" w:hAnsi="Arial" w:cs="Arial"/>
          <w:sz w:val="20"/>
        </w:rPr>
        <w:t xml:space="preserve"> notificato al sottoscritto curatore speciale in data</w:t>
      </w:r>
      <w:r w:rsidR="0096770C">
        <w:rPr>
          <w:rFonts w:ascii="Arial" w:hAnsi="Arial" w:cs="Arial"/>
          <w:sz w:val="20"/>
        </w:rPr>
        <w:t>__________________________________</w:t>
      </w:r>
    </w:p>
    <w:p w14:paraId="0EE43C9F" w14:textId="08F69B74" w:rsidR="00083DD3" w:rsidRPr="00083DD3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96770C">
        <w:rPr>
          <w:rFonts w:ascii="Arial" w:hAnsi="Arial" w:cs="Arial"/>
          <w:bCs/>
          <w:sz w:val="20"/>
        </w:rPr>
        <w:t xml:space="preserve">dichiara di proporre querela contro </w:t>
      </w:r>
      <w:sdt>
        <w:sdtPr>
          <w:rPr>
            <w:rFonts w:ascii="Arial" w:hAnsi="Arial" w:cs="Arial"/>
            <w:bCs/>
            <w:sz w:val="20"/>
          </w:rPr>
          <w:id w:val="899567707"/>
          <w:placeholder>
            <w:docPart w:val="79CCE44D388944398E3E844BC084761E"/>
          </w:placeholder>
          <w:text/>
        </w:sdtPr>
        <w:sdtContent>
          <w:r w:rsidRPr="0096770C">
            <w:rPr>
              <w:rFonts w:ascii="Arial" w:hAnsi="Arial" w:cs="Arial"/>
              <w:bCs/>
              <w:sz w:val="20"/>
            </w:rPr>
            <w:t>___________________________________</w:t>
          </w:r>
        </w:sdtContent>
      </w:sdt>
      <w:r w:rsidRPr="0096770C">
        <w:rPr>
          <w:rFonts w:ascii="Arial" w:hAnsi="Arial" w:cs="Arial"/>
          <w:bCs/>
          <w:sz w:val="20"/>
        </w:rPr>
        <w:t xml:space="preserve"> o chiunque altro risulti </w:t>
      </w:r>
      <w:r w:rsidRPr="00083DD3">
        <w:rPr>
          <w:rFonts w:ascii="Arial" w:hAnsi="Arial" w:cs="Arial"/>
          <w:sz w:val="20"/>
        </w:rPr>
        <w:t xml:space="preserve">responsabile del delitto di </w:t>
      </w:r>
      <w:sdt>
        <w:sdtPr>
          <w:rPr>
            <w:rFonts w:ascii="Arial" w:hAnsi="Arial" w:cs="Arial"/>
            <w:sz w:val="20"/>
          </w:rPr>
          <w:id w:val="-1332978250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_______________________________________</w:t>
          </w:r>
        </w:sdtContent>
      </w:sdt>
      <w:r w:rsidRPr="00083DD3">
        <w:rPr>
          <w:rFonts w:ascii="Arial" w:hAnsi="Arial" w:cs="Arial"/>
          <w:sz w:val="20"/>
        </w:rPr>
        <w:t xml:space="preserve"> o per qualunque altro delitto ravvisabile nel fatto di qui di seguito si espone: </w:t>
      </w:r>
      <w:sdt>
        <w:sdtPr>
          <w:rPr>
            <w:rFonts w:ascii="Arial" w:hAnsi="Arial" w:cs="Arial"/>
            <w:sz w:val="20"/>
          </w:rPr>
          <w:id w:val="-833447179"/>
          <w:placeholder>
            <w:docPart w:val="79CCE44D388944398E3E844BC084761E"/>
          </w:placeholder>
          <w:text/>
        </w:sdtPr>
        <w:sdtContent>
          <w:r w:rsidRPr="00083DD3">
            <w:rPr>
              <w:rFonts w:ascii="Arial" w:hAnsi="Arial" w:cs="Arial"/>
              <w:sz w:val="20"/>
            </w:rPr>
            <w:t>_______________________________</w:t>
          </w:r>
        </w:sdtContent>
      </w:sdt>
      <w:r w:rsidRPr="00083DD3">
        <w:rPr>
          <w:rFonts w:ascii="Arial" w:hAnsi="Arial" w:cs="Arial"/>
          <w:sz w:val="20"/>
        </w:rPr>
        <w:t>__________________</w:t>
      </w:r>
    </w:p>
    <w:p w14:paraId="01890405" w14:textId="7046CA17" w:rsidR="00083DD3" w:rsidRPr="00083DD3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776AD8A3" w14:textId="77777777" w:rsidR="00083DD3" w:rsidRPr="00083DD3" w:rsidRDefault="00083DD3" w:rsidP="00083DD3">
      <w:pPr>
        <w:pStyle w:val="Normale1"/>
        <w:jc w:val="both"/>
        <w:rPr>
          <w:rFonts w:ascii="Arial" w:hAnsi="Arial" w:cs="Arial"/>
          <w:i/>
          <w:sz w:val="20"/>
        </w:rPr>
      </w:pPr>
      <w:r w:rsidRPr="00083DD3">
        <w:rPr>
          <w:rFonts w:ascii="Arial" w:hAnsi="Arial" w:cs="Arial"/>
          <w:sz w:val="20"/>
        </w:rPr>
        <w:t>(</w:t>
      </w:r>
      <w:r w:rsidRPr="00083DD3">
        <w:rPr>
          <w:rFonts w:ascii="Arial" w:hAnsi="Arial" w:cs="Arial"/>
          <w:i/>
          <w:sz w:val="20"/>
        </w:rPr>
        <w:t>breve esposizione degli elementi essenziali del fatto, con indicazione delle fonti di prova e, quando ciò sia a conoscenza del denunciante, delle generalità e/o domicilio:</w:t>
      </w:r>
    </w:p>
    <w:p w14:paraId="5905E0FF" w14:textId="77777777" w:rsidR="00083DD3" w:rsidRPr="00083DD3" w:rsidRDefault="00083DD3" w:rsidP="00083DD3">
      <w:pPr>
        <w:pStyle w:val="Normale1"/>
        <w:numPr>
          <w:ilvl w:val="0"/>
          <w:numId w:val="5"/>
        </w:numPr>
        <w:tabs>
          <w:tab w:val="left" w:pos="397"/>
          <w:tab w:val="left" w:pos="567"/>
        </w:tabs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i/>
          <w:sz w:val="20"/>
        </w:rPr>
        <w:t>della persona alla quale il fatto è attribuito o degli elementi per la sua identificazione;</w:t>
      </w:r>
    </w:p>
    <w:p w14:paraId="5195732C" w14:textId="77777777" w:rsidR="00083DD3" w:rsidRPr="00083DD3" w:rsidRDefault="00083DD3" w:rsidP="00083DD3">
      <w:pPr>
        <w:pStyle w:val="Normale1"/>
        <w:numPr>
          <w:ilvl w:val="0"/>
          <w:numId w:val="5"/>
        </w:numPr>
        <w:tabs>
          <w:tab w:val="left" w:pos="397"/>
          <w:tab w:val="left" w:pos="567"/>
        </w:tabs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i/>
          <w:sz w:val="20"/>
        </w:rPr>
        <w:t>della persona offesa e/o danneggiata dal reato;</w:t>
      </w:r>
    </w:p>
    <w:p w14:paraId="6D704555" w14:textId="77777777" w:rsidR="00083DD3" w:rsidRPr="00083DD3" w:rsidRDefault="00083DD3" w:rsidP="00083DD3">
      <w:pPr>
        <w:pStyle w:val="Normale1"/>
        <w:numPr>
          <w:ilvl w:val="0"/>
          <w:numId w:val="5"/>
        </w:numPr>
        <w:tabs>
          <w:tab w:val="left" w:pos="397"/>
          <w:tab w:val="left" w:pos="567"/>
        </w:tabs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i/>
          <w:sz w:val="20"/>
        </w:rPr>
        <w:t>delle persone in grado di riferire circostanze rilevanti per la ricostruzione dei fatti.</w:t>
      </w:r>
    </w:p>
    <w:p w14:paraId="0720D2BB" w14:textId="77777777" w:rsidR="00083DD3" w:rsidRPr="00083DD3" w:rsidRDefault="00083DD3" w:rsidP="00083DD3">
      <w:pPr>
        <w:pStyle w:val="Normale1"/>
        <w:jc w:val="both"/>
        <w:rPr>
          <w:rFonts w:ascii="Arial" w:hAnsi="Arial" w:cs="Arial"/>
          <w:b/>
          <w:i/>
          <w:sz w:val="20"/>
        </w:rPr>
      </w:pPr>
      <w:r w:rsidRPr="00083DD3">
        <w:rPr>
          <w:rFonts w:ascii="Arial" w:hAnsi="Arial" w:cs="Arial"/>
          <w:i/>
          <w:sz w:val="20"/>
        </w:rPr>
        <w:t>Deve fra l’altro risultare, in quanto possibile, la data del fatto e comunque la data in cui l’esponente ne è venuto a conoscenza.)</w:t>
      </w:r>
    </w:p>
    <w:p w14:paraId="1141055C" w14:textId="3F8FEE51" w:rsidR="00083DD3" w:rsidRPr="00083DD3" w:rsidRDefault="00083DD3" w:rsidP="00083DD3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Il querelante </w:t>
      </w:r>
      <w:r w:rsidRPr="00083DD3">
        <w:rPr>
          <w:rFonts w:ascii="Arial" w:hAnsi="Arial" w:cs="Arial"/>
          <w:sz w:val="20"/>
        </w:rPr>
        <w:t xml:space="preserve"> non produce alcuna documentazione </w:t>
      </w:r>
      <w:r w:rsidRPr="00083DD3">
        <w:rPr>
          <w:rFonts w:ascii="Arial" w:hAnsi="Arial" w:cs="Arial"/>
          <w:sz w:val="20"/>
        </w:rPr>
        <w:t> produce i seguenti documenti: __________________</w:t>
      </w:r>
    </w:p>
    <w:p w14:paraId="48CDE583" w14:textId="0225BF0B" w:rsidR="00083DD3" w:rsidRPr="00083DD3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197A23E5" w14:textId="2F50C622" w:rsidR="00A13D6C" w:rsidRPr="00083DD3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083DD3">
        <w:rPr>
          <w:rFonts w:ascii="Arial" w:hAnsi="Arial" w:cs="Arial"/>
          <w:color w:val="000000"/>
          <w:sz w:val="20"/>
        </w:rPr>
        <w:t>I</w:t>
      </w:r>
      <w:r w:rsidR="00A13D6C" w:rsidRPr="00083DD3">
        <w:rPr>
          <w:rFonts w:ascii="Arial" w:hAnsi="Arial" w:cs="Arial"/>
          <w:color w:val="000000"/>
          <w:sz w:val="20"/>
        </w:rPr>
        <w:t>l querelante è avvisato ai sensi dell’art. 90-bis commia 1 lettere da a-bis) ad a-sexies) c.p.p. che:</w:t>
      </w:r>
    </w:p>
    <w:p w14:paraId="7DBFB9CA" w14:textId="5711C5A6" w:rsidR="00A13D6C" w:rsidRPr="00083DD3" w:rsidRDefault="00A13D6C" w:rsidP="00A13D6C">
      <w:pPr>
        <w:pStyle w:val="Normale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è obbligato a dichiarare o eleggere domicilio per la comunicazione e la notificazione degli atti del procedimento, con l’avviso che la dichiarazione di domicilio può essere effettuata anche dichiarando un indirizzo di posta elettronica certificata o altro servizio elettronico di recapito telefonico qualificato; </w:t>
      </w:r>
    </w:p>
    <w:p w14:paraId="3F478407" w14:textId="5BB0B459" w:rsidR="00A13D6C" w:rsidRPr="00083DD3" w:rsidRDefault="00A13D6C" w:rsidP="00A13D6C">
      <w:pPr>
        <w:pStyle w:val="Normale1"/>
        <w:numPr>
          <w:ilvl w:val="0"/>
          <w:numId w:val="4"/>
        </w:numPr>
        <w:spacing w:line="360" w:lineRule="auto"/>
        <w:ind w:left="712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ha facoltà, ove non voglia provvedervi con il presente atto di querela, di dichiarare o eleggere domicilio anche successivamente; </w:t>
      </w:r>
    </w:p>
    <w:p w14:paraId="35A0CDF2" w14:textId="64FCF361" w:rsidR="00A13D6C" w:rsidRPr="00083DD3" w:rsidRDefault="00A13D6C" w:rsidP="00A13D6C">
      <w:pPr>
        <w:pStyle w:val="Normale1"/>
        <w:numPr>
          <w:ilvl w:val="0"/>
          <w:numId w:val="4"/>
        </w:numPr>
        <w:spacing w:line="360" w:lineRule="auto"/>
        <w:ind w:left="712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ha l’obbligo, in caso di mutamento del domicilio dichiarato o eletto, di comunicare tempestivamente e nelle forme prescritte all’autorità giudiziaria procedente la nuova domiciliazione; </w:t>
      </w:r>
    </w:p>
    <w:p w14:paraId="750988BD" w14:textId="7902FB4C" w:rsidR="00A13D6C" w:rsidRPr="00083DD3" w:rsidRDefault="00A13D6C" w:rsidP="00A13D6C">
      <w:pPr>
        <w:pStyle w:val="Normale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ove abbia nominato un difensore e non abbia dichiarato o eletto domicilio, il querelante sarà domiciliato presso il difensore ai sensi dell’articolo 33 disp. att. c.p.p.;</w:t>
      </w:r>
    </w:p>
    <w:p w14:paraId="09CFB3F9" w14:textId="4E946058" w:rsidR="00A13D6C" w:rsidRPr="00083DD3" w:rsidRDefault="00A13D6C" w:rsidP="00A13D6C">
      <w:pPr>
        <w:pStyle w:val="Normale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ove non sia stata formulata dichiarazione o elezione di domicilio, ovvero in caso di dichiarazione o elezione di domicilio insufficiente o inidonea, le notificazioni in favore del querelante che non abbia nominato un difensore saranno effettuate mediante deposito presso la segreteria del pubblico ministero procedente o presso la cancelleria del giudice procedente.</w:t>
      </w:r>
    </w:p>
    <w:p w14:paraId="00380DEF" w14:textId="77777777" w:rsidR="00A13D6C" w:rsidRPr="00083DD3" w:rsidRDefault="00A13D6C" w:rsidP="00A13D6C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Preso atto di tali avvertimenti il querelante.</w:t>
      </w:r>
    </w:p>
    <w:p w14:paraId="017B3F54" w14:textId="77777777" w:rsidR="00A13D6C" w:rsidRPr="00083DD3" w:rsidRDefault="00A13D6C" w:rsidP="00A13D6C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si RISERVA di eleggere o dichiarare domicilio </w:t>
      </w:r>
    </w:p>
    <w:p w14:paraId="70392127" w14:textId="77777777" w:rsidR="00A13D6C" w:rsidRPr="00083DD3" w:rsidRDefault="00A13D6C" w:rsidP="00A13D6C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bookmarkStart w:id="1" w:name="_Hlk125269466"/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DICHIARA domicilio nell’indirizzo sotto indicato e chiede che le notificazioni vengano eseguite:</w:t>
      </w:r>
    </w:p>
    <w:p w14:paraId="5AB9C0C0" w14:textId="622C8A05" w:rsidR="00A13D6C" w:rsidRPr="00083DD3" w:rsidRDefault="00A13D6C" w:rsidP="00A13D6C">
      <w:pPr>
        <w:tabs>
          <w:tab w:val="left" w:pos="993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Arial" w:eastAsia="Times" w:hAnsi="Arial" w:cs="Arial"/>
          <w:sz w:val="20"/>
          <w:szCs w:val="20"/>
          <w:lang w:bidi="ar-SA"/>
        </w:rPr>
        <w:tab/>
      </w: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nella abitazione di residenza anagrafica posta in ________ via _________________________</w:t>
      </w:r>
    </w:p>
    <w:p w14:paraId="2324746C" w14:textId="4AD10B40" w:rsidR="00A13D6C" w:rsidRPr="00083DD3" w:rsidRDefault="00A13D6C" w:rsidP="00A13D6C">
      <w:pPr>
        <w:spacing w:line="360" w:lineRule="auto"/>
        <w:ind w:left="1" w:firstLine="1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</w:t>
      </w:r>
      <w:r w:rsidRPr="00083DD3">
        <w:rPr>
          <w:rFonts w:ascii="Arial" w:eastAsia="Times" w:hAnsi="Arial" w:cs="Arial"/>
          <w:sz w:val="20"/>
          <w:szCs w:val="20"/>
          <w:lang w:bidi="ar-SA"/>
        </w:rPr>
        <w:tab/>
        <w:t xml:space="preserve">      </w:t>
      </w: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nel luogo in cui esercita abitualmente l’attività lavorativa, in </w:t>
      </w:r>
      <w:r w:rsidR="00F91651">
        <w:rPr>
          <w:rFonts w:ascii="Arial" w:eastAsia="Times" w:hAnsi="Arial" w:cs="Arial"/>
          <w:sz w:val="20"/>
          <w:szCs w:val="20"/>
          <w:lang w:bidi="ar-SA"/>
        </w:rPr>
        <w:t>______________________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presso </w:t>
      </w:r>
    </w:p>
    <w:p w14:paraId="48931193" w14:textId="1D34A162" w:rsidR="00A13D6C" w:rsidRPr="00083DD3" w:rsidRDefault="00A13D6C" w:rsidP="00A13D6C">
      <w:pPr>
        <w:spacing w:line="360" w:lineRule="auto"/>
        <w:ind w:left="1" w:firstLine="1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Arial" w:eastAsia="Times" w:hAnsi="Arial" w:cs="Arial"/>
          <w:sz w:val="20"/>
          <w:szCs w:val="20"/>
          <w:lang w:bidi="ar-SA"/>
        </w:rPr>
        <w:tab/>
        <w:t xml:space="preserve">      _______________________________________________________________________</w:t>
      </w:r>
      <w:r w:rsidR="00F91651">
        <w:rPr>
          <w:rFonts w:ascii="Arial" w:eastAsia="Times" w:hAnsi="Arial" w:cs="Arial"/>
          <w:sz w:val="20"/>
          <w:szCs w:val="20"/>
          <w:lang w:bidi="ar-SA"/>
        </w:rPr>
        <w:t>______</w:t>
      </w:r>
    </w:p>
    <w:bookmarkEnd w:id="1"/>
    <w:p w14:paraId="4D161309" w14:textId="2C657EE8" w:rsidR="00A13D6C" w:rsidRPr="00083DD3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DICHIARA di voler ricevere le notificazioni all’indirizzo di posta elettronica certificata__________________</w:t>
      </w:r>
    </w:p>
    <w:p w14:paraId="2BB3008D" w14:textId="51237E06" w:rsidR="00F91651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lastRenderedPageBreak/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via ______________________________</w:t>
      </w:r>
      <w:r w:rsidR="00F91651">
        <w:rPr>
          <w:rFonts w:ascii="Arial" w:eastAsia="Times" w:hAnsi="Arial" w:cs="Arial"/>
          <w:sz w:val="20"/>
          <w:szCs w:val="20"/>
          <w:lang w:bidi="ar-SA"/>
        </w:rPr>
        <w:t>____________________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 </w:t>
      </w:r>
    </w:p>
    <w:p w14:paraId="62E529EB" w14:textId="55B840E3" w:rsidR="00A13D6C" w:rsidRPr="00083DD3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Arial" w:eastAsia="Times" w:hAnsi="Arial" w:cs="Arial"/>
          <w:sz w:val="20"/>
          <w:szCs w:val="20"/>
          <w:lang w:bidi="ar-SA"/>
        </w:rPr>
        <w:t>presso ________________________________________________________________________</w:t>
      </w:r>
      <w:r w:rsidR="00F91651">
        <w:rPr>
          <w:rFonts w:ascii="Arial" w:eastAsia="Times" w:hAnsi="Arial" w:cs="Arial"/>
          <w:sz w:val="20"/>
          <w:szCs w:val="20"/>
          <w:lang w:bidi="ar-SA"/>
        </w:rPr>
        <w:t>________</w:t>
      </w:r>
    </w:p>
    <w:p w14:paraId="0C85FA8F" w14:textId="40B68976" w:rsidR="00A13D6C" w:rsidRPr="00083DD3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</w:t>
      </w:r>
      <w:r w:rsidR="00F91651">
        <w:rPr>
          <w:rFonts w:ascii="Arial" w:eastAsia="Times" w:hAnsi="Arial" w:cs="Arial"/>
          <w:sz w:val="20"/>
          <w:szCs w:val="20"/>
          <w:lang w:bidi="ar-SA"/>
        </w:rPr>
        <w:t>E</w:t>
      </w:r>
      <w:r w:rsidRPr="00083DD3">
        <w:rPr>
          <w:rFonts w:ascii="Arial" w:eastAsia="Times" w:hAnsi="Arial" w:cs="Arial"/>
          <w:sz w:val="20"/>
          <w:szCs w:val="20"/>
          <w:lang w:bidi="ar-SA"/>
        </w:rPr>
        <w:t>LEGGE domicilio per le notificazioni in ________________________ via __________________________</w:t>
      </w:r>
    </w:p>
    <w:p w14:paraId="0AE9FFCB" w14:textId="4911F003" w:rsidR="00A13D6C" w:rsidRPr="00083DD3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083DD3">
        <w:rPr>
          <w:rFonts w:ascii="Arial" w:eastAsia="Times" w:hAnsi="Arial" w:cs="Arial"/>
          <w:sz w:val="20"/>
          <w:szCs w:val="20"/>
          <w:lang w:bidi="ar-SA"/>
        </w:rPr>
        <w:t>presso lo studio dell’avvocato ___________________</w:t>
      </w:r>
      <w:r w:rsidR="00F91651">
        <w:rPr>
          <w:rFonts w:ascii="Arial" w:eastAsia="Times" w:hAnsi="Arial" w:cs="Arial"/>
          <w:sz w:val="20"/>
          <w:szCs w:val="20"/>
          <w:lang w:bidi="ar-SA"/>
        </w:rPr>
        <w:t>del foro di ___________________________________</w:t>
      </w:r>
    </w:p>
    <w:p w14:paraId="4E06B8EE" w14:textId="140368B7" w:rsidR="00A13D6C" w:rsidRPr="00083DD3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DICHIARA di nominare proprio difensore di fiducia l’avv.to_______________________________ del foro di</w:t>
      </w:r>
      <w:r w:rsidR="00F91651">
        <w:rPr>
          <w:rFonts w:ascii="Arial" w:eastAsia="Times" w:hAnsi="Arial" w:cs="Arial"/>
          <w:sz w:val="20"/>
          <w:szCs w:val="20"/>
          <w:lang w:bidi="ar-SA"/>
        </w:rPr>
        <w:t xml:space="preserve"> </w:t>
      </w:r>
      <w:r w:rsidRPr="00083DD3">
        <w:rPr>
          <w:rFonts w:ascii="Arial" w:eastAsia="Times" w:hAnsi="Arial" w:cs="Arial"/>
          <w:sz w:val="20"/>
          <w:szCs w:val="20"/>
          <w:lang w:bidi="ar-SA"/>
        </w:rPr>
        <w:t xml:space="preserve"> _______________________________________________________________________</w:t>
      </w:r>
      <w:r w:rsidR="00F91651">
        <w:rPr>
          <w:rFonts w:ascii="Arial" w:eastAsia="Times" w:hAnsi="Arial" w:cs="Arial"/>
          <w:sz w:val="20"/>
          <w:szCs w:val="20"/>
          <w:lang w:bidi="ar-SA"/>
        </w:rPr>
        <w:t>_____________</w:t>
      </w:r>
    </w:p>
    <w:p w14:paraId="72F1666A" w14:textId="53F85B1E" w:rsidR="00A13D6C" w:rsidRPr="00083DD3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Al</w:t>
      </w:r>
      <w:r w:rsidR="00083DD3" w:rsidRPr="00083DD3">
        <w:rPr>
          <w:rFonts w:ascii="Arial" w:hAnsi="Arial" w:cs="Arial"/>
          <w:sz w:val="20"/>
          <w:szCs w:val="20"/>
        </w:rPr>
        <w:t xml:space="preserve"> querelante</w:t>
      </w:r>
      <w:r w:rsidRPr="00083DD3">
        <w:rPr>
          <w:rFonts w:ascii="Arial" w:hAnsi="Arial" w:cs="Arial"/>
          <w:sz w:val="20"/>
          <w:szCs w:val="20"/>
        </w:rPr>
        <w:t>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31F2D630" w14:textId="4C792E50" w:rsidR="00A13D6C" w:rsidRPr="00083DD3" w:rsidRDefault="00A13D6C" w:rsidP="00A13D6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 </w:t>
      </w:r>
      <w:r w:rsidRPr="00083DD3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è avvisata altresì che, ai sensi dell’articolo 90-ter c.p.p., in qualità di persona offesa ha </w:t>
      </w:r>
      <w:r w:rsidRPr="00083DD3">
        <w:rPr>
          <w:rFonts w:ascii="Arial" w:hAnsi="Arial" w:cs="Arial"/>
          <w:color w:val="000000"/>
          <w:sz w:val="20"/>
          <w:szCs w:val="20"/>
        </w:rPr>
        <w:t>facolt</w:t>
      </w:r>
      <w:r w:rsidRPr="00083DD3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6E3FBA">
        <w:rPr>
          <w:rFonts w:ascii="Arial" w:eastAsia="Times New Roman" w:hAnsi="Arial" w:cs="Arial"/>
          <w:color w:val="000000"/>
          <w:sz w:val="20"/>
          <w:szCs w:val="20"/>
        </w:rPr>
        <w:t>l’internato</w:t>
      </w:r>
      <w:r w:rsidRPr="00083DD3">
        <w:rPr>
          <w:rFonts w:ascii="Arial" w:eastAsia="Times New Roman" w:hAnsi="Arial" w:cs="Arial"/>
          <w:color w:val="000000"/>
          <w:sz w:val="20"/>
          <w:szCs w:val="20"/>
        </w:rPr>
        <w:t xml:space="preserve"> all'esecuzione della misura di sicurezza detentiva; ciò salvo che, secondo apprezzamento dell'autorità procedente, risulti il pericolo concreto di un danno per l'autore del reato.</w:t>
      </w:r>
    </w:p>
    <w:p w14:paraId="4C0FB5A5" w14:textId="77777777" w:rsidR="00A13D6C" w:rsidRPr="00083DD3" w:rsidRDefault="00A13D6C" w:rsidP="00A13D6C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DD3">
        <w:rPr>
          <w:rFonts w:ascii="Arial" w:eastAsia="Times New Roman" w:hAnsi="Arial" w:cs="Arial"/>
          <w:color w:val="000000"/>
          <w:sz w:val="20"/>
          <w:szCs w:val="20"/>
        </w:rPr>
        <w:t>Tanto precisato il denunciante dichiara:</w:t>
      </w:r>
    </w:p>
    <w:p w14:paraId="11B85C5A" w14:textId="77777777" w:rsidR="00A13D6C" w:rsidRPr="00083DD3" w:rsidRDefault="00A13D6C" w:rsidP="00A13D6C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 </w:t>
      </w:r>
      <w:r w:rsidRPr="00083DD3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68BBA144" w14:textId="77777777" w:rsidR="00A13D6C" w:rsidRPr="00083DD3" w:rsidRDefault="00A13D6C" w:rsidP="00A13D6C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 </w:t>
      </w:r>
      <w:r w:rsidRPr="00083DD3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01268CDE" w14:textId="77777777" w:rsidR="00A13D6C" w:rsidRPr="00083DD3" w:rsidRDefault="00A13D6C" w:rsidP="00A13D6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3EF6C7FC" w14:textId="3A112F81" w:rsidR="00A13D6C" w:rsidRPr="00083DD3" w:rsidRDefault="00A13D6C" w:rsidP="00A13D6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 </w:t>
      </w:r>
      <w:r w:rsidRPr="00083DD3">
        <w:rPr>
          <w:rFonts w:ascii="Arial" w:hAnsi="Arial" w:cs="Arial"/>
          <w:spacing w:val="5"/>
          <w:sz w:val="20"/>
          <w:szCs w:val="20"/>
        </w:rPr>
        <w:t xml:space="preserve">Si dà ulteriormente atto che il querelante, ai sensi dell’articolo 90-quater c.p.p., si trova in condizioni di particolare vulnerabilità perché </w:t>
      </w:r>
      <w:r w:rsidRPr="00083DD3">
        <w:rPr>
          <w:rFonts w:ascii="Arial" w:hAnsi="Arial" w:cs="Arial"/>
          <w:i/>
          <w:spacing w:val="5"/>
          <w:sz w:val="20"/>
          <w:szCs w:val="20"/>
        </w:rPr>
        <w:t>(descrivere in sintesi le motivazioni desunte dall’età, dallo stato di infermità o di deficienza psichica, dal tipo di reato, dalle modalità e circostanze del fatto)</w:t>
      </w:r>
      <w:r w:rsidRPr="00083DD3">
        <w:rPr>
          <w:rFonts w:ascii="Arial" w:hAnsi="Arial" w:cs="Arial"/>
          <w:spacing w:val="5"/>
          <w:sz w:val="20"/>
          <w:szCs w:val="20"/>
        </w:rPr>
        <w:t xml:space="preserve"> ____________________________________________________________</w:t>
      </w:r>
      <w:r w:rsidR="00083DD3" w:rsidRPr="00083DD3">
        <w:rPr>
          <w:rFonts w:ascii="Arial" w:hAnsi="Arial" w:cs="Arial"/>
          <w:spacing w:val="5"/>
          <w:sz w:val="20"/>
          <w:szCs w:val="20"/>
        </w:rPr>
        <w:t>______________________</w:t>
      </w:r>
    </w:p>
    <w:p w14:paraId="1C62F640" w14:textId="5F96F27B" w:rsidR="00A13D6C" w:rsidRPr="00083DD3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pacing w:val="5"/>
          <w:sz w:val="20"/>
          <w:szCs w:val="20"/>
        </w:rPr>
        <w:t xml:space="preserve">Per questi motivi si dà atto che è altresì presente il </w:t>
      </w:r>
      <w:r w:rsidRPr="00083DD3">
        <w:rPr>
          <w:rFonts w:ascii="Arial" w:hAnsi="Arial" w:cs="Arial"/>
          <w:sz w:val="20"/>
          <w:szCs w:val="20"/>
        </w:rPr>
        <w:t>sig. __________________nato a ___________ il ________ residente in _______________via ____________________________________________</w:t>
      </w:r>
      <w:r w:rsidR="00083DD3" w:rsidRPr="00083DD3">
        <w:rPr>
          <w:rFonts w:ascii="Arial" w:hAnsi="Arial" w:cs="Arial"/>
          <w:sz w:val="20"/>
          <w:szCs w:val="20"/>
        </w:rPr>
        <w:t>______</w:t>
      </w:r>
      <w:r w:rsidRPr="00083DD3">
        <w:rPr>
          <w:rFonts w:ascii="Arial" w:hAnsi="Arial" w:cs="Arial"/>
          <w:sz w:val="20"/>
          <w:szCs w:val="20"/>
        </w:rPr>
        <w:t xml:space="preserve"> </w:t>
      </w:r>
    </w:p>
    <w:p w14:paraId="1B8DC32E" w14:textId="64880158" w:rsidR="00A13D6C" w:rsidRPr="00083DD3" w:rsidRDefault="00A13D6C" w:rsidP="00A13D6C">
      <w:pPr>
        <w:spacing w:line="36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n. __________identificato come tale tramite __________________________</w:t>
      </w:r>
      <w:r w:rsidRPr="00083DD3">
        <w:rPr>
          <w:rFonts w:ascii="Arial" w:hAnsi="Arial" w:cs="Arial"/>
          <w:spacing w:val="5"/>
          <w:sz w:val="20"/>
          <w:szCs w:val="20"/>
        </w:rPr>
        <w:t>esperto in psicologia o in psichiatria nominato dal Pubblico Ministero con nota del ______________________________</w:t>
      </w:r>
      <w:r w:rsidR="00083DD3" w:rsidRPr="00083DD3">
        <w:rPr>
          <w:rFonts w:ascii="Arial" w:hAnsi="Arial" w:cs="Arial"/>
          <w:spacing w:val="5"/>
          <w:sz w:val="20"/>
          <w:szCs w:val="20"/>
        </w:rPr>
        <w:t>_______</w:t>
      </w:r>
      <w:r w:rsidRPr="00083DD3">
        <w:rPr>
          <w:rFonts w:ascii="Arial" w:hAnsi="Arial" w:cs="Arial"/>
          <w:spacing w:val="5"/>
          <w:sz w:val="20"/>
          <w:szCs w:val="20"/>
        </w:rPr>
        <w:t>.</w:t>
      </w:r>
    </w:p>
    <w:p w14:paraId="6E5737CF" w14:textId="6E0DE54F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25269818"/>
      <w:r w:rsidRPr="00083DD3">
        <w:rPr>
          <w:rFonts w:ascii="Arial" w:hAnsi="Arial" w:cs="Arial"/>
          <w:sz w:val="20"/>
          <w:szCs w:val="20"/>
        </w:rPr>
        <w:t>A questo punto, il verbalizzante</w:t>
      </w:r>
      <w:r w:rsidR="00F91651">
        <w:rPr>
          <w:rFonts w:ascii="Arial" w:hAnsi="Arial" w:cs="Arial"/>
          <w:sz w:val="20"/>
          <w:szCs w:val="20"/>
        </w:rPr>
        <w:t xml:space="preserve">, ritenendolo utile ai fini della ricostruzione del fatto, </w:t>
      </w:r>
      <w:r w:rsidRPr="00083DD3">
        <w:rPr>
          <w:rFonts w:ascii="Arial" w:hAnsi="Arial" w:cs="Arial"/>
          <w:sz w:val="20"/>
          <w:szCs w:val="20"/>
        </w:rPr>
        <w:t>decide di pro</w:t>
      </w:r>
      <w:r w:rsidR="00F91651">
        <w:rPr>
          <w:rFonts w:ascii="Arial" w:hAnsi="Arial" w:cs="Arial"/>
          <w:sz w:val="20"/>
          <w:szCs w:val="20"/>
        </w:rPr>
        <w:t xml:space="preserve">seguire </w:t>
      </w:r>
      <w:r w:rsidRPr="00083DD3">
        <w:rPr>
          <w:rFonts w:ascii="Arial" w:hAnsi="Arial" w:cs="Arial"/>
          <w:sz w:val="20"/>
          <w:szCs w:val="20"/>
        </w:rPr>
        <w:t xml:space="preserve">il verbale assumendo dal </w:t>
      </w:r>
      <w:r w:rsidR="00F91651">
        <w:rPr>
          <w:rFonts w:ascii="Arial" w:hAnsi="Arial" w:cs="Arial"/>
          <w:sz w:val="20"/>
          <w:szCs w:val="20"/>
        </w:rPr>
        <w:t>q</w:t>
      </w:r>
      <w:r w:rsidRPr="00083DD3">
        <w:rPr>
          <w:rFonts w:ascii="Arial" w:hAnsi="Arial" w:cs="Arial"/>
          <w:sz w:val="20"/>
          <w:szCs w:val="20"/>
        </w:rPr>
        <w:t>uerelante ulteriori informazioni.</w:t>
      </w:r>
    </w:p>
    <w:bookmarkEnd w:id="2"/>
    <w:p w14:paraId="2304E73A" w14:textId="77777777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A tal fine ai sensi dell’art. 198 c.p.p., il denunciante/querelante è avvertito che deve rispondere alle domande che gli verranno rivolte secondo verità. </w:t>
      </w:r>
    </w:p>
    <w:p w14:paraId="0E276C9F" w14:textId="77777777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E’ altresì avvertita che nel corso della propria deposizione non deve riferire le domande e le risposte che eventualmente le siano state poste dal difensore, sostituto, investigatori privati autorizzati o consulenti tecnici della difesa della persona nei cui confronti vengono svolte le indagini.</w:t>
      </w:r>
    </w:p>
    <w:p w14:paraId="197ECD5B" w14:textId="11E49B2C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 xml:space="preserve">Viene infine ammonita sulle conseguenze cui si espone chi aiuta taluno ad eludere le investigazioni (delitto di </w:t>
      </w:r>
      <w:r w:rsidRPr="00083DD3">
        <w:rPr>
          <w:rFonts w:ascii="Arial" w:hAnsi="Arial" w:cs="Arial"/>
          <w:sz w:val="20"/>
          <w:szCs w:val="20"/>
        </w:rPr>
        <w:lastRenderedPageBreak/>
        <w:t>favoreggiamento personale di cui all’articolo 378 c.p.</w:t>
      </w:r>
      <w:r w:rsidR="00F91651">
        <w:rPr>
          <w:rFonts w:ascii="Arial" w:hAnsi="Arial" w:cs="Arial"/>
          <w:sz w:val="20"/>
          <w:szCs w:val="20"/>
        </w:rPr>
        <w:t>).</w:t>
      </w:r>
      <w:r w:rsidRPr="00083DD3">
        <w:rPr>
          <w:rFonts w:ascii="Arial" w:hAnsi="Arial" w:cs="Arial"/>
          <w:sz w:val="20"/>
          <w:szCs w:val="20"/>
        </w:rPr>
        <w:t xml:space="preserve"> </w:t>
      </w:r>
    </w:p>
    <w:p w14:paraId="3098DB60" w14:textId="77777777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Avvisata, ai sensi dell’articolo 351, comma 1-quater, c.p.p., del diritto di ottenere che le dichiarazioni rese siano documentate mediante riproduzione fonografica ad opera della polizia giudiziaria dichiara:</w:t>
      </w:r>
    </w:p>
    <w:p w14:paraId="7324B801" w14:textId="77777777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hAnsi="Arial" w:cs="Arial"/>
          <w:sz w:val="20"/>
          <w:szCs w:val="20"/>
        </w:rPr>
        <w:t xml:space="preserve"> non intendo avvalermi di tale facoltà</w:t>
      </w:r>
    </w:p>
    <w:p w14:paraId="62B3FF2A" w14:textId="77777777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hAnsi="Arial" w:cs="Arial"/>
          <w:sz w:val="20"/>
          <w:szCs w:val="20"/>
        </w:rPr>
        <w:t xml:space="preserve"> intendo avvalermi di tale facoltà</w:t>
      </w:r>
    </w:p>
    <w:p w14:paraId="2E50D164" w14:textId="77777777" w:rsidR="00083DD3" w:rsidRPr="00083DD3" w:rsidRDefault="00083DD3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Arial" w:hAnsi="Arial" w:cs="Arial"/>
          <w:sz w:val="20"/>
          <w:szCs w:val="20"/>
        </w:rPr>
        <w:t>Preso atto della risposta si dà atto che:</w:t>
      </w:r>
    </w:p>
    <w:p w14:paraId="6D7DA8B7" w14:textId="77777777" w:rsidR="00083DD3" w:rsidRPr="00083DD3" w:rsidRDefault="00083DD3" w:rsidP="00083DD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hAnsi="Arial" w:cs="Arial"/>
          <w:sz w:val="20"/>
          <w:szCs w:val="20"/>
        </w:rPr>
        <w:t xml:space="preserve"> il contenuto delle domande e delle risposte di cui al presente verbale è registrato tramite_____________________</w:t>
      </w:r>
    </w:p>
    <w:p w14:paraId="08BE67F3" w14:textId="5BF5DAE4" w:rsidR="00083DD3" w:rsidRPr="00083DD3" w:rsidRDefault="00083DD3" w:rsidP="00083DD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83DD3">
        <w:rPr>
          <w:rFonts w:ascii="Segoe UI Symbol" w:eastAsia="MS Gothic" w:hAnsi="Segoe UI Symbol" w:cs="Segoe UI Symbol"/>
          <w:sz w:val="20"/>
          <w:szCs w:val="20"/>
        </w:rPr>
        <w:t>☐</w:t>
      </w:r>
      <w:r w:rsidRPr="00083DD3">
        <w:rPr>
          <w:rFonts w:ascii="Arial" w:eastAsia="MS Gothic" w:hAnsi="Arial" w:cs="Arial"/>
          <w:sz w:val="20"/>
          <w:szCs w:val="20"/>
        </w:rPr>
        <w:t xml:space="preserve"> </w:t>
      </w:r>
      <w:r w:rsidR="00F91651">
        <w:rPr>
          <w:rFonts w:ascii="Arial" w:eastAsia="MS Gothic" w:hAnsi="Arial" w:cs="Arial"/>
          <w:sz w:val="20"/>
          <w:szCs w:val="20"/>
        </w:rPr>
        <w:t xml:space="preserve"> </w:t>
      </w:r>
      <w:r w:rsidRPr="00083DD3">
        <w:rPr>
          <w:rFonts w:ascii="Arial" w:hAnsi="Arial" w:cs="Arial"/>
          <w:sz w:val="20"/>
          <w:szCs w:val="20"/>
        </w:rPr>
        <w:t>non si procede a registrazione fonografica a causa della contingente indisponibilità di strumenti di   riproduzione o di personale tecnico.</w:t>
      </w:r>
    </w:p>
    <w:p w14:paraId="0BA6854F" w14:textId="15224F51" w:rsidR="00083DD3" w:rsidRPr="00083DD3" w:rsidRDefault="00083DD3" w:rsidP="00083DD3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b/>
          <w:bCs/>
          <w:sz w:val="20"/>
        </w:rPr>
        <w:t>Domanda</w:t>
      </w:r>
      <w:r w:rsidRPr="00083DD3">
        <w:rPr>
          <w:rFonts w:ascii="Arial" w:hAnsi="Arial" w:cs="Arial"/>
          <w:sz w:val="20"/>
        </w:rPr>
        <w:t>______________________________________________________________________________</w:t>
      </w:r>
    </w:p>
    <w:p w14:paraId="0E54EBBD" w14:textId="006A4987" w:rsidR="00083DD3" w:rsidRDefault="00083DD3" w:rsidP="00083DD3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b/>
          <w:bCs/>
          <w:sz w:val="20"/>
        </w:rPr>
        <w:t>Risposta</w:t>
      </w:r>
      <w:r w:rsidRPr="00083DD3">
        <w:rPr>
          <w:rFonts w:ascii="Arial" w:hAnsi="Arial" w:cs="Arial"/>
          <w:sz w:val="20"/>
        </w:rPr>
        <w:t>_______________________________________________________________________________</w:t>
      </w:r>
    </w:p>
    <w:p w14:paraId="5FB7F4CB" w14:textId="77777777" w:rsidR="0096770C" w:rsidRPr="00083DD3" w:rsidRDefault="0096770C" w:rsidP="0096770C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b/>
          <w:bCs/>
          <w:sz w:val="20"/>
        </w:rPr>
        <w:t>Domanda</w:t>
      </w:r>
      <w:r w:rsidRPr="00083DD3">
        <w:rPr>
          <w:rFonts w:ascii="Arial" w:hAnsi="Arial" w:cs="Arial"/>
          <w:sz w:val="20"/>
        </w:rPr>
        <w:t>______________________________________________________________________________</w:t>
      </w:r>
    </w:p>
    <w:p w14:paraId="2F36ECC5" w14:textId="77777777" w:rsidR="0096770C" w:rsidRDefault="0096770C" w:rsidP="0096770C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b/>
          <w:bCs/>
          <w:sz w:val="20"/>
        </w:rPr>
        <w:t>Risposta</w:t>
      </w:r>
      <w:r w:rsidRPr="00083DD3">
        <w:rPr>
          <w:rFonts w:ascii="Arial" w:hAnsi="Arial" w:cs="Arial"/>
          <w:sz w:val="20"/>
        </w:rPr>
        <w:t>_______________________________________________________________________________</w:t>
      </w:r>
    </w:p>
    <w:p w14:paraId="75FED610" w14:textId="77777777" w:rsidR="0096770C" w:rsidRDefault="0096770C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</w:p>
    <w:p w14:paraId="7BA17A85" w14:textId="69261BA1" w:rsidR="00910FE0" w:rsidRPr="00083DD3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Il querelante, ai sensi </w:t>
      </w:r>
      <w:r w:rsidR="00BC5C7C" w:rsidRPr="00083DD3">
        <w:rPr>
          <w:rFonts w:ascii="Arial" w:hAnsi="Arial" w:cs="Arial"/>
          <w:sz w:val="20"/>
        </w:rPr>
        <w:t>dell’art. 459, comma 1, c.p.p.:</w:t>
      </w:r>
    </w:p>
    <w:p w14:paraId="7CE62AF0" w14:textId="77777777" w:rsidR="00910FE0" w:rsidRPr="00083DD3" w:rsidRDefault="00000000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03083834"/>
        </w:sdtPr>
        <w:sdtContent>
          <w:r w:rsidR="00910FE0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083DD3">
        <w:rPr>
          <w:rFonts w:ascii="Arial" w:hAnsi="Arial" w:cs="Arial"/>
          <w:sz w:val="20"/>
        </w:rPr>
        <w:t xml:space="preserve"> espressamente dichiara</w:t>
      </w:r>
    </w:p>
    <w:p w14:paraId="250A2550" w14:textId="77777777" w:rsidR="00910FE0" w:rsidRPr="00083DD3" w:rsidRDefault="00000000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45523858"/>
        </w:sdtPr>
        <w:sdtContent>
          <w:r w:rsidR="00910FE0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083DD3">
        <w:rPr>
          <w:rFonts w:ascii="Arial" w:hAnsi="Arial" w:cs="Arial"/>
          <w:sz w:val="20"/>
        </w:rPr>
        <w:t xml:space="preserve"> non dichiara </w:t>
      </w:r>
    </w:p>
    <w:p w14:paraId="114625BD" w14:textId="77777777" w:rsidR="00910FE0" w:rsidRPr="00083DD3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di opporsi alla emissione di un decreto penale di condanna, nell’ipotesi in cui per il reato descritto nei fatti di cui sopra l’A.G. competente decida di applicare solo una pena pecuniaria. </w:t>
      </w:r>
    </w:p>
    <w:p w14:paraId="4B227590" w14:textId="77777777" w:rsidR="00910FE0" w:rsidRPr="00083DD3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 xml:space="preserve">Il querelante, in qualità di persona offesa dai reati ipotizzabili nei fatti descritti, ai sensi dell’art. 408, comma 3, c.p.p., </w:t>
      </w:r>
    </w:p>
    <w:p w14:paraId="0404EE1B" w14:textId="77777777" w:rsidR="00910FE0" w:rsidRPr="00083DD3" w:rsidRDefault="00000000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139400546"/>
        </w:sdtPr>
        <w:sdtContent>
          <w:r w:rsidR="00910FE0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083DD3">
        <w:rPr>
          <w:rFonts w:ascii="Arial" w:hAnsi="Arial" w:cs="Arial"/>
          <w:sz w:val="20"/>
        </w:rPr>
        <w:t xml:space="preserve"> dichiara</w:t>
      </w:r>
    </w:p>
    <w:p w14:paraId="4C2F3EA6" w14:textId="77777777" w:rsidR="00910FE0" w:rsidRPr="00083DD3" w:rsidRDefault="00000000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16650488"/>
        </w:sdtPr>
        <w:sdtContent>
          <w:r w:rsidR="00910FE0" w:rsidRPr="00083DD3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083DD3">
        <w:rPr>
          <w:rFonts w:ascii="Arial" w:hAnsi="Arial" w:cs="Arial"/>
          <w:sz w:val="20"/>
        </w:rPr>
        <w:t xml:space="preserve"> non dichiara </w:t>
      </w:r>
    </w:p>
    <w:p w14:paraId="4B835306" w14:textId="77777777" w:rsidR="00910FE0" w:rsidRPr="00083DD3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di voler essere informato circa l’eventuale archiviazione.</w:t>
      </w:r>
    </w:p>
    <w:p w14:paraId="430443B0" w14:textId="77777777" w:rsidR="00C3562A" w:rsidRPr="00955DC7" w:rsidRDefault="00C3562A" w:rsidP="00C3562A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0"/>
        </w:rPr>
      </w:pPr>
      <w:r w:rsidRPr="00955DC7">
        <w:rPr>
          <w:rFonts w:ascii="Arial" w:hAnsi="Arial" w:cs="Arial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 w:rsidRPr="00955DC7">
        <w:rPr>
          <w:rFonts w:ascii="Arial" w:hAnsi="Arial" w:cs="Arial"/>
          <w:sz w:val="20"/>
        </w:rPr>
        <w:t xml:space="preserve">Il presente verbale, stante la contingente indisponibilità di strumenti idonei e/o personale tecnico, considerata comunque la semplicità del contenuto e non ravvisando le condizioni di particolare vulnerabilità di cui all’art. 90-quater c.p.p., ai sensi del combinato disposto degli artt. 357 c. 3-ter, 373 commi 3 e 4, 135 e segg. c.p.p., è redatto in forma riassuntiva senza riproduzione fonografica e viene chiuso alle ore </w:t>
      </w:r>
      <w:r>
        <w:rPr>
          <w:rFonts w:ascii="Arial" w:hAnsi="Arial" w:cs="Arial"/>
          <w:sz w:val="20"/>
        </w:rPr>
        <w:t>_____________</w:t>
      </w:r>
      <w:r w:rsidRPr="00955DC7">
        <w:rPr>
          <w:rFonts w:ascii="Arial" w:hAnsi="Arial" w:cs="Arial"/>
          <w:sz w:val="20"/>
        </w:rPr>
        <w:t xml:space="preserve"> previa rilettura e contestuale sottoscrizione delle parti intervenute.</w:t>
      </w:r>
    </w:p>
    <w:p w14:paraId="15A59B7F" w14:textId="77777777" w:rsidR="00C3562A" w:rsidRPr="00955DC7" w:rsidRDefault="00C3562A" w:rsidP="00C3562A">
      <w:pPr>
        <w:spacing w:line="360" w:lineRule="auto"/>
        <w:jc w:val="both"/>
        <w:rPr>
          <w:rFonts w:ascii="Arial" w:hAnsi="Arial" w:cs="Arial"/>
          <w:sz w:val="20"/>
        </w:rPr>
      </w:pPr>
      <w:r w:rsidRPr="00955DC7">
        <w:rPr>
          <w:rFonts w:ascii="Arial" w:hAnsi="Arial" w:cs="Arial"/>
          <w:sz w:val="20"/>
        </w:rPr>
        <w:t xml:space="preserve">   Si dà atto che ai sensi del combinato disposto degli articoli 357, comma 3, 373, commi 1, 2, 3, 135 e ss. c.p.p., il presente verbale è stato redatto in forma riassuntiva complessa con esecuzione di contestuale riproduzione fonografica terminata alle ore ____________. </w:t>
      </w:r>
    </w:p>
    <w:p w14:paraId="0D4B017A" w14:textId="77777777" w:rsidR="00C3562A" w:rsidRDefault="00C3562A" w:rsidP="00C3562A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955DC7">
        <w:rPr>
          <w:rFonts w:ascii="Arial" w:hAnsi="Arial" w:cs="Arial"/>
          <w:sz w:val="20"/>
        </w:rPr>
        <w:t xml:space="preserve">l supporto USB riproducente per intero l’attività di acquisizione di sommarie informazioni eseguita </w:t>
      </w:r>
      <w:r>
        <w:rPr>
          <w:rFonts w:ascii="Arial" w:hAnsi="Arial" w:cs="Arial"/>
          <w:sz w:val="20"/>
        </w:rPr>
        <w:t xml:space="preserve">  </w:t>
      </w:r>
      <w:r w:rsidRPr="00955DC7">
        <w:rPr>
          <w:rFonts w:ascii="Arial" w:hAnsi="Arial" w:cs="Arial"/>
          <w:sz w:val="20"/>
        </w:rPr>
        <w:t>viene racchiuso nell’apposita custodia, la quale viene sigillata, contrassegnata con il numero _______________ ed è depositato agli atti dell’ufficio a disposizione del P.M. ovvero allegato al presente verbale per formarne parte integrante e sostanziale</w:t>
      </w:r>
      <w:r>
        <w:rPr>
          <w:rFonts w:ascii="Arial" w:hAnsi="Arial" w:cs="Arial"/>
          <w:sz w:val="20"/>
        </w:rPr>
        <w:t>.</w:t>
      </w:r>
    </w:p>
    <w:p w14:paraId="11844A7D" w14:textId="77777777" w:rsidR="00C3562A" w:rsidRPr="00955DC7" w:rsidRDefault="00C3562A" w:rsidP="00C3562A">
      <w:pPr>
        <w:shd w:val="clear" w:color="auto" w:fill="FFFFFF"/>
        <w:tabs>
          <w:tab w:val="left" w:pos="284"/>
        </w:tabs>
        <w:spacing w:line="360" w:lineRule="auto"/>
        <w:ind w:left="284" w:right="-1" w:hanging="284"/>
        <w:jc w:val="both"/>
        <w:rPr>
          <w:rFonts w:ascii="Arial" w:hAnsi="Arial" w:cs="Arial"/>
          <w:sz w:val="20"/>
        </w:rPr>
      </w:pPr>
      <w:r w:rsidRPr="00955DC7">
        <w:rPr>
          <w:rFonts w:ascii="Arial" w:hAnsi="Arial" w:cs="Arial"/>
          <w:sz w:val="20"/>
        </w:rPr>
        <w:t> A richiesta dell’interessato, si rilascia copia quale attestazione di ricezione ex art. 107 disp. att. del c.p.p.</w:t>
      </w:r>
    </w:p>
    <w:p w14:paraId="1B2A547C" w14:textId="77777777" w:rsidR="00C3562A" w:rsidRDefault="00C3562A" w:rsidP="00C3562A">
      <w:pPr>
        <w:pStyle w:val="Normale1"/>
        <w:spacing w:line="360" w:lineRule="auto"/>
        <w:ind w:left="5660" w:hanging="4940"/>
        <w:jc w:val="both"/>
        <w:rPr>
          <w:rFonts w:ascii="Arial" w:hAnsi="Arial" w:cs="Arial"/>
          <w:sz w:val="20"/>
        </w:rPr>
      </w:pPr>
    </w:p>
    <w:p w14:paraId="41F7DFEE" w14:textId="77777777" w:rsidR="00C3562A" w:rsidRPr="00955DC7" w:rsidRDefault="00C3562A" w:rsidP="00C3562A">
      <w:pPr>
        <w:pStyle w:val="Normale1"/>
        <w:spacing w:line="360" w:lineRule="auto"/>
        <w:ind w:left="5660" w:hanging="4940"/>
        <w:jc w:val="both"/>
        <w:rPr>
          <w:rFonts w:ascii="Arial" w:hAnsi="Arial" w:cs="Arial"/>
          <w:sz w:val="20"/>
        </w:rPr>
      </w:pPr>
    </w:p>
    <w:p w14:paraId="6BC95FAE" w14:textId="690C2A77" w:rsidR="00516F02" w:rsidRPr="00083DD3" w:rsidRDefault="00516F02" w:rsidP="0076471A">
      <w:pPr>
        <w:pStyle w:val="Normale1"/>
        <w:tabs>
          <w:tab w:val="left" w:pos="7088"/>
        </w:tabs>
        <w:spacing w:line="360" w:lineRule="auto"/>
        <w:ind w:left="1276"/>
        <w:jc w:val="both"/>
        <w:rPr>
          <w:rFonts w:ascii="Arial" w:hAnsi="Arial" w:cs="Arial"/>
          <w:sz w:val="20"/>
        </w:rPr>
      </w:pPr>
      <w:r w:rsidRPr="00083DD3">
        <w:rPr>
          <w:rFonts w:ascii="Arial" w:hAnsi="Arial" w:cs="Arial"/>
          <w:sz w:val="20"/>
        </w:rPr>
        <w:t>Il querelante</w:t>
      </w:r>
      <w:r w:rsidRPr="00083DD3">
        <w:rPr>
          <w:rFonts w:ascii="Arial" w:hAnsi="Arial" w:cs="Arial"/>
          <w:sz w:val="20"/>
        </w:rPr>
        <w:tab/>
        <w:t>I</w:t>
      </w:r>
      <w:r w:rsidR="00C3562A">
        <w:rPr>
          <w:rFonts w:ascii="Arial" w:hAnsi="Arial" w:cs="Arial"/>
          <w:sz w:val="20"/>
        </w:rPr>
        <w:t xml:space="preserve">l </w:t>
      </w:r>
      <w:r w:rsidRPr="00083DD3">
        <w:rPr>
          <w:rFonts w:ascii="Arial" w:hAnsi="Arial" w:cs="Arial"/>
          <w:sz w:val="20"/>
        </w:rPr>
        <w:t>verbalizzant</w:t>
      </w:r>
      <w:r w:rsidR="00C3562A">
        <w:rPr>
          <w:rFonts w:ascii="Arial" w:hAnsi="Arial" w:cs="Arial"/>
          <w:sz w:val="20"/>
        </w:rPr>
        <w:t>e</w:t>
      </w:r>
    </w:p>
    <w:p w14:paraId="276882C9" w14:textId="55079443" w:rsidR="008F12A4" w:rsidRPr="00C3562A" w:rsidRDefault="00C3562A" w:rsidP="0076471A">
      <w:pPr>
        <w:pStyle w:val="Normale1"/>
        <w:tabs>
          <w:tab w:val="left" w:pos="6237"/>
          <w:tab w:val="left" w:pos="6521"/>
        </w:tabs>
        <w:spacing w:line="360" w:lineRule="auto"/>
        <w:jc w:val="both"/>
        <w:rPr>
          <w:rFonts w:ascii="Arial" w:hAnsi="Arial" w:cs="Arial"/>
          <w:i/>
          <w:iCs/>
          <w:sz w:val="20"/>
        </w:rPr>
      </w:pPr>
      <w:r w:rsidRPr="00C3562A">
        <w:rPr>
          <w:rFonts w:ascii="Arial" w:hAnsi="Arial" w:cs="Arial"/>
          <w:i/>
          <w:iCs/>
          <w:sz w:val="20"/>
        </w:rPr>
        <w:t>_______________________________________</w:t>
      </w:r>
      <w:r w:rsidR="00861C1F" w:rsidRPr="00C3562A">
        <w:rPr>
          <w:rFonts w:ascii="Arial" w:hAnsi="Arial" w:cs="Arial"/>
          <w:i/>
          <w:iCs/>
          <w:sz w:val="20"/>
        </w:rPr>
        <w:tab/>
      </w:r>
      <w:r w:rsidRPr="00C3562A">
        <w:rPr>
          <w:rFonts w:ascii="Arial" w:hAnsi="Arial" w:cs="Arial"/>
          <w:i/>
          <w:iCs/>
          <w:sz w:val="20"/>
        </w:rPr>
        <w:t>__________________________</w:t>
      </w:r>
    </w:p>
    <w:p w14:paraId="22DB32C1" w14:textId="77777777" w:rsidR="00C3562A" w:rsidRDefault="00C3562A" w:rsidP="00C3562A">
      <w:pPr>
        <w:pStyle w:val="Normale1"/>
        <w:spacing w:line="360" w:lineRule="auto"/>
        <w:ind w:left="1" w:firstLine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</w:t>
      </w:r>
      <w:bookmarkStart w:id="3" w:name="_Hlk125264417"/>
    </w:p>
    <w:p w14:paraId="20B5BC25" w14:textId="0D2BBF67" w:rsidR="00C3562A" w:rsidRPr="00955DC7" w:rsidRDefault="00C3562A" w:rsidP="00C3562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L’assistente</w:t>
      </w:r>
      <w:r>
        <w:rPr>
          <w:rFonts w:ascii="Arial" w:hAnsi="Arial" w:cs="Arial"/>
          <w:sz w:val="20"/>
        </w:rPr>
        <w:tab/>
        <w:t xml:space="preserve">                                                                            Altri intervenuti</w:t>
      </w:r>
    </w:p>
    <w:p w14:paraId="76FF8DFC" w14:textId="0D6F5CD1" w:rsidR="00C3562A" w:rsidRPr="00955DC7" w:rsidRDefault="00C3562A" w:rsidP="00C3562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                                 ____________________________</w:t>
      </w:r>
    </w:p>
    <w:bookmarkEnd w:id="3"/>
    <w:p w14:paraId="44F705BE" w14:textId="77777777" w:rsidR="00C3562A" w:rsidRPr="00955DC7" w:rsidRDefault="00C3562A" w:rsidP="00C3562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</w:p>
    <w:p w14:paraId="6F6E1423" w14:textId="64A54850" w:rsidR="00861C1F" w:rsidRPr="00083DD3" w:rsidRDefault="00861C1F" w:rsidP="004A3BCF">
      <w:pPr>
        <w:pStyle w:val="Normale1"/>
        <w:tabs>
          <w:tab w:val="left" w:pos="6237"/>
          <w:tab w:val="left" w:pos="6521"/>
        </w:tabs>
        <w:spacing w:line="360" w:lineRule="auto"/>
        <w:ind w:left="6237"/>
        <w:jc w:val="both"/>
        <w:rPr>
          <w:rFonts w:ascii="Arial" w:hAnsi="Arial" w:cs="Arial"/>
          <w:bCs/>
          <w:i/>
          <w:iCs/>
          <w:sz w:val="20"/>
        </w:rPr>
      </w:pPr>
    </w:p>
    <w:sectPr w:rsidR="00861C1F" w:rsidRPr="00083DD3" w:rsidSect="00AE6B78">
      <w:headerReference w:type="default" r:id="rId8"/>
      <w:footerReference w:type="first" r:id="rId9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D484" w14:textId="77777777" w:rsidR="006D78A5" w:rsidRDefault="006D78A5" w:rsidP="009C168F">
      <w:r>
        <w:separator/>
      </w:r>
    </w:p>
  </w:endnote>
  <w:endnote w:type="continuationSeparator" w:id="0">
    <w:p w14:paraId="1334295C" w14:textId="77777777" w:rsidR="006D78A5" w:rsidRDefault="006D78A5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857C" w14:textId="46FE97B7" w:rsidR="0008341C" w:rsidRPr="0008341C" w:rsidRDefault="0008341C" w:rsidP="0008341C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</w:p>
  <w:p w14:paraId="7AB6B9BD" w14:textId="77777777" w:rsidR="00871976" w:rsidRDefault="008719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CB99" w14:textId="77777777" w:rsidR="006D78A5" w:rsidRDefault="006D78A5" w:rsidP="009C168F">
      <w:r>
        <w:separator/>
      </w:r>
    </w:p>
  </w:footnote>
  <w:footnote w:type="continuationSeparator" w:id="0">
    <w:p w14:paraId="127FC7BD" w14:textId="77777777" w:rsidR="006D78A5" w:rsidRDefault="006D78A5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DB38" w14:textId="77777777" w:rsidR="00793A5F" w:rsidRDefault="00793A5F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F483E"/>
    <w:multiLevelType w:val="hybridMultilevel"/>
    <w:tmpl w:val="E08C18F6"/>
    <w:lvl w:ilvl="0" w:tplc="048A7E5A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93E44"/>
    <w:multiLevelType w:val="hybridMultilevel"/>
    <w:tmpl w:val="F71EC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4" w15:restartNumberingAfterBreak="0">
    <w:nsid w:val="5E285CAA"/>
    <w:multiLevelType w:val="hybridMultilevel"/>
    <w:tmpl w:val="673AB548"/>
    <w:lvl w:ilvl="0" w:tplc="21924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06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614234">
    <w:abstractNumId w:val="3"/>
  </w:num>
  <w:num w:numId="3" w16cid:durableId="185142016">
    <w:abstractNumId w:val="4"/>
  </w:num>
  <w:num w:numId="4" w16cid:durableId="951286567">
    <w:abstractNumId w:val="1"/>
  </w:num>
  <w:num w:numId="5" w16cid:durableId="26256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617C7"/>
    <w:rsid w:val="000651D6"/>
    <w:rsid w:val="00074FE3"/>
    <w:rsid w:val="0008341C"/>
    <w:rsid w:val="00083DD3"/>
    <w:rsid w:val="00094316"/>
    <w:rsid w:val="000E0966"/>
    <w:rsid w:val="000F5B86"/>
    <w:rsid w:val="00126723"/>
    <w:rsid w:val="00151B11"/>
    <w:rsid w:val="00153975"/>
    <w:rsid w:val="00161B57"/>
    <w:rsid w:val="001B6DB4"/>
    <w:rsid w:val="001C54F7"/>
    <w:rsid w:val="001E7C1E"/>
    <w:rsid w:val="002222F2"/>
    <w:rsid w:val="0023145D"/>
    <w:rsid w:val="002469CD"/>
    <w:rsid w:val="0027201F"/>
    <w:rsid w:val="00274611"/>
    <w:rsid w:val="002827E8"/>
    <w:rsid w:val="002A1DE7"/>
    <w:rsid w:val="002A3E00"/>
    <w:rsid w:val="002E586D"/>
    <w:rsid w:val="00302E40"/>
    <w:rsid w:val="00341501"/>
    <w:rsid w:val="00355FE9"/>
    <w:rsid w:val="00382C93"/>
    <w:rsid w:val="003845AA"/>
    <w:rsid w:val="003B1BAA"/>
    <w:rsid w:val="003B2BAD"/>
    <w:rsid w:val="003F0B54"/>
    <w:rsid w:val="00454734"/>
    <w:rsid w:val="0048487D"/>
    <w:rsid w:val="00486F3F"/>
    <w:rsid w:val="00493787"/>
    <w:rsid w:val="004A3BCF"/>
    <w:rsid w:val="004A7792"/>
    <w:rsid w:val="004B0111"/>
    <w:rsid w:val="004D75FE"/>
    <w:rsid w:val="00515342"/>
    <w:rsid w:val="00516F02"/>
    <w:rsid w:val="00540960"/>
    <w:rsid w:val="00541621"/>
    <w:rsid w:val="00541BD2"/>
    <w:rsid w:val="005466EF"/>
    <w:rsid w:val="005A21FF"/>
    <w:rsid w:val="005A3FE7"/>
    <w:rsid w:val="005E4EB3"/>
    <w:rsid w:val="005E52F9"/>
    <w:rsid w:val="005E6173"/>
    <w:rsid w:val="00624F62"/>
    <w:rsid w:val="00633A1F"/>
    <w:rsid w:val="006442AC"/>
    <w:rsid w:val="00647CE6"/>
    <w:rsid w:val="006639A8"/>
    <w:rsid w:val="006705CE"/>
    <w:rsid w:val="006901F0"/>
    <w:rsid w:val="006A57BC"/>
    <w:rsid w:val="006B2734"/>
    <w:rsid w:val="006C39E3"/>
    <w:rsid w:val="006D78A5"/>
    <w:rsid w:val="006D7F5D"/>
    <w:rsid w:val="006E3FBA"/>
    <w:rsid w:val="006E6923"/>
    <w:rsid w:val="007167D6"/>
    <w:rsid w:val="00763DB6"/>
    <w:rsid w:val="0076471A"/>
    <w:rsid w:val="00767EB2"/>
    <w:rsid w:val="00793A5F"/>
    <w:rsid w:val="007A05AE"/>
    <w:rsid w:val="007F4036"/>
    <w:rsid w:val="00801D9F"/>
    <w:rsid w:val="008126A6"/>
    <w:rsid w:val="008322AE"/>
    <w:rsid w:val="008414F0"/>
    <w:rsid w:val="00854BF4"/>
    <w:rsid w:val="00861C1F"/>
    <w:rsid w:val="00871976"/>
    <w:rsid w:val="0088076E"/>
    <w:rsid w:val="0088310E"/>
    <w:rsid w:val="00895770"/>
    <w:rsid w:val="008B3F89"/>
    <w:rsid w:val="008E0399"/>
    <w:rsid w:val="008F12A4"/>
    <w:rsid w:val="008F789D"/>
    <w:rsid w:val="00910FE0"/>
    <w:rsid w:val="009471C7"/>
    <w:rsid w:val="00957B07"/>
    <w:rsid w:val="0096770C"/>
    <w:rsid w:val="009737CE"/>
    <w:rsid w:val="0098055E"/>
    <w:rsid w:val="00995BF7"/>
    <w:rsid w:val="009A5DD7"/>
    <w:rsid w:val="009C168F"/>
    <w:rsid w:val="009C62D0"/>
    <w:rsid w:val="009E306A"/>
    <w:rsid w:val="009E4782"/>
    <w:rsid w:val="00A014B9"/>
    <w:rsid w:val="00A13D6C"/>
    <w:rsid w:val="00A170E5"/>
    <w:rsid w:val="00A24570"/>
    <w:rsid w:val="00A842ED"/>
    <w:rsid w:val="00AA3C26"/>
    <w:rsid w:val="00AE6B78"/>
    <w:rsid w:val="00AF42AD"/>
    <w:rsid w:val="00AF559B"/>
    <w:rsid w:val="00B327CC"/>
    <w:rsid w:val="00B458C6"/>
    <w:rsid w:val="00B46279"/>
    <w:rsid w:val="00B87179"/>
    <w:rsid w:val="00B930DB"/>
    <w:rsid w:val="00BC5C7C"/>
    <w:rsid w:val="00BD6539"/>
    <w:rsid w:val="00BE2BEB"/>
    <w:rsid w:val="00BF3DA2"/>
    <w:rsid w:val="00BF4AB4"/>
    <w:rsid w:val="00C04C35"/>
    <w:rsid w:val="00C150A8"/>
    <w:rsid w:val="00C15F09"/>
    <w:rsid w:val="00C2490F"/>
    <w:rsid w:val="00C30324"/>
    <w:rsid w:val="00C31184"/>
    <w:rsid w:val="00C34D8C"/>
    <w:rsid w:val="00C3562A"/>
    <w:rsid w:val="00C62075"/>
    <w:rsid w:val="00C71682"/>
    <w:rsid w:val="00C902EB"/>
    <w:rsid w:val="00C91646"/>
    <w:rsid w:val="00C928A8"/>
    <w:rsid w:val="00CC22F3"/>
    <w:rsid w:val="00D003D8"/>
    <w:rsid w:val="00D04EB8"/>
    <w:rsid w:val="00D06BBA"/>
    <w:rsid w:val="00D40166"/>
    <w:rsid w:val="00D5158A"/>
    <w:rsid w:val="00D6177D"/>
    <w:rsid w:val="00DC2671"/>
    <w:rsid w:val="00DC65D5"/>
    <w:rsid w:val="00DD1682"/>
    <w:rsid w:val="00DD2794"/>
    <w:rsid w:val="00E02557"/>
    <w:rsid w:val="00E2261E"/>
    <w:rsid w:val="00E6407E"/>
    <w:rsid w:val="00E84B62"/>
    <w:rsid w:val="00E902A1"/>
    <w:rsid w:val="00E9692E"/>
    <w:rsid w:val="00ED63DB"/>
    <w:rsid w:val="00EE1045"/>
    <w:rsid w:val="00F12599"/>
    <w:rsid w:val="00F1658B"/>
    <w:rsid w:val="00F23215"/>
    <w:rsid w:val="00F2325C"/>
    <w:rsid w:val="00F25E56"/>
    <w:rsid w:val="00F262EC"/>
    <w:rsid w:val="00F703D4"/>
    <w:rsid w:val="00F91651"/>
    <w:rsid w:val="00F94367"/>
    <w:rsid w:val="00FD7718"/>
    <w:rsid w:val="00FE7478"/>
    <w:rsid w:val="00FF4FD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5EC4"/>
  <w15:docId w15:val="{BD26F6A3-4C87-4CB4-86CF-ADC27885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910FE0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Paragrafoelenco">
    <w:name w:val="List Paragraph"/>
    <w:basedOn w:val="Normale"/>
    <w:uiPriority w:val="34"/>
    <w:qFormat/>
    <w:rsid w:val="0089577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itolo">
    <w:name w:val="Title"/>
    <w:basedOn w:val="Normale"/>
    <w:link w:val="TitoloCarattere"/>
    <w:qFormat/>
    <w:rsid w:val="0008341C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08341C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CCE44D388944398E3E844BC08476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ED3EC-5E42-4626-A906-4E199A5E77AA}"/>
      </w:docPartPr>
      <w:docPartBody>
        <w:p w:rsidR="00BE26B6" w:rsidRDefault="009F4C9E" w:rsidP="009F4C9E">
          <w:pPr>
            <w:pStyle w:val="79CCE44D388944398E3E844BC084761E"/>
          </w:pPr>
          <w:r w:rsidRPr="00C52E2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5EC3E135C3F4A879CADD73A05A14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833973-14BD-42BC-A6F9-6F58930C896A}"/>
      </w:docPartPr>
      <w:docPartBody>
        <w:p w:rsidR="00BE26B6" w:rsidRDefault="009F4C9E" w:rsidP="009F4C9E">
          <w:pPr>
            <w:pStyle w:val="F5EC3E135C3F4A879CADD73A05A14E42"/>
          </w:pPr>
          <w:r w:rsidRPr="00C52E26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A5E1A2068D974E60BC1F430760B2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A6CCC-E8FB-4FFD-817C-3027FF9F8F60}"/>
      </w:docPartPr>
      <w:docPartBody>
        <w:p w:rsidR="002A038F" w:rsidRDefault="00BE26B6" w:rsidP="00BE26B6">
          <w:pPr>
            <w:pStyle w:val="A5E1A2068D974E60BC1F430760B2F658"/>
          </w:pPr>
          <w:r w:rsidRPr="00C52E26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CC8"/>
    <w:rsid w:val="00013567"/>
    <w:rsid w:val="00071C81"/>
    <w:rsid w:val="000D783C"/>
    <w:rsid w:val="00121214"/>
    <w:rsid w:val="001230F8"/>
    <w:rsid w:val="00270DA7"/>
    <w:rsid w:val="002A038F"/>
    <w:rsid w:val="0031772C"/>
    <w:rsid w:val="00344F41"/>
    <w:rsid w:val="003C1076"/>
    <w:rsid w:val="00435826"/>
    <w:rsid w:val="004E7A77"/>
    <w:rsid w:val="00502902"/>
    <w:rsid w:val="0053388F"/>
    <w:rsid w:val="005D05F5"/>
    <w:rsid w:val="005F59E6"/>
    <w:rsid w:val="00680C0A"/>
    <w:rsid w:val="006F11FD"/>
    <w:rsid w:val="00773B86"/>
    <w:rsid w:val="007D1FB8"/>
    <w:rsid w:val="007F2A1F"/>
    <w:rsid w:val="008F1F86"/>
    <w:rsid w:val="009F4C9E"/>
    <w:rsid w:val="00A557B5"/>
    <w:rsid w:val="00AF5AC1"/>
    <w:rsid w:val="00B223E1"/>
    <w:rsid w:val="00B25CFB"/>
    <w:rsid w:val="00BE26B6"/>
    <w:rsid w:val="00C43CF9"/>
    <w:rsid w:val="00CE042E"/>
    <w:rsid w:val="00CE606C"/>
    <w:rsid w:val="00CF7CC8"/>
    <w:rsid w:val="00DC29A2"/>
    <w:rsid w:val="00EE4DE0"/>
    <w:rsid w:val="00F40A2F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1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E26B6"/>
    <w:rPr>
      <w:color w:val="808080"/>
    </w:rPr>
  </w:style>
  <w:style w:type="paragraph" w:customStyle="1" w:styleId="79CCE44D388944398E3E844BC084761E">
    <w:name w:val="79CCE44D388944398E3E844BC084761E"/>
    <w:rsid w:val="009F4C9E"/>
    <w:pPr>
      <w:spacing w:after="160" w:line="259" w:lineRule="auto"/>
    </w:pPr>
  </w:style>
  <w:style w:type="paragraph" w:customStyle="1" w:styleId="A5E1A2068D974E60BC1F430760B2F658">
    <w:name w:val="A5E1A2068D974E60BC1F430760B2F658"/>
    <w:rsid w:val="00BE26B6"/>
    <w:pPr>
      <w:spacing w:after="160" w:line="259" w:lineRule="auto"/>
    </w:pPr>
  </w:style>
  <w:style w:type="paragraph" w:customStyle="1" w:styleId="F5EC3E135C3F4A879CADD73A05A14E42">
    <w:name w:val="F5EC3E135C3F4A879CADD73A05A14E42"/>
    <w:rsid w:val="009F4C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2CF2-54AE-495B-951B-FBB9235F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32</TotalTime>
  <Pages>5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5</cp:revision>
  <dcterms:created xsi:type="dcterms:W3CDTF">2023-02-15T09:50:00Z</dcterms:created>
  <dcterms:modified xsi:type="dcterms:W3CDTF">2023-02-20T05:13:00Z</dcterms:modified>
</cp:coreProperties>
</file>