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7087" w14:textId="77777777" w:rsidR="00AB5248" w:rsidRPr="00A83937" w:rsidRDefault="00AB5248" w:rsidP="008C1611">
      <w:pPr>
        <w:pStyle w:val="Titolo"/>
        <w:spacing w:line="240" w:lineRule="auto"/>
        <w:rPr>
          <w:rFonts w:ascii="Arial" w:hAnsi="Arial" w:cs="Arial"/>
          <w:b/>
          <w:bCs/>
          <w:sz w:val="20"/>
        </w:rPr>
      </w:pPr>
      <w:r w:rsidRPr="00A83937">
        <w:rPr>
          <w:rFonts w:ascii="Arial" w:hAnsi="Arial" w:cs="Arial"/>
          <w:sz w:val="20"/>
        </w:rPr>
        <w:t>INTESTAZIONE DELL’UFFICIO O DEL COMANDO</w:t>
      </w:r>
    </w:p>
    <w:p w14:paraId="56BDAC61" w14:textId="77777777" w:rsidR="00AB5248" w:rsidRPr="00A83937" w:rsidRDefault="00AB5248" w:rsidP="008C161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A83937">
        <w:rPr>
          <w:rFonts w:ascii="Arial" w:hAnsi="Arial" w:cs="Arial"/>
          <w:b/>
          <w:bCs/>
          <w:i/>
          <w:iCs/>
          <w:sz w:val="20"/>
          <w:szCs w:val="20"/>
        </w:rPr>
        <w:t>Modello n. 4</w:t>
      </w:r>
    </w:p>
    <w:p w14:paraId="458AEE10" w14:textId="77777777" w:rsidR="00AB5248" w:rsidRPr="00A83937" w:rsidRDefault="00AB5248" w:rsidP="008C1611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A83937">
        <w:rPr>
          <w:rFonts w:ascii="Arial" w:hAnsi="Arial" w:cs="Arial"/>
          <w:i/>
          <w:iCs/>
          <w:sz w:val="20"/>
          <w:szCs w:val="20"/>
        </w:rPr>
        <w:t>UFFICIALI ed AGENTI di P.G.</w:t>
      </w:r>
    </w:p>
    <w:p w14:paraId="7DDBC588" w14:textId="77777777" w:rsidR="00871976" w:rsidRPr="00A83937" w:rsidRDefault="00871976" w:rsidP="008C1611">
      <w:pPr>
        <w:pStyle w:val="Sottotitolo"/>
        <w:tabs>
          <w:tab w:val="left" w:pos="5865"/>
        </w:tabs>
        <w:spacing w:line="240" w:lineRule="auto"/>
        <w:rPr>
          <w:rFonts w:ascii="Arial" w:hAnsi="Arial" w:cs="Arial"/>
          <w:b w:val="0"/>
          <w:i w:val="0"/>
          <w:color w:val="auto"/>
          <w:sz w:val="20"/>
        </w:rPr>
      </w:pPr>
    </w:p>
    <w:p w14:paraId="7335FDEC" w14:textId="77777777" w:rsidR="005F7025" w:rsidRPr="00A83937" w:rsidRDefault="005F7025" w:rsidP="005F7025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83937">
        <w:rPr>
          <w:rFonts w:ascii="Arial" w:hAnsi="Arial" w:cs="Arial"/>
          <w:color w:val="auto"/>
          <w:sz w:val="20"/>
          <w:szCs w:val="20"/>
        </w:rPr>
        <w:t xml:space="preserve">Ufficio_____________                                                                                         </w:t>
      </w:r>
    </w:p>
    <w:p w14:paraId="795B28F6" w14:textId="77777777" w:rsidR="005F7025" w:rsidRPr="00A83937" w:rsidRDefault="005F7025" w:rsidP="005F7025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83937">
        <w:rPr>
          <w:rFonts w:ascii="Arial" w:hAnsi="Arial" w:cs="Arial"/>
          <w:color w:val="auto"/>
          <w:sz w:val="20"/>
          <w:szCs w:val="20"/>
        </w:rPr>
        <w:t>prot. n° ____________/ Reg. gen.</w:t>
      </w:r>
    </w:p>
    <w:p w14:paraId="393F6AAA" w14:textId="6E81508E" w:rsidR="00871976" w:rsidRPr="00A83937" w:rsidRDefault="00D84A10" w:rsidP="00E84B62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  <w:r w:rsidRPr="00A83937">
        <w:rPr>
          <w:rFonts w:ascii="Arial" w:hAnsi="Arial" w:cs="Arial"/>
          <w:noProof/>
          <w:color w:val="auto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98E5A" wp14:editId="6A4B86DA">
                <wp:simplePos x="0" y="0"/>
                <wp:positionH relativeFrom="column">
                  <wp:posOffset>13335</wp:posOffset>
                </wp:positionH>
                <wp:positionV relativeFrom="paragraph">
                  <wp:posOffset>81280</wp:posOffset>
                </wp:positionV>
                <wp:extent cx="6105525" cy="400050"/>
                <wp:effectExtent l="0" t="0" r="952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2080C" w14:textId="77777777" w:rsidR="00DD1F95" w:rsidRPr="00A83937" w:rsidRDefault="00DD1F95" w:rsidP="00AB5248">
                            <w:pPr>
                              <w:pStyle w:val="Normale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A8393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Oggetto: Verbale di ricezione di denuncia orale presentata da privati </w:t>
                            </w:r>
                            <w:r w:rsidRPr="00A8393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(artt. 332, 333, comma 2, 357, comma 2, lett. a), c.p.p.)</w:t>
                            </w:r>
                          </w:p>
                          <w:p w14:paraId="0B9B7FE4" w14:textId="77777777" w:rsidR="00DD1F95" w:rsidRDefault="00DD1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98E5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6.4pt;width:48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" fillcolor="white [3201]" strokeweight=".5pt">
                <v:path arrowok="t"/>
                <v:textbox>
                  <w:txbxContent>
                    <w:p w14:paraId="4322080C" w14:textId="77777777" w:rsidR="00DD1F95" w:rsidRPr="00A83937" w:rsidRDefault="00DD1F95" w:rsidP="00AB5248">
                      <w:pPr>
                        <w:pStyle w:val="Normale1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A8393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Oggetto: Verbale di ricezione di denuncia orale presentata da privati </w:t>
                      </w:r>
                      <w:r w:rsidRPr="00A8393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(artt. 332, 333, comma 2, 357, comma 2, lett. a), c.p.p.)</w:t>
                      </w:r>
                    </w:p>
                    <w:p w14:paraId="0B9B7FE4" w14:textId="77777777" w:rsidR="00DD1F95" w:rsidRDefault="00DD1F95"/>
                  </w:txbxContent>
                </v:textbox>
              </v:shape>
            </w:pict>
          </mc:Fallback>
        </mc:AlternateContent>
      </w:r>
    </w:p>
    <w:p w14:paraId="50EBDAFE" w14:textId="77777777" w:rsidR="00871976" w:rsidRPr="00A83937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033D16F2" w14:textId="77777777" w:rsidR="00871976" w:rsidRPr="00A83937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59A5FF21" w14:textId="77777777" w:rsidR="00C76C31" w:rsidRPr="00A83937" w:rsidRDefault="00C76C31" w:rsidP="00C76C31">
      <w:pPr>
        <w:widowControl/>
        <w:autoSpaceDE/>
        <w:autoSpaceDN/>
        <w:adjustRightInd/>
        <w:spacing w:line="320" w:lineRule="exact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004A34CF" w14:textId="77777777" w:rsidR="00BB1EFD" w:rsidRPr="00A83937" w:rsidRDefault="00BB1EFD" w:rsidP="00F67A51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</w:p>
    <w:p w14:paraId="62BB5618" w14:textId="4116FFE3" w:rsidR="00BB1EFD" w:rsidRPr="00A83937" w:rsidRDefault="00BB1EFD" w:rsidP="00BB1EFD">
      <w:pPr>
        <w:spacing w:line="360" w:lineRule="auto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L’anno________ il giorno______ del mese di</w:t>
      </w:r>
      <w:r w:rsidR="001C4736" w:rsidRPr="00A83937">
        <w:rPr>
          <w:rFonts w:ascii="Arial" w:hAnsi="Arial" w:cs="Arial"/>
          <w:sz w:val="20"/>
          <w:szCs w:val="20"/>
        </w:rPr>
        <w:t xml:space="preserve"> </w:t>
      </w:r>
      <w:r w:rsidRPr="00A83937">
        <w:rPr>
          <w:rFonts w:ascii="Arial" w:hAnsi="Arial" w:cs="Arial"/>
          <w:sz w:val="20"/>
          <w:szCs w:val="20"/>
        </w:rPr>
        <w:t>_________________alle ore______ in _______________</w:t>
      </w:r>
      <w:r w:rsidR="001C4736" w:rsidRPr="00A83937">
        <w:rPr>
          <w:rFonts w:ascii="Arial" w:hAnsi="Arial" w:cs="Arial"/>
          <w:sz w:val="20"/>
          <w:szCs w:val="20"/>
        </w:rPr>
        <w:t>___</w:t>
      </w:r>
      <w:r w:rsidRPr="00A83937">
        <w:rPr>
          <w:rFonts w:ascii="Arial" w:hAnsi="Arial" w:cs="Arial"/>
          <w:sz w:val="20"/>
          <w:szCs w:val="20"/>
        </w:rPr>
        <w:t xml:space="preserve"> nell’ufficio di_______________________________________________________________________</w:t>
      </w:r>
      <w:r w:rsidR="001C4736" w:rsidRPr="00A83937">
        <w:rPr>
          <w:rFonts w:ascii="Arial" w:hAnsi="Arial" w:cs="Arial"/>
          <w:sz w:val="20"/>
          <w:szCs w:val="20"/>
        </w:rPr>
        <w:t>_____</w:t>
      </w:r>
    </w:p>
    <w:p w14:paraId="47E2CF6E" w14:textId="3E030091" w:rsidR="00BB1EFD" w:rsidRPr="00A83937" w:rsidRDefault="00BB1EFD" w:rsidP="00BB1EFD">
      <w:pPr>
        <w:spacing w:line="360" w:lineRule="auto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davanti a noi sottoscritti ufficiali di P.G. (</w:t>
      </w:r>
      <w:r w:rsidRPr="00A83937">
        <w:rPr>
          <w:rFonts w:ascii="Arial" w:hAnsi="Arial" w:cs="Arial"/>
          <w:i/>
          <w:sz w:val="20"/>
          <w:szCs w:val="20"/>
        </w:rPr>
        <w:t xml:space="preserve">nome, cognome, </w:t>
      </w:r>
      <w:proofErr w:type="gramStart"/>
      <w:r w:rsidRPr="00A83937">
        <w:rPr>
          <w:rFonts w:ascii="Arial" w:hAnsi="Arial" w:cs="Arial"/>
          <w:i/>
          <w:sz w:val="20"/>
          <w:szCs w:val="20"/>
        </w:rPr>
        <w:t>qualifica)</w:t>
      </w:r>
      <w:r w:rsidRPr="00A83937">
        <w:rPr>
          <w:rFonts w:ascii="Arial" w:hAnsi="Arial" w:cs="Arial"/>
          <w:sz w:val="20"/>
          <w:szCs w:val="20"/>
        </w:rPr>
        <w:t>_</w:t>
      </w:r>
      <w:proofErr w:type="gramEnd"/>
      <w:r w:rsidRPr="00A83937">
        <w:rPr>
          <w:rFonts w:ascii="Arial" w:hAnsi="Arial" w:cs="Arial"/>
          <w:sz w:val="20"/>
          <w:szCs w:val="20"/>
        </w:rPr>
        <w:t>___________________________</w:t>
      </w:r>
      <w:r w:rsidR="001C4736" w:rsidRPr="00A83937">
        <w:rPr>
          <w:rFonts w:ascii="Arial" w:hAnsi="Arial" w:cs="Arial"/>
          <w:sz w:val="20"/>
          <w:szCs w:val="20"/>
        </w:rPr>
        <w:t>_____</w:t>
      </w:r>
    </w:p>
    <w:p w14:paraId="633C7A56" w14:textId="11E45C04" w:rsidR="00BB1EFD" w:rsidRPr="00A83937" w:rsidRDefault="00BB1EFD" w:rsidP="00BB1EFD">
      <w:pPr>
        <w:spacing w:line="360" w:lineRule="auto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appartenenti al comando in intestazione assistiti da ________________________________________</w:t>
      </w:r>
      <w:r w:rsidR="001C4736" w:rsidRPr="00A83937">
        <w:rPr>
          <w:rFonts w:ascii="Arial" w:hAnsi="Arial" w:cs="Arial"/>
          <w:sz w:val="20"/>
          <w:szCs w:val="20"/>
        </w:rPr>
        <w:t>_____</w:t>
      </w:r>
    </w:p>
    <w:p w14:paraId="3BBE2F75" w14:textId="565A094F" w:rsidR="001C4736" w:rsidRPr="00A83937" w:rsidRDefault="00BB1EFD" w:rsidP="00BB1EFD">
      <w:pPr>
        <w:spacing w:line="360" w:lineRule="auto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è presente</w:t>
      </w:r>
      <w:r w:rsidR="001C4736" w:rsidRPr="00A83937">
        <w:rPr>
          <w:rFonts w:ascii="Arial" w:hAnsi="Arial" w:cs="Arial"/>
          <w:sz w:val="20"/>
          <w:szCs w:val="20"/>
        </w:rPr>
        <w:t xml:space="preserve"> </w:t>
      </w:r>
      <w:r w:rsidRPr="00A83937">
        <w:rPr>
          <w:rFonts w:ascii="Arial" w:hAnsi="Arial" w:cs="Arial"/>
          <w:sz w:val="20"/>
          <w:szCs w:val="20"/>
        </w:rPr>
        <w:t>NOME _____________________________ COGNOME: _______________________</w:t>
      </w:r>
      <w:r w:rsidR="001C4736" w:rsidRPr="00A83937">
        <w:rPr>
          <w:rFonts w:ascii="Arial" w:hAnsi="Arial" w:cs="Arial"/>
          <w:sz w:val="20"/>
          <w:szCs w:val="20"/>
        </w:rPr>
        <w:t>________</w:t>
      </w:r>
    </w:p>
    <w:p w14:paraId="2EA088A9" w14:textId="77777777" w:rsidR="001C4736" w:rsidRPr="00A83937" w:rsidRDefault="00BB1EFD" w:rsidP="00BB1EFD">
      <w:pPr>
        <w:spacing w:line="360" w:lineRule="auto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nato il ___________ a ______________________</w:t>
      </w:r>
      <w:r w:rsidR="001C4736" w:rsidRPr="00A83937">
        <w:rPr>
          <w:rFonts w:ascii="Arial" w:hAnsi="Arial" w:cs="Arial"/>
          <w:sz w:val="20"/>
          <w:szCs w:val="20"/>
        </w:rPr>
        <w:t>______________________________________________</w:t>
      </w:r>
    </w:p>
    <w:p w14:paraId="603879EE" w14:textId="77777777" w:rsidR="00BB1EFD" w:rsidRPr="00A83937" w:rsidRDefault="00BB1EFD" w:rsidP="00BB1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RESIDENZA ANAGRAFICA: ____________ via ______________________________________ n._____ CITTADINANZA: _____________</w:t>
      </w:r>
    </w:p>
    <w:p w14:paraId="71AA9878" w14:textId="77777777" w:rsidR="00BB1EFD" w:rsidRPr="00A83937" w:rsidRDefault="00BB1EFD" w:rsidP="00BB1EFD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 xml:space="preserve">come tale identificato tramite </w:t>
      </w:r>
    </w:p>
    <w:p w14:paraId="38A81AD9" w14:textId="77777777" w:rsidR="00BB1EFD" w:rsidRPr="00A83937" w:rsidRDefault="00BB1EFD" w:rsidP="00BB1EFD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Segoe UI Symbol" w:eastAsia="MS Gothic" w:hAnsi="Segoe UI Symbol" w:cs="Segoe UI Symbol"/>
          <w:sz w:val="20"/>
          <w:szCs w:val="20"/>
        </w:rPr>
        <w:t>☐</w:t>
      </w:r>
      <w:r w:rsidRPr="00A83937">
        <w:rPr>
          <w:rFonts w:ascii="Arial" w:hAnsi="Arial" w:cs="Arial"/>
          <w:sz w:val="20"/>
          <w:szCs w:val="20"/>
        </w:rPr>
        <w:t xml:space="preserve"> conoscenza personale.</w:t>
      </w:r>
    </w:p>
    <w:p w14:paraId="11912B9D" w14:textId="096F93BC" w:rsidR="001C4736" w:rsidRPr="00A83937" w:rsidRDefault="00BB1EFD" w:rsidP="001C4736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Segoe UI Symbol" w:eastAsia="MS Gothic" w:hAnsi="Segoe UI Symbol" w:cs="Segoe UI Symbol"/>
          <w:sz w:val="20"/>
          <w:szCs w:val="20"/>
        </w:rPr>
        <w:t>☐</w:t>
      </w:r>
      <w:r w:rsidRPr="00A83937">
        <w:rPr>
          <w:rFonts w:ascii="Arial" w:hAnsi="Arial" w:cs="Arial"/>
          <w:sz w:val="20"/>
          <w:szCs w:val="20"/>
        </w:rPr>
        <w:tab/>
        <w:t xml:space="preserve"> documento d’identità costituito da ____________________________________________</w:t>
      </w:r>
      <w:r w:rsidR="006073D0" w:rsidRPr="00A83937">
        <w:rPr>
          <w:rFonts w:ascii="Arial" w:hAnsi="Arial" w:cs="Arial"/>
          <w:sz w:val="20"/>
          <w:szCs w:val="20"/>
        </w:rPr>
        <w:t>________</w:t>
      </w:r>
    </w:p>
    <w:p w14:paraId="2FC4D633" w14:textId="1CB5E71A" w:rsidR="00BB1EFD" w:rsidRPr="00A83937" w:rsidRDefault="00BB1EFD" w:rsidP="001C4736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ab/>
      </w:r>
      <w:r w:rsidR="001C4736" w:rsidRPr="00A83937">
        <w:rPr>
          <w:rFonts w:ascii="Segoe UI Symbol" w:eastAsia="MS Gothic" w:hAnsi="Segoe UI Symbol" w:cs="Segoe UI Symbol"/>
          <w:sz w:val="20"/>
          <w:szCs w:val="20"/>
        </w:rPr>
        <w:t>☐</w:t>
      </w:r>
      <w:r w:rsidRPr="00A83937">
        <w:rPr>
          <w:rFonts w:ascii="Arial" w:hAnsi="Arial" w:cs="Arial"/>
          <w:sz w:val="20"/>
          <w:szCs w:val="20"/>
        </w:rPr>
        <w:t xml:space="preserve"> altro mezzo ______________________________________________________________</w:t>
      </w:r>
      <w:r w:rsidR="006073D0" w:rsidRPr="00A83937">
        <w:rPr>
          <w:rFonts w:ascii="Arial" w:hAnsi="Arial" w:cs="Arial"/>
          <w:sz w:val="20"/>
          <w:szCs w:val="20"/>
        </w:rPr>
        <w:t>________</w:t>
      </w:r>
    </w:p>
    <w:p w14:paraId="2D5A1ED9" w14:textId="18834B1F" w:rsidR="00BB1EFD" w:rsidRPr="00A83937" w:rsidRDefault="00BB1EFD" w:rsidP="00BB1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Preliminarmente si dà atto che il denunciante:</w:t>
      </w:r>
    </w:p>
    <w:p w14:paraId="755E26C6" w14:textId="77777777" w:rsidR="00BB1EFD" w:rsidRPr="00A83937" w:rsidRDefault="00BB1EFD" w:rsidP="00BB1EFD">
      <w:pPr>
        <w:pStyle w:val="Paragrafoelenc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 conosce la lingua italiana</w:t>
      </w:r>
    </w:p>
    <w:p w14:paraId="63CE8430" w14:textId="6643EC74" w:rsidR="006073D0" w:rsidRPr="00A83937" w:rsidRDefault="00BB1EFD" w:rsidP="006073D0">
      <w:pPr>
        <w:pStyle w:val="Paragrafoelenc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 non conosce la lingua italiana e conosce la lingua _____________________________</w:t>
      </w:r>
      <w:r w:rsidR="006073D0" w:rsidRPr="00A83937">
        <w:rPr>
          <w:rFonts w:ascii="Arial" w:hAnsi="Arial" w:cs="Arial"/>
          <w:sz w:val="20"/>
          <w:szCs w:val="20"/>
        </w:rPr>
        <w:t>_____________</w:t>
      </w:r>
    </w:p>
    <w:p w14:paraId="0C7BA96F" w14:textId="35FA7104" w:rsidR="001C4736" w:rsidRPr="00A83937" w:rsidRDefault="001C4736" w:rsidP="001C4736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A83937">
        <w:rPr>
          <w:rFonts w:ascii="Arial" w:hAnsi="Arial" w:cs="Arial"/>
          <w:noProof/>
          <w:color w:val="auto"/>
          <w:sz w:val="20"/>
          <w:szCs w:val="20"/>
        </w:rPr>
        <w:t>Dato atto di quanto sopra il denunciante:</w:t>
      </w:r>
    </w:p>
    <w:p w14:paraId="7F1FC151" w14:textId="77777777" w:rsidR="001C4736" w:rsidRPr="00A83937" w:rsidRDefault="00A90188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ascii="Arial" w:hAnsi="Arial" w:cs="Arial"/>
          <w:b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858080760"/>
        </w:sdtPr>
        <w:sdtEndPr/>
        <w:sdtContent>
          <w:r w:rsidR="001C4736" w:rsidRPr="00A83937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personalmente</w:t>
      </w:r>
    </w:p>
    <w:p w14:paraId="004830E6" w14:textId="6D0B0F98" w:rsidR="001C4736" w:rsidRPr="00A83937" w:rsidRDefault="00A90188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611789305"/>
        </w:sdtPr>
        <w:sdtEndPr/>
        <w:sdtContent>
          <w:r w:rsidR="001C4736" w:rsidRPr="00A83937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quale procuratore speciale di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206072503"/>
          <w:placeholder>
            <w:docPart w:val="05CE45236E054CC19A4C359B8ADFA021"/>
          </w:placeholder>
          <w:text/>
        </w:sdtPr>
        <w:sdtEndPr/>
        <w:sdtContent>
          <w:r w:rsidR="001C4736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_______________________________________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 nato il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032695601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C4736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a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381368897"/>
          <w:placeholder>
            <w:docPart w:val="05CE45236E054CC19A4C359B8ADFA021"/>
          </w:placeholder>
          <w:text/>
        </w:sdtPr>
        <w:sdtEndPr/>
        <w:sdtContent>
          <w:r w:rsidR="001C4736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residente a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965577436"/>
          <w:placeholder>
            <w:docPart w:val="05CE45236E054CC19A4C359B8ADFA021"/>
          </w:placeholder>
          <w:text/>
        </w:sdtPr>
        <w:sdtEndPr/>
        <w:sdtContent>
          <w:r w:rsidR="001C4736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via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2038926226"/>
          <w:placeholder>
            <w:docPart w:val="05CE45236E054CC19A4C359B8ADFA021"/>
          </w:placeholder>
          <w:text/>
        </w:sdtPr>
        <w:sdtEndPr/>
        <w:sdtContent>
          <w:r w:rsidR="001C4736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________________________________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 n.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529466860"/>
          <w:placeholder>
            <w:docPart w:val="05CE45236E054CC19A4C359B8ADFA021"/>
          </w:placeholder>
          <w:text/>
        </w:sdtPr>
        <w:sdtEndPr/>
        <w:sdtContent>
          <w:r w:rsidR="001C4736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cittadinanza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493527077"/>
          <w:placeholder>
            <w:docPart w:val="05CE45236E054CC19A4C359B8ADFA021"/>
          </w:placeholder>
          <w:text/>
        </w:sdtPr>
        <w:sdtEndPr/>
        <w:sdtContent>
          <w:r w:rsidR="001C4736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professione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568790611"/>
          <w:placeholder>
            <w:docPart w:val="05CE45236E054CC19A4C359B8ADFA021"/>
          </w:placeholder>
          <w:text/>
        </w:sdtPr>
        <w:sdtEndPr/>
        <w:sdtContent>
          <w:r w:rsidR="001C4736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come da atto di procura del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341967551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C4736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spontaneamente espone i seguenti fatti______________________</w:t>
      </w:r>
    </w:p>
    <w:p w14:paraId="5C622C68" w14:textId="0A1354A6" w:rsidR="001C4736" w:rsidRPr="00A83937" w:rsidRDefault="001C4736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A83937">
        <w:rPr>
          <w:rFonts w:ascii="Arial" w:hAnsi="Arial" w:cs="Arial"/>
          <w:noProof/>
          <w:color w:val="auto"/>
          <w:sz w:val="20"/>
          <w:szCs w:val="20"/>
        </w:rPr>
        <w:t>______________________________________________________________________________________</w:t>
      </w:r>
    </w:p>
    <w:p w14:paraId="4A3F5B30" w14:textId="576E5A33" w:rsidR="007B41C0" w:rsidRPr="00A83937" w:rsidRDefault="007B41C0" w:rsidP="001C4736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i/>
          <w:iCs/>
          <w:noProof/>
          <w:color w:val="auto"/>
          <w:sz w:val="20"/>
          <w:szCs w:val="20"/>
        </w:rPr>
      </w:pPr>
      <w:r w:rsidRPr="00A83937">
        <w:rPr>
          <w:rFonts w:ascii="Arial" w:hAnsi="Arial" w:cs="Arial"/>
          <w:noProof/>
          <w:color w:val="auto"/>
          <w:sz w:val="20"/>
          <w:szCs w:val="20"/>
        </w:rPr>
        <w:t>(</w:t>
      </w:r>
      <w:r w:rsidRPr="00A83937">
        <w:rPr>
          <w:rFonts w:ascii="Arial" w:hAnsi="Arial" w:cs="Arial"/>
          <w:i/>
          <w:iCs/>
          <w:noProof/>
          <w:color w:val="auto"/>
          <w:sz w:val="20"/>
          <w:szCs w:val="20"/>
        </w:rPr>
        <w:t>breve esposizione del fatto, con indicazione di persone in grado di riferire circostanze rilevanti e fonti di prova)</w:t>
      </w:r>
    </w:p>
    <w:p w14:paraId="6C888D64" w14:textId="49407E70" w:rsidR="001C4736" w:rsidRPr="00A83937" w:rsidRDefault="001C4736" w:rsidP="001C4736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A83937">
        <w:rPr>
          <w:rFonts w:ascii="Arial" w:hAnsi="Arial" w:cs="Arial"/>
          <w:noProof/>
          <w:color w:val="auto"/>
          <w:sz w:val="20"/>
          <w:szCs w:val="20"/>
        </w:rPr>
        <w:t xml:space="preserve">Ritenendo che nei fatti sopra esposti siano ravvisabili: </w:t>
      </w:r>
    </w:p>
    <w:p w14:paraId="4DA52B1E" w14:textId="77777777" w:rsidR="001C4736" w:rsidRPr="00A83937" w:rsidRDefault="00A90188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40959427"/>
        </w:sdtPr>
        <w:sdtEndPr/>
        <w:sdtContent>
          <w:r w:rsidR="001C4736" w:rsidRPr="00A83937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gli estremi del reato di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629053802"/>
          <w:placeholder>
            <w:docPart w:val="05CE45236E054CC19A4C359B8ADFA021"/>
          </w:placeholder>
          <w:text/>
        </w:sdtPr>
        <w:sdtEndPr/>
        <w:sdtContent>
          <w:r w:rsidR="001C4736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________________________________________________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perseguibile di ufficio;</w:t>
      </w:r>
    </w:p>
    <w:p w14:paraId="5473F471" w14:textId="719DEA19" w:rsidR="001C4736" w:rsidRPr="00A83937" w:rsidRDefault="00A90188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340814503"/>
        </w:sdtPr>
        <w:sdtEndPr/>
        <w:sdtContent>
          <w:r w:rsidR="001C4736" w:rsidRPr="00A83937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gli estremi di un ipotesi di denuncia obbligatoria perché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2000862"/>
          <w:placeholder>
            <w:docPart w:val="05CE45236E054CC19A4C359B8ADFA021"/>
          </w:placeholder>
          <w:text/>
        </w:sdtPr>
        <w:sdtEndPr/>
        <w:sdtContent>
          <w:r w:rsidR="001C4736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</w:t>
          </w:r>
          <w:r w:rsidR="006073D0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__________</w:t>
          </w:r>
        </w:sdtContent>
      </w:sdt>
      <w:r w:rsidR="001C4736" w:rsidRPr="00A83937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7F756505" w14:textId="77777777" w:rsidR="001C4736" w:rsidRPr="00A83937" w:rsidRDefault="001C4736" w:rsidP="001C4736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A83937">
        <w:rPr>
          <w:rFonts w:ascii="Arial" w:hAnsi="Arial" w:cs="Arial"/>
          <w:b/>
          <w:noProof/>
          <w:color w:val="auto"/>
          <w:sz w:val="20"/>
          <w:szCs w:val="20"/>
        </w:rPr>
        <w:t xml:space="preserve">denuncia </w:t>
      </w:r>
      <w:r w:rsidRPr="00A83937">
        <w:rPr>
          <w:rFonts w:ascii="Arial" w:hAnsi="Arial" w:cs="Arial"/>
          <w:noProof/>
          <w:color w:val="auto"/>
          <w:sz w:val="20"/>
          <w:szCs w:val="20"/>
        </w:rPr>
        <w:t>a tutti gli effetti quanto sopra per i provvedimenti che l’A.G. riterrà di adottare.</w:t>
      </w:r>
    </w:p>
    <w:p w14:paraId="65F56534" w14:textId="77777777" w:rsidR="001C4736" w:rsidRPr="00A83937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Alla persona sopra identificata, in qualità di persona offesa dal reato, viene consegnato con separato verbale elenco recante riepilogo dei diritti e delle facoltà spettanti alla persona offesa ai sensi dell’articolo 90 c.p.p., nonché l’insieme delle informazioni desumibili dalla lettura degli articoli 90-bis, 90-bis.1, 90-ter e 101, comma 1, c.p.p. in lingua ______________ a lui comprensibile. Si dà comunque atto che ai sensi dell’articolo 143-bis, comma 4, c.p.p. il verbalizzante ha riassunto in forma orale le informazioni di cui sopra.</w:t>
      </w:r>
    </w:p>
    <w:p w14:paraId="12386F22" w14:textId="5FB9039D" w:rsidR="001C4736" w:rsidRPr="00A83937" w:rsidRDefault="001C4736" w:rsidP="001C4736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lastRenderedPageBreak/>
        <w:t xml:space="preserve"> </w:t>
      </w:r>
      <w:r w:rsidRPr="00A83937">
        <w:rPr>
          <w:rFonts w:ascii="Arial" w:eastAsia="Times New Roman" w:hAnsi="Arial" w:cs="Arial"/>
          <w:color w:val="000000"/>
          <w:sz w:val="20"/>
          <w:szCs w:val="20"/>
        </w:rPr>
        <w:t xml:space="preserve">Trattandosi di ipotesi di delitto commesso con violenza alla persone il denunciante è avvisato altresì che, ai sensi dell’articolo 90-ter c.p.p., in qualità di persona offesa ha </w:t>
      </w:r>
      <w:r w:rsidRPr="00A83937">
        <w:rPr>
          <w:rFonts w:ascii="Arial" w:hAnsi="Arial" w:cs="Arial"/>
          <w:color w:val="000000"/>
          <w:sz w:val="20"/>
          <w:szCs w:val="20"/>
        </w:rPr>
        <w:t>facolt</w:t>
      </w:r>
      <w:r w:rsidRPr="00A83937">
        <w:rPr>
          <w:rFonts w:ascii="Arial" w:eastAsia="Times New Roman" w:hAnsi="Arial" w:cs="Arial"/>
          <w:color w:val="000000"/>
          <w:sz w:val="20"/>
          <w:szCs w:val="20"/>
        </w:rPr>
        <w:t>à di richiedere di essere informato dei provvedimenti di scarcerazione e di cessazione della misura di sicurezza detentiva e dell'eventuale evasione dell'imputato in stato di custodia cautelare o del condannato, nonché della volontaria sottrazione del</w:t>
      </w:r>
      <w:r w:rsidR="000D1445" w:rsidRPr="00A83937">
        <w:rPr>
          <w:rFonts w:ascii="Arial" w:eastAsia="Times New Roman" w:hAnsi="Arial" w:cs="Arial"/>
          <w:color w:val="000000"/>
          <w:sz w:val="20"/>
          <w:szCs w:val="20"/>
        </w:rPr>
        <w:t xml:space="preserve">l’internato </w:t>
      </w:r>
      <w:r w:rsidRPr="00A83937">
        <w:rPr>
          <w:rFonts w:ascii="Arial" w:eastAsia="Times New Roman" w:hAnsi="Arial" w:cs="Arial"/>
          <w:color w:val="000000"/>
          <w:sz w:val="20"/>
          <w:szCs w:val="20"/>
        </w:rPr>
        <w:t>all'esecuzione della misura di sicurezza detentiva; ciò salvo che, secondo apprezzamento dell'autorità procedente, risulti il pericolo concreto di un danno per l'autore del reato.</w:t>
      </w:r>
    </w:p>
    <w:p w14:paraId="1A0C2CC4" w14:textId="77777777" w:rsidR="001C4736" w:rsidRPr="00A83937" w:rsidRDefault="001C4736" w:rsidP="001C4736">
      <w:pPr>
        <w:pStyle w:val="Paragrafoelenco"/>
        <w:shd w:val="clear" w:color="auto" w:fill="FFFFFF"/>
        <w:spacing w:after="0" w:line="360" w:lineRule="auto"/>
        <w:ind w:left="0" w:right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83937">
        <w:rPr>
          <w:rFonts w:ascii="Arial" w:eastAsia="Times New Roman" w:hAnsi="Arial" w:cs="Arial"/>
          <w:color w:val="000000"/>
          <w:sz w:val="20"/>
          <w:szCs w:val="20"/>
        </w:rPr>
        <w:t>Tanto precisato il denunciante dichiara:</w:t>
      </w:r>
    </w:p>
    <w:p w14:paraId="601E24A2" w14:textId="77777777" w:rsidR="001C4736" w:rsidRPr="00A83937" w:rsidRDefault="001C4736" w:rsidP="001C4736">
      <w:pPr>
        <w:pStyle w:val="Paragrafoelenco"/>
        <w:shd w:val="clear" w:color="auto" w:fill="FFFFFF"/>
        <w:spacing w:after="0" w:line="360" w:lineRule="auto"/>
        <w:ind w:left="0" w:right="12"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 xml:space="preserve"> </w:t>
      </w:r>
      <w:r w:rsidRPr="00A83937">
        <w:rPr>
          <w:rFonts w:ascii="Arial" w:eastAsia="Times New Roman" w:hAnsi="Arial" w:cs="Arial"/>
          <w:color w:val="000000"/>
          <w:sz w:val="20"/>
          <w:szCs w:val="20"/>
        </w:rPr>
        <w:t>di volere essere informato di quanto sopra;</w:t>
      </w:r>
    </w:p>
    <w:p w14:paraId="7F7034FD" w14:textId="77777777" w:rsidR="001C4736" w:rsidRPr="00A83937" w:rsidRDefault="001C4736" w:rsidP="001C4736">
      <w:pPr>
        <w:pStyle w:val="Paragrafoelenco"/>
        <w:shd w:val="clear" w:color="auto" w:fill="FFFFFF"/>
        <w:spacing w:before="444" w:after="0"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 xml:space="preserve"> </w:t>
      </w:r>
      <w:r w:rsidRPr="00A83937">
        <w:rPr>
          <w:rFonts w:ascii="Arial" w:eastAsia="Times New Roman" w:hAnsi="Arial" w:cs="Arial"/>
          <w:color w:val="000000"/>
          <w:sz w:val="20"/>
          <w:szCs w:val="20"/>
        </w:rPr>
        <w:t>di non volere essere informato di quanto sopra</w:t>
      </w:r>
    </w:p>
    <w:p w14:paraId="0EADBB75" w14:textId="77777777" w:rsidR="001C4736" w:rsidRPr="00A83937" w:rsidRDefault="001C4736" w:rsidP="001C4736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Si dà atto, ad ogni modo, che le comunicazioni dei provvedimenti sopra elencati sono sempre effettuate alla persona offesa e al suo difensore, ove nominato, se si procede per i delitti previsti dagli artt. 572, 609-bis, 609-ter, 609-quater, 609-quinquies, 609-octies e 612-bis C.P., nonché dagli artt. 582 e 583-quinquies C.P. nelle ipotesi aggravate, ai sensi degli artt. 576, primo comma, nr. 2, 5 e 5.1, e 577, primo comma, nr. 1, e secondo comma C.P.</w:t>
      </w:r>
    </w:p>
    <w:p w14:paraId="39FD408F" w14:textId="243A50A2" w:rsidR="001C4736" w:rsidRPr="00A83937" w:rsidRDefault="001C4736" w:rsidP="001C4736">
      <w:pPr>
        <w:pStyle w:val="Paragrafoelenco"/>
        <w:spacing w:after="0" w:line="360" w:lineRule="auto"/>
        <w:ind w:left="0"/>
        <w:jc w:val="both"/>
        <w:rPr>
          <w:rFonts w:ascii="Arial" w:hAnsi="Arial" w:cs="Arial"/>
          <w:spacing w:val="5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 xml:space="preserve"> </w:t>
      </w:r>
      <w:r w:rsidRPr="00A83937">
        <w:rPr>
          <w:rFonts w:ascii="Arial" w:hAnsi="Arial" w:cs="Arial"/>
          <w:spacing w:val="5"/>
          <w:sz w:val="20"/>
          <w:szCs w:val="20"/>
        </w:rPr>
        <w:t xml:space="preserve">Si dà ulteriormente atto che il denunciante, ai sensi dell’articolo 90-quater c.p.p., si trova in condizioni di particolare vulnerabilità perché </w:t>
      </w:r>
      <w:r w:rsidRPr="00A83937">
        <w:rPr>
          <w:rFonts w:ascii="Arial" w:hAnsi="Arial" w:cs="Arial"/>
          <w:i/>
          <w:spacing w:val="5"/>
          <w:sz w:val="20"/>
          <w:szCs w:val="20"/>
        </w:rPr>
        <w:t>(descrivere in sintesi le motivazioni desunte dall’età, dallo stato di infermità o di deficienza psichica, dal tipo di reato, dalle modalità e circostanze del fatto)</w:t>
      </w:r>
      <w:r w:rsidRPr="00A83937">
        <w:rPr>
          <w:rFonts w:ascii="Arial" w:hAnsi="Arial" w:cs="Arial"/>
          <w:spacing w:val="5"/>
          <w:sz w:val="20"/>
          <w:szCs w:val="20"/>
        </w:rPr>
        <w:t xml:space="preserve"> __________________________________________________________________________________</w:t>
      </w:r>
    </w:p>
    <w:p w14:paraId="43A28B9C" w14:textId="77777777" w:rsidR="001C4736" w:rsidRPr="00A83937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pacing w:val="5"/>
          <w:sz w:val="20"/>
          <w:szCs w:val="20"/>
        </w:rPr>
        <w:t xml:space="preserve">Per questi motivi si dà atto che è altresì presente il </w:t>
      </w:r>
      <w:r w:rsidRPr="00A83937">
        <w:rPr>
          <w:rFonts w:ascii="Arial" w:hAnsi="Arial" w:cs="Arial"/>
          <w:sz w:val="20"/>
          <w:szCs w:val="20"/>
        </w:rPr>
        <w:t xml:space="preserve">sig. __________________nato a ___________ il ________ residente in _______________via ____________________________________________ </w:t>
      </w:r>
    </w:p>
    <w:p w14:paraId="4DD2BB75" w14:textId="13D7AEE1" w:rsidR="001C4736" w:rsidRPr="00A83937" w:rsidRDefault="001C4736" w:rsidP="001C4736">
      <w:pPr>
        <w:spacing w:line="360" w:lineRule="auto"/>
        <w:jc w:val="both"/>
        <w:rPr>
          <w:rFonts w:ascii="Arial" w:hAnsi="Arial" w:cs="Arial"/>
          <w:spacing w:val="5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n. __________identificato come tale tramite __________________________</w:t>
      </w:r>
      <w:r w:rsidRPr="00A83937">
        <w:rPr>
          <w:rFonts w:ascii="Arial" w:hAnsi="Arial" w:cs="Arial"/>
          <w:spacing w:val="5"/>
          <w:sz w:val="20"/>
          <w:szCs w:val="20"/>
        </w:rPr>
        <w:t>esperto in psicologia o in psichiatria nominato dal Pubblico Ministero con nota del _____________________________________.</w:t>
      </w:r>
    </w:p>
    <w:p w14:paraId="286E64E7" w14:textId="77777777" w:rsidR="001C4736" w:rsidRPr="00A83937" w:rsidRDefault="001C4736" w:rsidP="001C47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3937">
        <w:rPr>
          <w:rFonts w:ascii="Arial" w:hAnsi="Arial" w:cs="Arial"/>
          <w:sz w:val="20"/>
          <w:szCs w:val="20"/>
        </w:rPr>
        <w:t>A questo punto, il verbalizzante, ritenendolo utile ai fini della ricostruzione del fatto, decide di proseguire il verbale assumendo dal querelante ulteriori informazioni.</w:t>
      </w:r>
    </w:p>
    <w:p w14:paraId="55F26E3F" w14:textId="77777777" w:rsidR="00A83937" w:rsidRPr="00A83937" w:rsidRDefault="00A83937" w:rsidP="00A83937">
      <w:pPr>
        <w:widowControl/>
        <w:autoSpaceDE/>
        <w:adjustRightInd/>
        <w:spacing w:line="400" w:lineRule="exact"/>
        <w:jc w:val="both"/>
        <w:rPr>
          <w:rFonts w:ascii="Arial" w:eastAsia="Times" w:hAnsi="Arial" w:cs="Arial"/>
          <w:color w:val="auto"/>
          <w:sz w:val="20"/>
          <w:szCs w:val="20"/>
          <w:lang w:bidi="ar-SA"/>
        </w:rPr>
      </w:pPr>
      <w:r w:rsidRPr="00A83937">
        <w:rPr>
          <w:rFonts w:ascii="Segoe UI Symbol" w:eastAsia="MS Gothic" w:hAnsi="Segoe UI Symbol" w:cs="Segoe UI Symbol"/>
          <w:sz w:val="20"/>
          <w:szCs w:val="20"/>
        </w:rPr>
        <w:t>☐</w:t>
      </w:r>
      <w:r w:rsidRPr="00A83937">
        <w:rPr>
          <w:rFonts w:ascii="Arial" w:eastAsia="MS Gothic" w:hAnsi="Arial" w:cs="Arial"/>
          <w:sz w:val="20"/>
          <w:szCs w:val="20"/>
        </w:rPr>
        <w:t xml:space="preserve"> </w:t>
      </w:r>
      <w:r w:rsidRPr="00A83937">
        <w:rPr>
          <w:rFonts w:ascii="Arial" w:eastAsia="Times" w:hAnsi="Arial" w:cs="Arial"/>
          <w:color w:val="auto"/>
          <w:sz w:val="20"/>
          <w:szCs w:val="20"/>
          <w:lang w:bidi="ar-SA"/>
        </w:rPr>
        <w:t>Vengono, a questo punto, rivolte al denunciante le seguenti domande:</w:t>
      </w:r>
    </w:p>
    <w:p w14:paraId="507C4A9E" w14:textId="77777777" w:rsidR="00A83937" w:rsidRPr="00A83937" w:rsidRDefault="00A83937" w:rsidP="00A83937">
      <w:pPr>
        <w:jc w:val="both"/>
        <w:rPr>
          <w:rFonts w:ascii="Arial" w:eastAsia="Times" w:hAnsi="Arial" w:cs="Arial"/>
          <w:i/>
          <w:iCs/>
          <w:color w:val="auto"/>
          <w:sz w:val="20"/>
          <w:szCs w:val="20"/>
          <w:lang w:bidi="ar-SA"/>
        </w:rPr>
      </w:pPr>
    </w:p>
    <w:p w14:paraId="4B47602C" w14:textId="77777777" w:rsidR="00A83937" w:rsidRPr="00A83937" w:rsidRDefault="00A83937" w:rsidP="00A83937">
      <w:pPr>
        <w:jc w:val="both"/>
        <w:rPr>
          <w:rFonts w:ascii="Arial" w:eastAsia="Times" w:hAnsi="Arial" w:cs="Arial"/>
          <w:b/>
          <w:bCs/>
          <w:i/>
          <w:iCs/>
          <w:color w:val="auto"/>
          <w:sz w:val="20"/>
          <w:szCs w:val="20"/>
          <w:lang w:bidi="ar-SA"/>
        </w:rPr>
      </w:pPr>
      <w:r w:rsidRPr="00A83937">
        <w:rPr>
          <w:rFonts w:ascii="Arial" w:eastAsia="Times" w:hAnsi="Arial" w:cs="Arial"/>
          <w:b/>
          <w:bCs/>
          <w:i/>
          <w:iCs/>
          <w:color w:val="auto"/>
          <w:sz w:val="20"/>
          <w:szCs w:val="20"/>
          <w:lang w:bidi="ar-SA"/>
        </w:rPr>
        <w:t>Il verbale a questo punto prosegue come un normale v</w:t>
      </w:r>
      <w:r w:rsidRPr="00A83937">
        <w:rPr>
          <w:rFonts w:ascii="Arial" w:hAnsi="Arial" w:cs="Arial"/>
          <w:b/>
          <w:bCs/>
          <w:i/>
          <w:iCs/>
          <w:sz w:val="20"/>
          <w:szCs w:val="20"/>
        </w:rPr>
        <w:t xml:space="preserve">erbale di sommarie informazioni dalla persona in grado di riferire su circostanze utili ai fini delle indagini. Si veda, quindi, il modello 56 e si abbia cura </w:t>
      </w:r>
      <w:proofErr w:type="gramStart"/>
      <w:r w:rsidRPr="00A83937">
        <w:rPr>
          <w:rFonts w:ascii="Arial" w:hAnsi="Arial" w:cs="Arial"/>
          <w:b/>
          <w:bCs/>
          <w:i/>
          <w:iCs/>
          <w:sz w:val="20"/>
          <w:szCs w:val="20"/>
        </w:rPr>
        <w:t>di  riproporre</w:t>
      </w:r>
      <w:proofErr w:type="gramEnd"/>
      <w:r w:rsidRPr="00A83937">
        <w:rPr>
          <w:rFonts w:ascii="Arial" w:hAnsi="Arial" w:cs="Arial"/>
          <w:b/>
          <w:bCs/>
          <w:i/>
          <w:iCs/>
          <w:sz w:val="20"/>
          <w:szCs w:val="20"/>
        </w:rPr>
        <w:t xml:space="preserve"> tutte le diciture indicate nel modello 56.</w:t>
      </w:r>
    </w:p>
    <w:p w14:paraId="2D12F8DA" w14:textId="77777777" w:rsidR="00A83937" w:rsidRPr="00A83937" w:rsidRDefault="00A83937" w:rsidP="007B41C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01EAB4" w14:textId="22FF0942" w:rsidR="007B41C0" w:rsidRPr="00A83937" w:rsidRDefault="007B41C0" w:rsidP="007B41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38248192"/>
      <w:r w:rsidRPr="00A83937">
        <w:rPr>
          <w:rFonts w:ascii="Arial" w:hAnsi="Arial" w:cs="Arial"/>
          <w:sz w:val="20"/>
          <w:szCs w:val="20"/>
        </w:rPr>
        <w:t xml:space="preserve">Per ogni comunicazione attinente </w:t>
      </w:r>
      <w:proofErr w:type="gramStart"/>
      <w:r w:rsidRPr="00A83937">
        <w:rPr>
          <w:rFonts w:ascii="Arial" w:hAnsi="Arial" w:cs="Arial"/>
          <w:sz w:val="20"/>
          <w:szCs w:val="20"/>
        </w:rPr>
        <w:t>il</w:t>
      </w:r>
      <w:proofErr w:type="gramEnd"/>
      <w:r w:rsidRPr="00A83937">
        <w:rPr>
          <w:rFonts w:ascii="Arial" w:hAnsi="Arial" w:cs="Arial"/>
          <w:sz w:val="20"/>
          <w:szCs w:val="20"/>
        </w:rPr>
        <w:t xml:space="preserve"> presente procedimento il denunciante:</w:t>
      </w:r>
    </w:p>
    <w:p w14:paraId="7795BCBA" w14:textId="77777777" w:rsidR="007B41C0" w:rsidRPr="00A83937" w:rsidRDefault="007B41C0" w:rsidP="007B41C0">
      <w:pPr>
        <w:tabs>
          <w:tab w:val="left" w:pos="360"/>
        </w:tabs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A8393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A83937">
        <w:rPr>
          <w:rFonts w:ascii="Arial" w:eastAsia="Times" w:hAnsi="Arial" w:cs="Arial"/>
          <w:sz w:val="20"/>
          <w:szCs w:val="20"/>
          <w:lang w:bidi="ar-SA"/>
        </w:rPr>
        <w:t xml:space="preserve"> DICHIARA domicilio nell’indirizzo </w:t>
      </w:r>
      <w:proofErr w:type="gramStart"/>
      <w:r w:rsidRPr="00A83937">
        <w:rPr>
          <w:rFonts w:ascii="Arial" w:eastAsia="Times" w:hAnsi="Arial" w:cs="Arial"/>
          <w:sz w:val="20"/>
          <w:szCs w:val="20"/>
          <w:lang w:bidi="ar-SA"/>
        </w:rPr>
        <w:t>sotto indicato</w:t>
      </w:r>
      <w:proofErr w:type="gramEnd"/>
      <w:r w:rsidRPr="00A83937">
        <w:rPr>
          <w:rFonts w:ascii="Arial" w:eastAsia="Times" w:hAnsi="Arial" w:cs="Arial"/>
          <w:sz w:val="20"/>
          <w:szCs w:val="20"/>
          <w:lang w:bidi="ar-SA"/>
        </w:rPr>
        <w:t xml:space="preserve"> e chiede che le notificazioni vengano eseguite:</w:t>
      </w:r>
    </w:p>
    <w:p w14:paraId="46761465" w14:textId="77777777" w:rsidR="007B41C0" w:rsidRPr="00A83937" w:rsidRDefault="007B41C0" w:rsidP="007B41C0">
      <w:pPr>
        <w:tabs>
          <w:tab w:val="left" w:pos="993"/>
        </w:tabs>
        <w:spacing w:line="360" w:lineRule="auto"/>
        <w:ind w:left="2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A83937">
        <w:rPr>
          <w:rFonts w:ascii="Arial" w:eastAsia="Times" w:hAnsi="Arial" w:cs="Arial"/>
          <w:sz w:val="20"/>
          <w:szCs w:val="20"/>
          <w:lang w:bidi="ar-SA"/>
        </w:rPr>
        <w:tab/>
      </w:r>
      <w:r w:rsidRPr="00A8393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A83937">
        <w:rPr>
          <w:rFonts w:ascii="Arial" w:eastAsia="Times" w:hAnsi="Arial" w:cs="Arial"/>
          <w:sz w:val="20"/>
          <w:szCs w:val="20"/>
          <w:lang w:bidi="ar-SA"/>
        </w:rPr>
        <w:t xml:space="preserve"> nella abitazione di residenza anagrafica posta in ________ via _________________________</w:t>
      </w:r>
    </w:p>
    <w:p w14:paraId="3AF94507" w14:textId="77777777" w:rsidR="007B41C0" w:rsidRPr="00A83937" w:rsidRDefault="007B41C0" w:rsidP="007B41C0">
      <w:pPr>
        <w:spacing w:line="360" w:lineRule="auto"/>
        <w:ind w:left="993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A8393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A83937">
        <w:rPr>
          <w:rFonts w:ascii="Arial" w:eastAsia="Times" w:hAnsi="Arial" w:cs="Arial"/>
          <w:sz w:val="20"/>
          <w:szCs w:val="20"/>
          <w:lang w:bidi="ar-SA"/>
        </w:rPr>
        <w:t xml:space="preserve"> nel luogo in cui esercita abitualmente l’attività lavorativa, in ______________________                         presso________________________________________________________________________</w:t>
      </w:r>
    </w:p>
    <w:p w14:paraId="07D9EB53" w14:textId="77777777" w:rsidR="007B41C0" w:rsidRPr="00A83937" w:rsidRDefault="007B41C0" w:rsidP="007B41C0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A8393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A83937">
        <w:rPr>
          <w:rFonts w:ascii="Arial" w:eastAsia="Times" w:hAnsi="Arial" w:cs="Arial"/>
          <w:sz w:val="20"/>
          <w:szCs w:val="20"/>
          <w:lang w:bidi="ar-SA"/>
        </w:rPr>
        <w:t xml:space="preserve"> DICHIARA di voler ricevere le notificazioni all’indirizzo di posta elettronica certificata__________________</w:t>
      </w:r>
    </w:p>
    <w:p w14:paraId="4E257118" w14:textId="77777777" w:rsidR="007B41C0" w:rsidRPr="00A83937" w:rsidRDefault="007B41C0" w:rsidP="007B41C0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A8393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A83937">
        <w:rPr>
          <w:rFonts w:ascii="Arial" w:eastAsia="Times" w:hAnsi="Arial" w:cs="Arial"/>
          <w:sz w:val="20"/>
          <w:szCs w:val="20"/>
          <w:lang w:bidi="ar-SA"/>
        </w:rPr>
        <w:t xml:space="preserve"> ELEGGE domicilio per le notificazioni in via ____________________________________________</w:t>
      </w:r>
      <w:proofErr w:type="gramStart"/>
      <w:r w:rsidRPr="00A83937">
        <w:rPr>
          <w:rFonts w:ascii="Arial" w:eastAsia="Times" w:hAnsi="Arial" w:cs="Arial"/>
          <w:sz w:val="20"/>
          <w:szCs w:val="20"/>
          <w:lang w:bidi="ar-SA"/>
        </w:rPr>
        <w:t>_  presso</w:t>
      </w:r>
      <w:proofErr w:type="gramEnd"/>
      <w:r w:rsidRPr="00A83937">
        <w:rPr>
          <w:rFonts w:ascii="Arial" w:eastAsia="Times" w:hAnsi="Arial" w:cs="Arial"/>
          <w:sz w:val="20"/>
          <w:szCs w:val="20"/>
          <w:lang w:bidi="ar-SA"/>
        </w:rPr>
        <w:t xml:space="preserve"> ________________________________________________________________________________</w:t>
      </w:r>
    </w:p>
    <w:p w14:paraId="0D708A6D" w14:textId="77777777" w:rsidR="007B41C0" w:rsidRPr="00A83937" w:rsidRDefault="007B41C0" w:rsidP="007B41C0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A8393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A83937">
        <w:rPr>
          <w:rFonts w:ascii="Arial" w:eastAsia="Times" w:hAnsi="Arial" w:cs="Arial"/>
          <w:sz w:val="20"/>
          <w:szCs w:val="20"/>
          <w:lang w:bidi="ar-SA"/>
        </w:rPr>
        <w:t xml:space="preserve"> ELEGGE domicilio per le notificazioni in ________________________ via _________________________</w:t>
      </w:r>
    </w:p>
    <w:p w14:paraId="317B2FDF" w14:textId="77777777" w:rsidR="007B41C0" w:rsidRPr="00A83937" w:rsidRDefault="007B41C0" w:rsidP="007B41C0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A83937">
        <w:rPr>
          <w:rFonts w:ascii="Arial" w:eastAsia="Times" w:hAnsi="Arial" w:cs="Arial"/>
          <w:sz w:val="20"/>
          <w:szCs w:val="20"/>
          <w:lang w:bidi="ar-SA"/>
        </w:rPr>
        <w:t>presso lo studio dell’avvocato ___________________ del foro di ___________________________________</w:t>
      </w:r>
    </w:p>
    <w:p w14:paraId="5DE8414C" w14:textId="77777777" w:rsidR="007B41C0" w:rsidRPr="00A83937" w:rsidRDefault="007B41C0" w:rsidP="007B41C0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A8393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A83937">
        <w:rPr>
          <w:rFonts w:ascii="Arial" w:eastAsia="Times" w:hAnsi="Arial" w:cs="Arial"/>
          <w:sz w:val="20"/>
          <w:szCs w:val="20"/>
          <w:lang w:bidi="ar-SA"/>
        </w:rPr>
        <w:t xml:space="preserve"> DICHIARA di nominare proprio difensore di fiducia l’avvocato____________________________________</w:t>
      </w:r>
    </w:p>
    <w:p w14:paraId="309DC100" w14:textId="321DDECC" w:rsidR="007B41C0" w:rsidRPr="00A83937" w:rsidRDefault="007B41C0" w:rsidP="007B41C0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A83937">
        <w:rPr>
          <w:rFonts w:ascii="Arial" w:eastAsia="Times" w:hAnsi="Arial" w:cs="Arial"/>
          <w:sz w:val="20"/>
          <w:szCs w:val="20"/>
          <w:lang w:bidi="ar-SA"/>
        </w:rPr>
        <w:lastRenderedPageBreak/>
        <w:t>del foro di ______________________________________________________________________________</w:t>
      </w:r>
    </w:p>
    <w:p w14:paraId="75B3D4C0" w14:textId="6995BDC3" w:rsidR="00C76C31" w:rsidRPr="00A83937" w:rsidRDefault="00C76C31" w:rsidP="00F67A51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A83937">
        <w:rPr>
          <w:rFonts w:ascii="Arial" w:hAnsi="Arial" w:cs="Arial"/>
          <w:noProof/>
          <w:color w:val="auto"/>
          <w:sz w:val="20"/>
          <w:szCs w:val="20"/>
        </w:rPr>
        <w:t xml:space="preserve">Il presente verbale è chiuso alle ore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333609992"/>
          <w:placeholder>
            <w:docPart w:val="99131482F2934B91A39B687A77A30153"/>
          </w:placeholder>
          <w:text/>
        </w:sdtPr>
        <w:sdtEndPr/>
        <w:sdtContent>
          <w:r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</w:t>
          </w:r>
          <w:r w:rsidR="00F67A51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</w:sdtContent>
      </w:sdt>
      <w:r w:rsidRPr="00A83937">
        <w:rPr>
          <w:rFonts w:ascii="Arial" w:hAnsi="Arial" w:cs="Arial"/>
          <w:noProof/>
          <w:color w:val="auto"/>
          <w:sz w:val="20"/>
          <w:szCs w:val="20"/>
        </w:rPr>
        <w:t xml:space="preserve"> e, previa lettura, è contestualmente sottoscritto </w:t>
      </w:r>
      <w:r w:rsidR="00DC476F" w:rsidRPr="00A83937">
        <w:rPr>
          <w:rFonts w:ascii="Arial" w:hAnsi="Arial" w:cs="Arial"/>
          <w:noProof/>
          <w:color w:val="auto"/>
          <w:sz w:val="20"/>
          <w:szCs w:val="20"/>
        </w:rPr>
        <w:t>dagli intervenuti.</w:t>
      </w:r>
      <w:r w:rsidRPr="00A83937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bookmarkEnd w:id="0"/>
    </w:p>
    <w:p w14:paraId="0EF5B86C" w14:textId="77777777" w:rsidR="00C76C31" w:rsidRPr="00A83937" w:rsidRDefault="00A90188" w:rsidP="00DF73DE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940574457"/>
        </w:sdtPr>
        <w:sdtEndPr/>
        <w:sdtContent>
          <w:r w:rsidR="00C76C31" w:rsidRPr="00A83937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C76C31" w:rsidRPr="00A83937">
        <w:rPr>
          <w:rFonts w:ascii="Arial" w:hAnsi="Arial" w:cs="Arial"/>
          <w:noProof/>
          <w:color w:val="auto"/>
          <w:sz w:val="20"/>
          <w:szCs w:val="20"/>
        </w:rPr>
        <w:t xml:space="preserve"> Si dà atto che il presente verbale è stato redatto in forma riassuntiva semplice ai sensi del combinato disposto degli articoli 357, comma 3, 373, commi 1, 2, 3, 135 e ss. e 140 c.p.p. per la contingente indisponibilità di strumenti di riproduzione fonografica e perché l’atto da verbalizzare ha contenuto comunque semplice e di limitata rilevanza. </w:t>
      </w:r>
    </w:p>
    <w:p w14:paraId="03B0C5A7" w14:textId="77777777" w:rsidR="00C76C31" w:rsidRPr="00A83937" w:rsidRDefault="00A90188" w:rsidP="00DF73DE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2005191291"/>
        </w:sdtPr>
        <w:sdtEndPr/>
        <w:sdtContent>
          <w:r w:rsidR="00C76C31" w:rsidRPr="00A83937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C76C31" w:rsidRPr="00A83937">
        <w:rPr>
          <w:rFonts w:ascii="Arial" w:hAnsi="Arial" w:cs="Arial"/>
          <w:noProof/>
          <w:color w:val="auto"/>
          <w:sz w:val="20"/>
          <w:szCs w:val="20"/>
        </w:rPr>
        <w:t xml:space="preserve"> Si dà atto che ai sensi del combinato disposto degli articoli 357, comma 3, 373, commi 1, 2, 3, 135 e ss. c.p.p. il presente verbale è stato redatto in forma riassuntiva complessa con esecuzione di contestuale riproduzione fonografica terminata alle ore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540823899"/>
          <w:placeholder>
            <w:docPart w:val="99131482F2934B91A39B687A77A30153"/>
          </w:placeholder>
          <w:text/>
        </w:sdtPr>
        <w:sdtEndPr/>
        <w:sdtContent>
          <w:r w:rsidR="00C76C31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="00F67A51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="00C76C31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</w:t>
          </w:r>
        </w:sdtContent>
      </w:sdt>
      <w:r w:rsidR="00C76C31" w:rsidRPr="00A83937">
        <w:rPr>
          <w:rFonts w:ascii="Arial" w:hAnsi="Arial" w:cs="Arial"/>
          <w:noProof/>
          <w:color w:val="auto"/>
          <w:sz w:val="20"/>
          <w:szCs w:val="20"/>
        </w:rPr>
        <w:t>. Il nastro riproducente per intero l’attività di P.G. eseguita viene racchiuso nell’apposita custodia, la quale viene sigillata, contrassegnata con il numero</w:t>
      </w:r>
      <w:r w:rsidR="001138DE" w:rsidRPr="00A83937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622137241"/>
          <w:placeholder>
            <w:docPart w:val="99131482F2934B91A39B687A77A30153"/>
          </w:placeholder>
          <w:text/>
        </w:sdtPr>
        <w:sdtEndPr/>
        <w:sdtContent>
          <w:r w:rsidR="00C76C31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</w:t>
          </w:r>
          <w:r w:rsidR="00F67A51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_________</w:t>
          </w:r>
          <w:r w:rsidR="00C76C31" w:rsidRPr="00A83937">
            <w:rPr>
              <w:rFonts w:ascii="Arial" w:hAnsi="Arial" w:cs="Arial"/>
              <w:noProof/>
              <w:color w:val="auto"/>
              <w:sz w:val="20"/>
              <w:szCs w:val="20"/>
            </w:rPr>
            <w:t>________</w:t>
          </w:r>
        </w:sdtContent>
      </w:sdt>
      <w:r w:rsidR="00C76C31" w:rsidRPr="00A83937">
        <w:rPr>
          <w:rFonts w:ascii="Arial" w:hAnsi="Arial" w:cs="Arial"/>
          <w:noProof/>
          <w:color w:val="auto"/>
          <w:sz w:val="20"/>
          <w:szCs w:val="20"/>
        </w:rPr>
        <w:t xml:space="preserve"> ed è depositato agli atti dell’ufficio a disposizione del P.M. (</w:t>
      </w:r>
      <w:r w:rsidR="00C76C31" w:rsidRPr="00A83937">
        <w:rPr>
          <w:rFonts w:ascii="Arial" w:hAnsi="Arial" w:cs="Arial"/>
          <w:i/>
          <w:noProof/>
          <w:color w:val="auto"/>
          <w:sz w:val="20"/>
          <w:szCs w:val="20"/>
        </w:rPr>
        <w:t>ovvero allegato al presente verbale per formarne parte integrante e sostanziale</w:t>
      </w:r>
      <w:r w:rsidR="00C76C31" w:rsidRPr="00A83937">
        <w:rPr>
          <w:rFonts w:ascii="Arial" w:hAnsi="Arial" w:cs="Arial"/>
          <w:noProof/>
          <w:color w:val="auto"/>
          <w:sz w:val="20"/>
          <w:szCs w:val="20"/>
        </w:rPr>
        <w:t xml:space="preserve">). </w:t>
      </w:r>
    </w:p>
    <w:p w14:paraId="3C3C7638" w14:textId="77777777" w:rsidR="007B41C0" w:rsidRPr="00A83937" w:rsidRDefault="007B41C0" w:rsidP="007B41C0">
      <w:pPr>
        <w:widowControl/>
        <w:autoSpaceDE/>
        <w:autoSpaceDN/>
        <w:adjustRightInd/>
        <w:spacing w:line="360" w:lineRule="auto"/>
        <w:ind w:left="5660" w:hanging="4940"/>
        <w:rPr>
          <w:rFonts w:ascii="Arial" w:hAnsi="Arial" w:cs="Arial"/>
          <w:noProof/>
          <w:color w:val="auto"/>
          <w:sz w:val="20"/>
          <w:szCs w:val="20"/>
        </w:rPr>
      </w:pPr>
    </w:p>
    <w:p w14:paraId="7690246C" w14:textId="77777777" w:rsidR="007B41C0" w:rsidRPr="00A83937" w:rsidRDefault="007B41C0" w:rsidP="007B41C0">
      <w:pPr>
        <w:widowControl/>
        <w:tabs>
          <w:tab w:val="left" w:pos="7088"/>
        </w:tabs>
        <w:autoSpaceDE/>
        <w:autoSpaceDN/>
        <w:adjustRightInd/>
        <w:spacing w:line="360" w:lineRule="auto"/>
        <w:rPr>
          <w:rFonts w:ascii="Arial" w:hAnsi="Arial" w:cs="Arial"/>
          <w:noProof/>
          <w:color w:val="auto"/>
          <w:sz w:val="20"/>
          <w:szCs w:val="20"/>
        </w:rPr>
      </w:pPr>
      <w:r w:rsidRPr="00A83937">
        <w:rPr>
          <w:rFonts w:ascii="Arial" w:hAnsi="Arial" w:cs="Arial"/>
          <w:noProof/>
          <w:color w:val="auto"/>
          <w:sz w:val="20"/>
          <w:szCs w:val="20"/>
        </w:rPr>
        <w:t xml:space="preserve">              Il denunciante                                                                                I verbalizzanti</w:t>
      </w:r>
    </w:p>
    <w:p w14:paraId="12D23A86" w14:textId="77777777" w:rsidR="007B41C0" w:rsidRPr="00A83937" w:rsidRDefault="007B41C0" w:rsidP="007B41C0">
      <w:pPr>
        <w:widowControl/>
        <w:tabs>
          <w:tab w:val="left" w:pos="5670"/>
        </w:tabs>
        <w:autoSpaceDE/>
        <w:autoSpaceDN/>
        <w:adjustRightInd/>
        <w:rPr>
          <w:rFonts w:ascii="Arial" w:eastAsia="Times" w:hAnsi="Arial" w:cs="Arial"/>
          <w:color w:val="auto"/>
          <w:sz w:val="20"/>
          <w:szCs w:val="20"/>
          <w:lang w:bidi="ar-SA"/>
        </w:rPr>
      </w:pPr>
      <w:r w:rsidRPr="00A83937">
        <w:rPr>
          <w:rFonts w:ascii="Arial" w:eastAsia="Times" w:hAnsi="Arial" w:cs="Arial"/>
          <w:color w:val="auto"/>
          <w:sz w:val="20"/>
          <w:szCs w:val="20"/>
          <w:lang w:bidi="ar-SA"/>
        </w:rPr>
        <w:t>___________________________</w:t>
      </w:r>
      <w:r w:rsidRPr="00A83937">
        <w:rPr>
          <w:rFonts w:ascii="Arial" w:eastAsia="Times" w:hAnsi="Arial" w:cs="Arial"/>
          <w:color w:val="auto"/>
          <w:sz w:val="20"/>
          <w:szCs w:val="20"/>
          <w:lang w:bidi="ar-SA"/>
        </w:rPr>
        <w:tab/>
      </w:r>
      <w:sdt>
        <w:sdtPr>
          <w:rPr>
            <w:rFonts w:ascii="Arial" w:eastAsia="Times" w:hAnsi="Arial" w:cs="Arial"/>
            <w:color w:val="auto"/>
            <w:sz w:val="20"/>
            <w:szCs w:val="20"/>
            <w:lang w:bidi="ar-SA"/>
          </w:rPr>
          <w:id w:val="-890578958"/>
          <w:text/>
        </w:sdtPr>
        <w:sdtEndPr/>
        <w:sdtContent>
          <w:r w:rsidRPr="00A83937">
            <w:rPr>
              <w:rFonts w:ascii="Arial" w:eastAsia="Times" w:hAnsi="Arial" w:cs="Arial"/>
              <w:color w:val="auto"/>
              <w:sz w:val="20"/>
              <w:szCs w:val="20"/>
              <w:lang w:bidi="ar-SA"/>
            </w:rPr>
            <w:t>________________________________</w:t>
          </w:r>
        </w:sdtContent>
      </w:sdt>
    </w:p>
    <w:p w14:paraId="261BE0C0" w14:textId="77777777" w:rsidR="007B41C0" w:rsidRPr="00A83937" w:rsidRDefault="007B41C0" w:rsidP="007B41C0">
      <w:pPr>
        <w:widowControl/>
        <w:tabs>
          <w:tab w:val="left" w:pos="5670"/>
        </w:tabs>
        <w:autoSpaceDE/>
        <w:autoSpaceDN/>
        <w:adjustRightInd/>
        <w:rPr>
          <w:rFonts w:ascii="Arial" w:hAnsi="Arial" w:cs="Arial"/>
          <w:color w:val="auto"/>
          <w:sz w:val="20"/>
          <w:szCs w:val="20"/>
        </w:rPr>
      </w:pPr>
    </w:p>
    <w:p w14:paraId="1689F6D3" w14:textId="77777777" w:rsidR="007B41C0" w:rsidRPr="00A83937" w:rsidRDefault="007B41C0" w:rsidP="007B41C0">
      <w:pPr>
        <w:pStyle w:val="Sottotitolo"/>
        <w:spacing w:line="240" w:lineRule="auto"/>
        <w:ind w:left="5670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>________________________________</w:t>
      </w:r>
    </w:p>
    <w:p w14:paraId="45CEC4A9" w14:textId="77777777" w:rsidR="007B41C0" w:rsidRPr="00A83937" w:rsidRDefault="007B41C0" w:rsidP="007B41C0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285B503A" w14:textId="77777777" w:rsidR="007B41C0" w:rsidRPr="00A83937" w:rsidRDefault="007B41C0" w:rsidP="007B41C0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522189D3" w14:textId="77777777" w:rsidR="007B41C0" w:rsidRPr="00A83937" w:rsidRDefault="007B41C0" w:rsidP="007B41C0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6BB14BCD" w14:textId="77777777" w:rsidR="007B41C0" w:rsidRPr="00A83937" w:rsidRDefault="007B41C0" w:rsidP="007B41C0">
      <w:pPr>
        <w:pStyle w:val="Sottotitolo"/>
        <w:spacing w:line="240" w:lineRule="auto"/>
        <w:ind w:firstLine="708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>L’assistente</w:t>
      </w: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  <w:t xml:space="preserve">    Altri Intervenuti</w:t>
      </w:r>
    </w:p>
    <w:p w14:paraId="0BB5E3BF" w14:textId="77777777" w:rsidR="007B41C0" w:rsidRPr="00A83937" w:rsidRDefault="007B41C0" w:rsidP="007B41C0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5BEEDBFE" w14:textId="77777777" w:rsidR="007B41C0" w:rsidRPr="00A83937" w:rsidRDefault="007B41C0" w:rsidP="007B41C0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 xml:space="preserve">__________________________ </w:t>
      </w: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A83937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  <w:t>_________________________________</w:t>
      </w:r>
    </w:p>
    <w:p w14:paraId="757A95A8" w14:textId="77777777" w:rsidR="007B41C0" w:rsidRPr="00A83937" w:rsidRDefault="00A90188" w:rsidP="007B41C0">
      <w:pPr>
        <w:pStyle w:val="Normale1"/>
        <w:spacing w:line="360" w:lineRule="auto"/>
        <w:ind w:left="6375" w:firstLine="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88009878"/>
          <w:showingPlcHdr/>
          <w:text/>
        </w:sdtPr>
        <w:sdtEndPr/>
        <w:sdtContent>
          <w:r w:rsidR="007B41C0" w:rsidRPr="00A83937">
            <w:rPr>
              <w:rFonts w:ascii="Arial" w:hAnsi="Arial" w:cs="Arial"/>
              <w:sz w:val="20"/>
            </w:rPr>
            <w:t xml:space="preserve">     </w:t>
          </w:r>
        </w:sdtContent>
      </w:sdt>
    </w:p>
    <w:p w14:paraId="79225F93" w14:textId="537F839B" w:rsidR="00871976" w:rsidRPr="00A83937" w:rsidRDefault="00871976" w:rsidP="007B41C0">
      <w:pPr>
        <w:widowControl/>
        <w:autoSpaceDE/>
        <w:autoSpaceDN/>
        <w:adjustRightInd/>
        <w:spacing w:line="360" w:lineRule="auto"/>
        <w:ind w:left="5660" w:hanging="4940"/>
        <w:rPr>
          <w:rFonts w:ascii="Arial" w:hAnsi="Arial" w:cs="Arial"/>
          <w:b/>
          <w:i/>
          <w:color w:val="auto"/>
          <w:sz w:val="20"/>
          <w:szCs w:val="20"/>
        </w:rPr>
      </w:pPr>
    </w:p>
    <w:sectPr w:rsidR="00871976" w:rsidRPr="00A83937" w:rsidSect="00AE6B78">
      <w:headerReference w:type="default" r:id="rId8"/>
      <w:footerReference w:type="default" r:id="rId9"/>
      <w:footerReference w:type="first" r:id="rId10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7C92" w14:textId="77777777" w:rsidR="00A90188" w:rsidRDefault="00A90188" w:rsidP="009C168F">
      <w:r>
        <w:separator/>
      </w:r>
    </w:p>
  </w:endnote>
  <w:endnote w:type="continuationSeparator" w:id="0">
    <w:p w14:paraId="30E1BCD8" w14:textId="77777777" w:rsidR="00A90188" w:rsidRDefault="00A90188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2AD7" w14:textId="77777777" w:rsidR="00AB5248" w:rsidRPr="00AB5248" w:rsidRDefault="00AB5248" w:rsidP="00AB5248">
    <w:pPr>
      <w:tabs>
        <w:tab w:val="center" w:pos="4819"/>
        <w:tab w:val="right" w:pos="9638"/>
      </w:tabs>
      <w:jc w:val="center"/>
      <w:rPr>
        <w:rFonts w:ascii="Arial" w:hAnsi="Arial" w:cs="Arial"/>
        <w:color w:val="98979B"/>
        <w:sz w:val="16"/>
        <w:szCs w:val="16"/>
      </w:rPr>
    </w:pPr>
    <w:r w:rsidRPr="00AB5248">
      <w:rPr>
        <w:rFonts w:ascii="Arial" w:hAnsi="Arial" w:cs="Arial"/>
        <w:color w:val="98979B"/>
        <w:sz w:val="16"/>
        <w:szCs w:val="16"/>
      </w:rPr>
      <w:t xml:space="preserve">© Laurus </w:t>
    </w:r>
  </w:p>
  <w:p w14:paraId="0A674137" w14:textId="77777777" w:rsidR="00DD1F95" w:rsidRDefault="00DD1F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B737" w14:textId="77777777" w:rsidR="00AB5248" w:rsidRPr="00AB5248" w:rsidRDefault="00AB5248" w:rsidP="00AB5248">
    <w:pPr>
      <w:tabs>
        <w:tab w:val="center" w:pos="4819"/>
        <w:tab w:val="right" w:pos="9638"/>
      </w:tabs>
      <w:jc w:val="center"/>
      <w:rPr>
        <w:rFonts w:ascii="Arial" w:hAnsi="Arial" w:cs="Arial"/>
        <w:color w:val="98979B"/>
        <w:sz w:val="16"/>
        <w:szCs w:val="16"/>
      </w:rPr>
    </w:pPr>
    <w:r w:rsidRPr="00AB5248">
      <w:rPr>
        <w:rFonts w:ascii="Arial" w:hAnsi="Arial" w:cs="Arial"/>
        <w:color w:val="98979B"/>
        <w:sz w:val="16"/>
        <w:szCs w:val="16"/>
      </w:rPr>
      <w:t xml:space="preserve">© Laurus </w:t>
    </w:r>
  </w:p>
  <w:p w14:paraId="13B69CA3" w14:textId="77777777" w:rsidR="00DD1F95" w:rsidRDefault="00DD1F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56EA" w14:textId="77777777" w:rsidR="00A90188" w:rsidRDefault="00A90188" w:rsidP="009C168F">
      <w:r>
        <w:separator/>
      </w:r>
    </w:p>
  </w:footnote>
  <w:footnote w:type="continuationSeparator" w:id="0">
    <w:p w14:paraId="03542F89" w14:textId="77777777" w:rsidR="00A90188" w:rsidRDefault="00A90188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DEDF" w14:textId="77777777" w:rsidR="00DD1F95" w:rsidRDefault="00DD1F95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ECE"/>
    <w:multiLevelType w:val="hybridMultilevel"/>
    <w:tmpl w:val="580E93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 w15:restartNumberingAfterBreak="0">
    <w:nsid w:val="5E285CAA"/>
    <w:multiLevelType w:val="hybridMultilevel"/>
    <w:tmpl w:val="673AB548"/>
    <w:lvl w:ilvl="0" w:tplc="219246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D"/>
    <w:rsid w:val="000617C7"/>
    <w:rsid w:val="000651D6"/>
    <w:rsid w:val="00094316"/>
    <w:rsid w:val="000C76D5"/>
    <w:rsid w:val="000D1445"/>
    <w:rsid w:val="001138DE"/>
    <w:rsid w:val="00126723"/>
    <w:rsid w:val="00151B11"/>
    <w:rsid w:val="00161B57"/>
    <w:rsid w:val="00190D7A"/>
    <w:rsid w:val="001B6DB4"/>
    <w:rsid w:val="001C20A2"/>
    <w:rsid w:val="001C4736"/>
    <w:rsid w:val="001C54F7"/>
    <w:rsid w:val="00220B7F"/>
    <w:rsid w:val="0023145D"/>
    <w:rsid w:val="00273FB2"/>
    <w:rsid w:val="00274611"/>
    <w:rsid w:val="002A3E00"/>
    <w:rsid w:val="002B7D1F"/>
    <w:rsid w:val="002E586D"/>
    <w:rsid w:val="002E75DF"/>
    <w:rsid w:val="0034029E"/>
    <w:rsid w:val="00341501"/>
    <w:rsid w:val="00355FE9"/>
    <w:rsid w:val="00382C93"/>
    <w:rsid w:val="003845AA"/>
    <w:rsid w:val="003B1BAA"/>
    <w:rsid w:val="003B2BAD"/>
    <w:rsid w:val="00454734"/>
    <w:rsid w:val="00486F3F"/>
    <w:rsid w:val="004A7792"/>
    <w:rsid w:val="004B0111"/>
    <w:rsid w:val="004B0CE5"/>
    <w:rsid w:val="004D75FE"/>
    <w:rsid w:val="00515342"/>
    <w:rsid w:val="00540960"/>
    <w:rsid w:val="00541BD2"/>
    <w:rsid w:val="00544CF4"/>
    <w:rsid w:val="005466EF"/>
    <w:rsid w:val="00554B70"/>
    <w:rsid w:val="00562314"/>
    <w:rsid w:val="005A0B8C"/>
    <w:rsid w:val="005A21FF"/>
    <w:rsid w:val="005A3FE7"/>
    <w:rsid w:val="005A73F1"/>
    <w:rsid w:val="005C5B70"/>
    <w:rsid w:val="005E4EB3"/>
    <w:rsid w:val="005E52F9"/>
    <w:rsid w:val="005F7025"/>
    <w:rsid w:val="006073D0"/>
    <w:rsid w:val="00633A1F"/>
    <w:rsid w:val="00641BB7"/>
    <w:rsid w:val="00647CE6"/>
    <w:rsid w:val="006639A8"/>
    <w:rsid w:val="006705CE"/>
    <w:rsid w:val="006901F0"/>
    <w:rsid w:val="00695CE2"/>
    <w:rsid w:val="006A21E6"/>
    <w:rsid w:val="006B2734"/>
    <w:rsid w:val="006C39E3"/>
    <w:rsid w:val="006C5B17"/>
    <w:rsid w:val="006D7F5D"/>
    <w:rsid w:val="007167D6"/>
    <w:rsid w:val="00737B2E"/>
    <w:rsid w:val="00793A5F"/>
    <w:rsid w:val="00796C4E"/>
    <w:rsid w:val="007B41C0"/>
    <w:rsid w:val="008126A6"/>
    <w:rsid w:val="008266A3"/>
    <w:rsid w:val="0086331F"/>
    <w:rsid w:val="00871976"/>
    <w:rsid w:val="0088076E"/>
    <w:rsid w:val="0088310E"/>
    <w:rsid w:val="008938F3"/>
    <w:rsid w:val="008A3909"/>
    <w:rsid w:val="008C1611"/>
    <w:rsid w:val="008C1760"/>
    <w:rsid w:val="008C1CE4"/>
    <w:rsid w:val="008D32D7"/>
    <w:rsid w:val="008F789D"/>
    <w:rsid w:val="009471C7"/>
    <w:rsid w:val="00957B07"/>
    <w:rsid w:val="0096201C"/>
    <w:rsid w:val="0098055E"/>
    <w:rsid w:val="009C168F"/>
    <w:rsid w:val="009C62D0"/>
    <w:rsid w:val="009E2A07"/>
    <w:rsid w:val="009E306A"/>
    <w:rsid w:val="009E4782"/>
    <w:rsid w:val="00A014B9"/>
    <w:rsid w:val="00A24570"/>
    <w:rsid w:val="00A4076F"/>
    <w:rsid w:val="00A801A2"/>
    <w:rsid w:val="00A83937"/>
    <w:rsid w:val="00A90188"/>
    <w:rsid w:val="00A91736"/>
    <w:rsid w:val="00AA3C26"/>
    <w:rsid w:val="00AB5248"/>
    <w:rsid w:val="00AE6B78"/>
    <w:rsid w:val="00AF42AD"/>
    <w:rsid w:val="00AF559B"/>
    <w:rsid w:val="00B46279"/>
    <w:rsid w:val="00B87179"/>
    <w:rsid w:val="00B930DB"/>
    <w:rsid w:val="00BA0AC4"/>
    <w:rsid w:val="00BB1EFD"/>
    <w:rsid w:val="00BB79A3"/>
    <w:rsid w:val="00BF3DA2"/>
    <w:rsid w:val="00C04C35"/>
    <w:rsid w:val="00C1282E"/>
    <w:rsid w:val="00C150A8"/>
    <w:rsid w:val="00C15F09"/>
    <w:rsid w:val="00C30324"/>
    <w:rsid w:val="00C31184"/>
    <w:rsid w:val="00C34D8C"/>
    <w:rsid w:val="00C5787B"/>
    <w:rsid w:val="00C62075"/>
    <w:rsid w:val="00C71682"/>
    <w:rsid w:val="00C76C31"/>
    <w:rsid w:val="00C91646"/>
    <w:rsid w:val="00C9464E"/>
    <w:rsid w:val="00C95616"/>
    <w:rsid w:val="00CB6C3D"/>
    <w:rsid w:val="00CD2F01"/>
    <w:rsid w:val="00D003D8"/>
    <w:rsid w:val="00D04EB8"/>
    <w:rsid w:val="00D111D7"/>
    <w:rsid w:val="00D32A78"/>
    <w:rsid w:val="00D5158A"/>
    <w:rsid w:val="00D84A10"/>
    <w:rsid w:val="00DC2671"/>
    <w:rsid w:val="00DC476F"/>
    <w:rsid w:val="00DC65D5"/>
    <w:rsid w:val="00DD1682"/>
    <w:rsid w:val="00DD1F95"/>
    <w:rsid w:val="00DD2794"/>
    <w:rsid w:val="00DF73DE"/>
    <w:rsid w:val="00E02557"/>
    <w:rsid w:val="00E2261E"/>
    <w:rsid w:val="00E75604"/>
    <w:rsid w:val="00E84B62"/>
    <w:rsid w:val="00E9692E"/>
    <w:rsid w:val="00ED261F"/>
    <w:rsid w:val="00EE1045"/>
    <w:rsid w:val="00F12599"/>
    <w:rsid w:val="00F1658B"/>
    <w:rsid w:val="00F23215"/>
    <w:rsid w:val="00F2325C"/>
    <w:rsid w:val="00F25E56"/>
    <w:rsid w:val="00F262EC"/>
    <w:rsid w:val="00F67A51"/>
    <w:rsid w:val="00F94367"/>
    <w:rsid w:val="00FD771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93BDB"/>
  <w15:docId w15:val="{71835C89-81EC-4F55-B43C-4A8EFBF5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8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widowControl/>
      <w:tabs>
        <w:tab w:val="left" w:pos="4820"/>
      </w:tabs>
      <w:autoSpaceDE/>
      <w:autoSpaceDN/>
      <w:adjustRightInd/>
      <w:spacing w:line="276" w:lineRule="auto"/>
      <w:ind w:left="4820"/>
      <w:jc w:val="both"/>
    </w:pPr>
    <w:rPr>
      <w:rFonts w:ascii="Arial" w:eastAsia="Times" w:hAnsi="Arial"/>
      <w:color w:val="auto"/>
      <w:sz w:val="20"/>
      <w:szCs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C76C31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  <w:style w:type="character" w:styleId="Collegamentovisitato">
    <w:name w:val="FollowedHyperlink"/>
    <w:basedOn w:val="Carpredefinitoparagrafo"/>
    <w:rsid w:val="00C76C3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544C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paragraph" w:styleId="Titolo">
    <w:name w:val="Title"/>
    <w:basedOn w:val="Normale"/>
    <w:link w:val="TitoloCarattere"/>
    <w:qFormat/>
    <w:rsid w:val="00AB5248"/>
    <w:pPr>
      <w:spacing w:line="360" w:lineRule="auto"/>
      <w:jc w:val="center"/>
    </w:pPr>
    <w:rPr>
      <w:rFonts w:ascii="Times New Roman" w:hAnsi="Times New Roman" w:cs="Helvetica"/>
      <w:i/>
      <w:iCs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AB5248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131482F2934B91A39B687A77A301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5812B-982F-4439-A2A6-2178D8B23F8C}"/>
      </w:docPartPr>
      <w:docPartBody>
        <w:p w:rsidR="007D1CEB" w:rsidRDefault="005A52FA" w:rsidP="005A52FA">
          <w:pPr>
            <w:pStyle w:val="99131482F2934B91A39B687A77A30153"/>
          </w:pPr>
          <w:r w:rsidRPr="00756D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CE45236E054CC19A4C359B8ADFA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46AC62-DEFD-44ED-96B8-0CC1E65219AA}"/>
      </w:docPartPr>
      <w:docPartBody>
        <w:p w:rsidR="00C117C4" w:rsidRDefault="0092799C" w:rsidP="0092799C">
          <w:pPr>
            <w:pStyle w:val="05CE45236E054CC19A4C359B8ADFA021"/>
          </w:pPr>
          <w:r w:rsidRPr="00756D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CC8"/>
    <w:rsid w:val="00121214"/>
    <w:rsid w:val="00363639"/>
    <w:rsid w:val="003D39DC"/>
    <w:rsid w:val="005442F4"/>
    <w:rsid w:val="00552B97"/>
    <w:rsid w:val="005A52FA"/>
    <w:rsid w:val="005D095F"/>
    <w:rsid w:val="005E204F"/>
    <w:rsid w:val="006A1DF0"/>
    <w:rsid w:val="006C43E8"/>
    <w:rsid w:val="006E4341"/>
    <w:rsid w:val="007A1D32"/>
    <w:rsid w:val="007B3D51"/>
    <w:rsid w:val="007D1CEB"/>
    <w:rsid w:val="007F2A1F"/>
    <w:rsid w:val="0092799C"/>
    <w:rsid w:val="009659F4"/>
    <w:rsid w:val="00A83434"/>
    <w:rsid w:val="00AA765D"/>
    <w:rsid w:val="00B965E4"/>
    <w:rsid w:val="00B96C86"/>
    <w:rsid w:val="00BD0A2D"/>
    <w:rsid w:val="00C117C4"/>
    <w:rsid w:val="00CB715E"/>
    <w:rsid w:val="00CF7CC8"/>
    <w:rsid w:val="00E213FA"/>
    <w:rsid w:val="00E21B24"/>
    <w:rsid w:val="00F30B34"/>
    <w:rsid w:val="00FD19B7"/>
    <w:rsid w:val="00FD4597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1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2799C"/>
    <w:rPr>
      <w:color w:val="808080"/>
    </w:rPr>
  </w:style>
  <w:style w:type="paragraph" w:customStyle="1" w:styleId="05CE45236E054CC19A4C359B8ADFA021">
    <w:name w:val="05CE45236E054CC19A4C359B8ADFA021"/>
    <w:rsid w:val="0092799C"/>
    <w:pPr>
      <w:spacing w:after="160" w:line="259" w:lineRule="auto"/>
    </w:pPr>
  </w:style>
  <w:style w:type="paragraph" w:customStyle="1" w:styleId="99131482F2934B91A39B687A77A30153">
    <w:name w:val="99131482F2934B91A39B687A77A30153"/>
    <w:rsid w:val="005A5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64CC-BB81-4C46-9133-C6D7E7A9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INTESTAZIONE.dotx</Template>
  <TotalTime>1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ANCILLOTTI MASSIMO</cp:lastModifiedBy>
  <cp:revision>2</cp:revision>
  <dcterms:created xsi:type="dcterms:W3CDTF">2023-06-21T11:57:00Z</dcterms:created>
  <dcterms:modified xsi:type="dcterms:W3CDTF">2023-06-21T11:57:00Z</dcterms:modified>
</cp:coreProperties>
</file>