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69FE" w14:textId="77777777" w:rsidR="005E6173" w:rsidRPr="00E55397" w:rsidRDefault="005E6173" w:rsidP="005E6173">
      <w:pPr>
        <w:pStyle w:val="Titolo"/>
        <w:spacing w:line="240" w:lineRule="auto"/>
        <w:rPr>
          <w:rFonts w:ascii="Arial" w:hAnsi="Arial" w:cs="Arial"/>
          <w:b/>
          <w:bCs/>
          <w:color w:val="auto"/>
          <w:sz w:val="20"/>
        </w:rPr>
      </w:pPr>
      <w:bookmarkStart w:id="0" w:name="_Hlk125270135"/>
      <w:r w:rsidRPr="00E55397">
        <w:rPr>
          <w:rFonts w:ascii="Arial" w:hAnsi="Arial" w:cs="Arial"/>
          <w:color w:val="auto"/>
          <w:sz w:val="20"/>
        </w:rPr>
        <w:t>INTESTAZIONE DELL’UFFICIO O DEL COMANDO</w:t>
      </w:r>
    </w:p>
    <w:p w14:paraId="29F1F53E" w14:textId="77777777" w:rsidR="0096770C" w:rsidRPr="00E55397" w:rsidRDefault="0096770C" w:rsidP="005E6173">
      <w:pPr>
        <w:jc w:val="right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</w:p>
    <w:p w14:paraId="784D10AF" w14:textId="4C671734" w:rsidR="005E6173" w:rsidRPr="00E55397" w:rsidRDefault="005E6173" w:rsidP="005E6173">
      <w:pPr>
        <w:jc w:val="right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r w:rsidRPr="00E55397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Modello n. 10</w:t>
      </w:r>
    </w:p>
    <w:p w14:paraId="3F85FA7E" w14:textId="77777777" w:rsidR="005E6173" w:rsidRPr="00E55397" w:rsidRDefault="005E6173" w:rsidP="005E6173">
      <w:pPr>
        <w:jc w:val="center"/>
        <w:rPr>
          <w:rFonts w:ascii="Arial" w:hAnsi="Arial" w:cs="Arial"/>
          <w:b/>
          <w:bCs/>
          <w:i/>
          <w:iCs/>
          <w:color w:val="auto"/>
          <w:sz w:val="20"/>
          <w:szCs w:val="20"/>
          <w:u w:val="single"/>
        </w:rPr>
      </w:pPr>
      <w:r w:rsidRPr="00E55397">
        <w:rPr>
          <w:rFonts w:ascii="Arial" w:hAnsi="Arial" w:cs="Arial"/>
          <w:i/>
          <w:iCs/>
          <w:color w:val="auto"/>
          <w:sz w:val="20"/>
          <w:szCs w:val="20"/>
        </w:rPr>
        <w:t>UFFICIALI ed AGENTI di P.G.</w:t>
      </w:r>
    </w:p>
    <w:p w14:paraId="11E7836D" w14:textId="425A0CB6" w:rsidR="005E6173" w:rsidRPr="00E55397" w:rsidRDefault="005E6173" w:rsidP="005E6173">
      <w:pPr>
        <w:pStyle w:val="Sottotitolo"/>
        <w:tabs>
          <w:tab w:val="left" w:pos="5865"/>
        </w:tabs>
        <w:spacing w:line="240" w:lineRule="auto"/>
        <w:rPr>
          <w:rFonts w:ascii="Arial" w:hAnsi="Arial" w:cs="Arial"/>
          <w:b w:val="0"/>
          <w:i w:val="0"/>
          <w:color w:val="auto"/>
          <w:sz w:val="20"/>
        </w:rPr>
      </w:pPr>
      <w:r w:rsidRPr="00E55397">
        <w:rPr>
          <w:rFonts w:ascii="Arial" w:hAnsi="Arial" w:cs="Arial"/>
          <w:b w:val="0"/>
          <w:i w:val="0"/>
          <w:color w:val="auto"/>
          <w:sz w:val="20"/>
        </w:rPr>
        <w:t xml:space="preserve">      </w:t>
      </w:r>
    </w:p>
    <w:p w14:paraId="13A67D02" w14:textId="77777777" w:rsidR="0096770C" w:rsidRPr="00E55397" w:rsidRDefault="0096770C" w:rsidP="005E6173">
      <w:pPr>
        <w:pStyle w:val="Sottotitolo"/>
        <w:tabs>
          <w:tab w:val="left" w:pos="5865"/>
        </w:tabs>
        <w:spacing w:line="240" w:lineRule="auto"/>
        <w:rPr>
          <w:rFonts w:ascii="Arial" w:hAnsi="Arial" w:cs="Arial"/>
          <w:b w:val="0"/>
          <w:i w:val="0"/>
          <w:color w:val="auto"/>
          <w:sz w:val="20"/>
        </w:rPr>
      </w:pPr>
    </w:p>
    <w:p w14:paraId="79A9A34B" w14:textId="77777777" w:rsidR="005E6173" w:rsidRPr="00E55397" w:rsidRDefault="005E6173" w:rsidP="005E6173">
      <w:pPr>
        <w:tabs>
          <w:tab w:val="left" w:leader="underscore" w:pos="9072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55397">
        <w:rPr>
          <w:rFonts w:ascii="Arial" w:hAnsi="Arial" w:cs="Arial"/>
          <w:color w:val="auto"/>
          <w:sz w:val="20"/>
          <w:szCs w:val="20"/>
        </w:rPr>
        <w:t xml:space="preserve">Ufficio_____________                                                                                         </w:t>
      </w:r>
    </w:p>
    <w:p w14:paraId="7BEA6503" w14:textId="77777777" w:rsidR="005E6173" w:rsidRPr="00E55397" w:rsidRDefault="005E6173" w:rsidP="005E617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55397">
        <w:rPr>
          <w:rFonts w:ascii="Arial" w:hAnsi="Arial" w:cs="Arial"/>
          <w:color w:val="auto"/>
          <w:sz w:val="20"/>
          <w:szCs w:val="20"/>
        </w:rPr>
        <w:t>prot. n° ____________/ Reg. gen.</w:t>
      </w:r>
    </w:p>
    <w:p w14:paraId="79B48BB4" w14:textId="77777777" w:rsidR="0096770C" w:rsidRPr="00E55397" w:rsidRDefault="0096770C" w:rsidP="005E6173">
      <w:pPr>
        <w:pStyle w:val="Sottotitolo"/>
        <w:rPr>
          <w:rFonts w:ascii="Arial" w:hAnsi="Arial" w:cs="Arial"/>
          <w:color w:val="auto"/>
          <w:sz w:val="20"/>
        </w:rPr>
      </w:pPr>
    </w:p>
    <w:p w14:paraId="750DBBD3" w14:textId="77777777" w:rsidR="0096770C" w:rsidRPr="00E55397" w:rsidRDefault="0096770C" w:rsidP="005E6173">
      <w:pPr>
        <w:pStyle w:val="Sottotitolo"/>
        <w:rPr>
          <w:rFonts w:ascii="Arial" w:hAnsi="Arial" w:cs="Arial"/>
          <w:color w:val="auto"/>
          <w:sz w:val="20"/>
        </w:rPr>
      </w:pPr>
    </w:p>
    <w:p w14:paraId="6A320C2A" w14:textId="1E60724D" w:rsidR="005E6173" w:rsidRPr="00E55397" w:rsidRDefault="005E6173" w:rsidP="005E6173">
      <w:pPr>
        <w:pStyle w:val="Sottotitolo"/>
        <w:rPr>
          <w:rFonts w:ascii="Arial" w:hAnsi="Arial" w:cs="Arial"/>
          <w:color w:val="auto"/>
          <w:sz w:val="20"/>
        </w:rPr>
      </w:pPr>
      <w:r w:rsidRPr="00E55397">
        <w:rPr>
          <w:rFonts w:ascii="Arial" w:hAnsi="Arial" w:cs="Arial"/>
          <w:noProof/>
          <w:color w:val="auto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34A05" wp14:editId="7A5BFFB7">
                <wp:simplePos x="0" y="0"/>
                <wp:positionH relativeFrom="column">
                  <wp:posOffset>13335</wp:posOffset>
                </wp:positionH>
                <wp:positionV relativeFrom="paragraph">
                  <wp:posOffset>45720</wp:posOffset>
                </wp:positionV>
                <wp:extent cx="6105525" cy="4476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55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5AB28" w14:textId="77777777" w:rsidR="005E6173" w:rsidRPr="00E55397" w:rsidRDefault="005E6173" w:rsidP="005E6173">
                            <w:pPr>
                              <w:keepNext/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E5539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 xml:space="preserve">Oggetto: Verbale di ricezione di dichiarazione orale di querela </w:t>
                            </w:r>
                          </w:p>
                          <w:p w14:paraId="416B8EEA" w14:textId="19989E18" w:rsidR="005E6173" w:rsidRPr="00E55397" w:rsidRDefault="005E6173" w:rsidP="005E6173">
                            <w:pPr>
                              <w:keepNext/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outlineLvl w:val="0"/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E55397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(artt. 336, 337, 332, comma 2, 357, comma 2, lett. a), c.p.p.)</w:t>
                            </w:r>
                          </w:p>
                          <w:p w14:paraId="56566C77" w14:textId="77777777" w:rsidR="005E6173" w:rsidRPr="00E55397" w:rsidRDefault="005E6173" w:rsidP="005E617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34A0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05pt;margin-top:3.6pt;width:480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" fillcolor="white [3201]" strokeweight=".5pt">
                <v:path arrowok="t"/>
                <v:textbox>
                  <w:txbxContent>
                    <w:p w14:paraId="0EF5AB28" w14:textId="77777777" w:rsidR="005E6173" w:rsidRPr="00E55397" w:rsidRDefault="005E6173" w:rsidP="005E6173">
                      <w:pPr>
                        <w:keepNext/>
                        <w:widowControl/>
                        <w:autoSpaceDE/>
                        <w:autoSpaceDN/>
                        <w:adjustRightInd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E55397">
                        <w:rPr>
                          <w:rFonts w:ascii="Arial" w:hAnsi="Arial" w:cs="Arial"/>
                          <w:b/>
                          <w:bCs/>
                          <w:noProof/>
                          <w:color w:val="auto"/>
                          <w:sz w:val="20"/>
                          <w:szCs w:val="20"/>
                        </w:rPr>
                        <w:t xml:space="preserve">Oggetto: Verbale di ricezione di dichiarazione orale di querela </w:t>
                      </w:r>
                    </w:p>
                    <w:p w14:paraId="416B8EEA" w14:textId="19989E18" w:rsidR="005E6173" w:rsidRPr="00E55397" w:rsidRDefault="005E6173" w:rsidP="005E6173">
                      <w:pPr>
                        <w:keepNext/>
                        <w:widowControl/>
                        <w:autoSpaceDE/>
                        <w:autoSpaceDN/>
                        <w:adjustRightInd/>
                        <w:jc w:val="center"/>
                        <w:outlineLvl w:val="0"/>
                        <w:rPr>
                          <w:rFonts w:ascii="Arial" w:hAnsi="Arial" w:cs="Arial"/>
                          <w:bCs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E55397">
                        <w:rPr>
                          <w:rFonts w:ascii="Arial" w:hAnsi="Arial" w:cs="Arial"/>
                          <w:bCs/>
                          <w:i/>
                          <w:iCs/>
                          <w:noProof/>
                          <w:color w:val="auto"/>
                          <w:sz w:val="20"/>
                          <w:szCs w:val="20"/>
                        </w:rPr>
                        <w:t>(artt. 336, 337, 332, comma 2, 357, comma 2, lett. a), c.p.p.)</w:t>
                      </w:r>
                    </w:p>
                    <w:p w14:paraId="56566C77" w14:textId="77777777" w:rsidR="005E6173" w:rsidRPr="00E55397" w:rsidRDefault="005E6173" w:rsidP="005E617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098CA3" w14:textId="77777777" w:rsidR="005E6173" w:rsidRPr="00E55397" w:rsidRDefault="005E6173" w:rsidP="005E6173">
      <w:pPr>
        <w:pStyle w:val="Sottotitolo"/>
        <w:ind w:left="426"/>
        <w:rPr>
          <w:rFonts w:ascii="Arial" w:hAnsi="Arial" w:cs="Arial"/>
          <w:color w:val="auto"/>
          <w:sz w:val="20"/>
        </w:rPr>
      </w:pPr>
    </w:p>
    <w:p w14:paraId="126519D7" w14:textId="77777777" w:rsidR="005E6173" w:rsidRPr="00E55397" w:rsidRDefault="005E6173" w:rsidP="005E6173">
      <w:pPr>
        <w:pStyle w:val="Sottotitolo"/>
        <w:ind w:left="426"/>
        <w:rPr>
          <w:rFonts w:ascii="Arial" w:hAnsi="Arial" w:cs="Arial"/>
          <w:color w:val="auto"/>
          <w:sz w:val="20"/>
        </w:rPr>
      </w:pPr>
    </w:p>
    <w:p w14:paraId="2ACA6F94" w14:textId="77777777" w:rsidR="0096770C" w:rsidRPr="00E55397" w:rsidRDefault="0096770C" w:rsidP="005E6173">
      <w:pPr>
        <w:spacing w:line="360" w:lineRule="auto"/>
        <w:rPr>
          <w:rFonts w:ascii="Arial" w:hAnsi="Arial" w:cs="Arial"/>
          <w:sz w:val="20"/>
          <w:szCs w:val="20"/>
        </w:rPr>
      </w:pPr>
    </w:p>
    <w:p w14:paraId="64BC7794" w14:textId="60F60174" w:rsidR="005E6173" w:rsidRPr="00E55397" w:rsidRDefault="005E6173" w:rsidP="005E6173">
      <w:pPr>
        <w:spacing w:line="360" w:lineRule="auto"/>
        <w:rPr>
          <w:rFonts w:ascii="Arial" w:hAnsi="Arial" w:cs="Arial"/>
          <w:sz w:val="20"/>
          <w:szCs w:val="20"/>
        </w:rPr>
      </w:pPr>
      <w:r w:rsidRPr="00E55397">
        <w:rPr>
          <w:rFonts w:ascii="Arial" w:hAnsi="Arial" w:cs="Arial"/>
          <w:sz w:val="20"/>
          <w:szCs w:val="20"/>
        </w:rPr>
        <w:t xml:space="preserve">L’anno </w:t>
      </w:r>
      <w:sdt>
        <w:sdtPr>
          <w:rPr>
            <w:rFonts w:ascii="Arial" w:hAnsi="Arial" w:cs="Arial"/>
            <w:sz w:val="20"/>
            <w:szCs w:val="20"/>
          </w:rPr>
          <w:id w:val="841585662"/>
          <w:placeholder>
            <w:docPart w:val="A5E1A2068D974E60BC1F430760B2F658"/>
          </w:placeholder>
          <w:text/>
        </w:sdtPr>
        <w:sdtEndPr/>
        <w:sdtContent>
          <w:r w:rsidRPr="00E55397">
            <w:rPr>
              <w:rFonts w:ascii="Arial" w:hAnsi="Arial" w:cs="Arial"/>
              <w:sz w:val="20"/>
              <w:szCs w:val="20"/>
            </w:rPr>
            <w:t>_________</w:t>
          </w:r>
        </w:sdtContent>
      </w:sdt>
      <w:r w:rsidRPr="00E55397">
        <w:rPr>
          <w:rFonts w:ascii="Arial" w:hAnsi="Arial" w:cs="Arial"/>
          <w:sz w:val="20"/>
          <w:szCs w:val="20"/>
        </w:rPr>
        <w:t xml:space="preserve"> il giorno </w:t>
      </w:r>
      <w:sdt>
        <w:sdtPr>
          <w:rPr>
            <w:rFonts w:ascii="Arial" w:hAnsi="Arial" w:cs="Arial"/>
            <w:sz w:val="20"/>
            <w:szCs w:val="20"/>
          </w:rPr>
          <w:id w:val="231820496"/>
          <w:placeholder>
            <w:docPart w:val="A5E1A2068D974E60BC1F430760B2F658"/>
          </w:placeholder>
          <w:text/>
        </w:sdtPr>
        <w:sdtEndPr/>
        <w:sdtContent>
          <w:r w:rsidRPr="00E55397">
            <w:rPr>
              <w:rFonts w:ascii="Arial" w:hAnsi="Arial" w:cs="Arial"/>
              <w:sz w:val="20"/>
              <w:szCs w:val="20"/>
            </w:rPr>
            <w:t>_______________</w:t>
          </w:r>
        </w:sdtContent>
      </w:sdt>
      <w:r w:rsidRPr="00E55397">
        <w:rPr>
          <w:rFonts w:ascii="Arial" w:hAnsi="Arial" w:cs="Arial"/>
          <w:sz w:val="20"/>
          <w:szCs w:val="20"/>
        </w:rPr>
        <w:t xml:space="preserve"> del mese di </w:t>
      </w:r>
      <w:sdt>
        <w:sdtPr>
          <w:rPr>
            <w:rFonts w:ascii="Arial" w:hAnsi="Arial" w:cs="Arial"/>
            <w:sz w:val="20"/>
            <w:szCs w:val="20"/>
          </w:rPr>
          <w:id w:val="1117100278"/>
          <w:placeholder>
            <w:docPart w:val="A5E1A2068D974E60BC1F430760B2F658"/>
          </w:placeholder>
          <w:text/>
        </w:sdtPr>
        <w:sdtEndPr/>
        <w:sdtContent>
          <w:r w:rsidRPr="00E55397">
            <w:rPr>
              <w:rFonts w:ascii="Arial" w:hAnsi="Arial" w:cs="Arial"/>
              <w:sz w:val="20"/>
              <w:szCs w:val="20"/>
            </w:rPr>
            <w:t>__________________</w:t>
          </w:r>
        </w:sdtContent>
      </w:sdt>
      <w:r w:rsidRPr="00E55397">
        <w:rPr>
          <w:rFonts w:ascii="Arial" w:hAnsi="Arial" w:cs="Arial"/>
          <w:sz w:val="20"/>
          <w:szCs w:val="20"/>
        </w:rPr>
        <w:t xml:space="preserve"> alle ore </w:t>
      </w:r>
      <w:sdt>
        <w:sdtPr>
          <w:rPr>
            <w:rFonts w:ascii="Arial" w:hAnsi="Arial" w:cs="Arial"/>
            <w:sz w:val="20"/>
            <w:szCs w:val="20"/>
          </w:rPr>
          <w:id w:val="-1097006670"/>
          <w:placeholder>
            <w:docPart w:val="A5E1A2068D974E60BC1F430760B2F658"/>
          </w:placeholder>
          <w:text/>
        </w:sdtPr>
        <w:sdtEndPr/>
        <w:sdtContent>
          <w:r w:rsidRPr="00E55397">
            <w:rPr>
              <w:rFonts w:ascii="Arial" w:hAnsi="Arial" w:cs="Arial"/>
              <w:sz w:val="20"/>
              <w:szCs w:val="20"/>
            </w:rPr>
            <w:t>______</w:t>
          </w:r>
        </w:sdtContent>
      </w:sdt>
      <w:r w:rsidRPr="00E55397">
        <w:rPr>
          <w:rFonts w:ascii="Arial" w:hAnsi="Arial" w:cs="Arial"/>
          <w:sz w:val="20"/>
          <w:szCs w:val="20"/>
        </w:rPr>
        <w:t xml:space="preserve"> in </w:t>
      </w:r>
      <w:sdt>
        <w:sdtPr>
          <w:rPr>
            <w:rFonts w:ascii="Arial" w:hAnsi="Arial" w:cs="Arial"/>
            <w:sz w:val="20"/>
            <w:szCs w:val="20"/>
          </w:rPr>
          <w:id w:val="1420911845"/>
          <w:placeholder>
            <w:docPart w:val="A5E1A2068D974E60BC1F430760B2F658"/>
          </w:placeholder>
          <w:text/>
        </w:sdtPr>
        <w:sdtEndPr/>
        <w:sdtContent>
          <w:r w:rsidRPr="00E55397">
            <w:rPr>
              <w:rFonts w:ascii="Arial" w:hAnsi="Arial" w:cs="Arial"/>
              <w:sz w:val="20"/>
              <w:szCs w:val="20"/>
            </w:rPr>
            <w:t>____________________________________</w:t>
          </w:r>
        </w:sdtContent>
      </w:sdt>
      <w:r w:rsidRPr="00E55397">
        <w:rPr>
          <w:rFonts w:ascii="Arial" w:hAnsi="Arial" w:cs="Arial"/>
          <w:sz w:val="20"/>
          <w:szCs w:val="20"/>
        </w:rPr>
        <w:t xml:space="preserve"> davanti al sottoscritto </w:t>
      </w:r>
      <w:sdt>
        <w:sdtPr>
          <w:rPr>
            <w:rFonts w:ascii="Arial" w:hAnsi="Arial" w:cs="Arial"/>
            <w:sz w:val="20"/>
            <w:szCs w:val="20"/>
          </w:rPr>
          <w:id w:val="1298883499"/>
          <w:placeholder>
            <w:docPart w:val="A5E1A2068D974E60BC1F430760B2F658"/>
          </w:placeholder>
          <w:text/>
        </w:sdtPr>
        <w:sdtEndPr/>
        <w:sdtContent>
          <w:r w:rsidRPr="00E55397">
            <w:rPr>
              <w:rFonts w:ascii="Arial" w:hAnsi="Arial" w:cs="Arial"/>
              <w:sz w:val="20"/>
              <w:szCs w:val="20"/>
            </w:rPr>
            <w:t>__________________________________________________________</w:t>
          </w:r>
        </w:sdtContent>
      </w:sdt>
      <w:r w:rsidRPr="00E55397">
        <w:rPr>
          <w:rFonts w:ascii="Arial" w:hAnsi="Arial" w:cs="Arial"/>
          <w:sz w:val="20"/>
          <w:szCs w:val="20"/>
        </w:rPr>
        <w:t xml:space="preserve">__, </w:t>
      </w:r>
    </w:p>
    <w:p w14:paraId="709237E4" w14:textId="77777777" w:rsidR="005E6173" w:rsidRPr="00E55397" w:rsidRDefault="005E6173" w:rsidP="005E6173">
      <w:pPr>
        <w:spacing w:line="360" w:lineRule="auto"/>
        <w:rPr>
          <w:rFonts w:ascii="Arial" w:hAnsi="Arial" w:cs="Arial"/>
          <w:sz w:val="20"/>
          <w:szCs w:val="20"/>
        </w:rPr>
      </w:pPr>
      <w:r w:rsidRPr="00E55397">
        <w:rPr>
          <w:rFonts w:ascii="Segoe UI Symbol" w:eastAsia="MS Gothic" w:hAnsi="Segoe UI Symbol" w:cs="Segoe UI Symbol"/>
          <w:sz w:val="20"/>
          <w:szCs w:val="20"/>
        </w:rPr>
        <w:t>☐</w:t>
      </w:r>
      <w:r w:rsidRPr="00E55397">
        <w:rPr>
          <w:rFonts w:ascii="Arial" w:hAnsi="Arial" w:cs="Arial"/>
          <w:sz w:val="20"/>
          <w:szCs w:val="20"/>
        </w:rPr>
        <w:t xml:space="preserve"> ufficiale di polizia giudiziaria appartenente al comando in intestazione </w:t>
      </w:r>
    </w:p>
    <w:p w14:paraId="5CCFD4E6" w14:textId="4F779435" w:rsidR="0096770C" w:rsidRPr="00E55397" w:rsidRDefault="005E6173" w:rsidP="005E6173">
      <w:pPr>
        <w:spacing w:line="360" w:lineRule="auto"/>
        <w:rPr>
          <w:rFonts w:ascii="Arial" w:hAnsi="Arial" w:cs="Arial"/>
          <w:sz w:val="20"/>
          <w:szCs w:val="20"/>
        </w:rPr>
      </w:pPr>
      <w:r w:rsidRPr="00E55397">
        <w:rPr>
          <w:rFonts w:ascii="Segoe UI Symbol" w:eastAsia="MS Gothic" w:hAnsi="Segoe UI Symbol" w:cs="Segoe UI Symbol"/>
          <w:sz w:val="20"/>
          <w:szCs w:val="20"/>
        </w:rPr>
        <w:t>☐</w:t>
      </w:r>
      <w:r w:rsidRPr="00E55397">
        <w:rPr>
          <w:rFonts w:ascii="Arial" w:hAnsi="Arial" w:cs="Arial"/>
          <w:sz w:val="20"/>
          <w:szCs w:val="20"/>
        </w:rPr>
        <w:t xml:space="preserve"> assistito da____________ ______________________________________</w:t>
      </w:r>
      <w:bookmarkEnd w:id="0"/>
      <w:r w:rsidRPr="00E55397">
        <w:rPr>
          <w:rFonts w:ascii="Arial" w:hAnsi="Arial" w:cs="Arial"/>
          <w:sz w:val="20"/>
          <w:szCs w:val="20"/>
        </w:rPr>
        <w:t>________</w:t>
      </w:r>
      <w:r w:rsidR="0096770C" w:rsidRPr="00E55397">
        <w:rPr>
          <w:rFonts w:ascii="Arial" w:hAnsi="Arial" w:cs="Arial"/>
          <w:sz w:val="20"/>
          <w:szCs w:val="20"/>
        </w:rPr>
        <w:t>________</w:t>
      </w:r>
    </w:p>
    <w:p w14:paraId="4FA31ACC" w14:textId="03ED26D8" w:rsidR="00A13D6C" w:rsidRPr="00E55397" w:rsidRDefault="00A13D6C" w:rsidP="0096770C">
      <w:pPr>
        <w:spacing w:line="360" w:lineRule="auto"/>
        <w:rPr>
          <w:rFonts w:ascii="Arial" w:hAnsi="Arial" w:cs="Arial"/>
          <w:sz w:val="20"/>
          <w:szCs w:val="20"/>
        </w:rPr>
      </w:pPr>
      <w:r w:rsidRPr="00E55397">
        <w:rPr>
          <w:rFonts w:ascii="Arial" w:hAnsi="Arial" w:cs="Arial"/>
          <w:sz w:val="20"/>
          <w:szCs w:val="20"/>
        </w:rPr>
        <w:t>è presente: NOME: _____________________________ COGNOME: ______________________________ nato il ___________ a ________</w:t>
      </w:r>
      <w:r w:rsidR="00F91651" w:rsidRPr="00E55397">
        <w:rPr>
          <w:rFonts w:ascii="Arial" w:hAnsi="Arial" w:cs="Arial"/>
          <w:sz w:val="20"/>
          <w:szCs w:val="20"/>
        </w:rPr>
        <w:t>___________________________________________________</w:t>
      </w:r>
      <w:r w:rsidR="0096770C" w:rsidRPr="00E55397">
        <w:rPr>
          <w:rFonts w:ascii="Arial" w:hAnsi="Arial" w:cs="Arial"/>
          <w:sz w:val="20"/>
          <w:szCs w:val="20"/>
        </w:rPr>
        <w:t>_________</w:t>
      </w:r>
      <w:r w:rsidRPr="00E55397">
        <w:rPr>
          <w:rFonts w:ascii="Arial" w:hAnsi="Arial" w:cs="Arial"/>
          <w:sz w:val="20"/>
          <w:szCs w:val="20"/>
        </w:rPr>
        <w:t xml:space="preserve"> </w:t>
      </w:r>
    </w:p>
    <w:p w14:paraId="3F47EAE9" w14:textId="77777777" w:rsidR="00A13D6C" w:rsidRPr="00E55397" w:rsidRDefault="00A13D6C" w:rsidP="00A13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5397">
        <w:rPr>
          <w:rFonts w:ascii="Arial" w:hAnsi="Arial" w:cs="Arial"/>
          <w:sz w:val="20"/>
          <w:szCs w:val="20"/>
        </w:rPr>
        <w:t>RESIDENZA ANAGRAFICA: ____________ via ______________________________________ n._____ CITTADINANZA: _____________</w:t>
      </w:r>
    </w:p>
    <w:p w14:paraId="450BCE93" w14:textId="77777777" w:rsidR="00A13D6C" w:rsidRPr="00E55397" w:rsidRDefault="00A13D6C" w:rsidP="00A13D6C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55397">
        <w:rPr>
          <w:rFonts w:ascii="Arial" w:hAnsi="Arial" w:cs="Arial"/>
          <w:sz w:val="20"/>
          <w:szCs w:val="20"/>
        </w:rPr>
        <w:t xml:space="preserve">come tale identificato tramite </w:t>
      </w:r>
    </w:p>
    <w:p w14:paraId="7100C6C0" w14:textId="77777777" w:rsidR="00A13D6C" w:rsidRPr="00E55397" w:rsidRDefault="00A13D6C" w:rsidP="00A13D6C">
      <w:pPr>
        <w:tabs>
          <w:tab w:val="left" w:pos="510"/>
          <w:tab w:val="left" w:pos="567"/>
          <w:tab w:val="right" w:leader="underscore" w:pos="6718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55397">
        <w:rPr>
          <w:rFonts w:ascii="Segoe UI Symbol" w:eastAsia="MS Gothic" w:hAnsi="Segoe UI Symbol" w:cs="Segoe UI Symbol"/>
          <w:sz w:val="20"/>
          <w:szCs w:val="20"/>
        </w:rPr>
        <w:t>☐</w:t>
      </w:r>
      <w:r w:rsidRPr="00E55397">
        <w:rPr>
          <w:rFonts w:ascii="Arial" w:hAnsi="Arial" w:cs="Arial"/>
          <w:sz w:val="20"/>
          <w:szCs w:val="20"/>
        </w:rPr>
        <w:t xml:space="preserve"> conoscenza personale.</w:t>
      </w:r>
    </w:p>
    <w:p w14:paraId="2B4A45D2" w14:textId="77777777" w:rsidR="00A13D6C" w:rsidRPr="00E55397" w:rsidRDefault="00A13D6C" w:rsidP="00A13D6C">
      <w:pPr>
        <w:tabs>
          <w:tab w:val="left" w:pos="510"/>
          <w:tab w:val="left" w:pos="567"/>
          <w:tab w:val="right" w:leader="underscore" w:pos="6718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55397">
        <w:rPr>
          <w:rFonts w:ascii="Segoe UI Symbol" w:eastAsia="MS Gothic" w:hAnsi="Segoe UI Symbol" w:cs="Segoe UI Symbol"/>
          <w:sz w:val="20"/>
          <w:szCs w:val="20"/>
        </w:rPr>
        <w:t>☐</w:t>
      </w:r>
      <w:r w:rsidRPr="00E55397">
        <w:rPr>
          <w:rFonts w:ascii="Arial" w:hAnsi="Arial" w:cs="Arial"/>
          <w:sz w:val="20"/>
          <w:szCs w:val="20"/>
        </w:rPr>
        <w:tab/>
        <w:t xml:space="preserve"> documento d’identità costituito da ____________________________________________.</w:t>
      </w:r>
    </w:p>
    <w:p w14:paraId="2EDED1FF" w14:textId="1F358F1C" w:rsidR="00A13D6C" w:rsidRPr="00E55397" w:rsidRDefault="00A13D6C" w:rsidP="00A13D6C">
      <w:pPr>
        <w:tabs>
          <w:tab w:val="left" w:pos="510"/>
          <w:tab w:val="left" w:pos="567"/>
          <w:tab w:val="right" w:leader="underscore" w:pos="6718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E55397">
        <w:rPr>
          <w:rFonts w:ascii="Segoe UI Symbol" w:eastAsia="MS Gothic" w:hAnsi="Segoe UI Symbol" w:cs="Segoe UI Symbol"/>
          <w:sz w:val="20"/>
          <w:szCs w:val="20"/>
        </w:rPr>
        <w:t>☐</w:t>
      </w:r>
      <w:r w:rsidRPr="00E55397">
        <w:rPr>
          <w:rFonts w:ascii="Arial" w:eastAsia="MS Gothic" w:hAnsi="Arial" w:cs="Arial"/>
          <w:sz w:val="20"/>
          <w:szCs w:val="20"/>
        </w:rPr>
        <w:t xml:space="preserve"> </w:t>
      </w:r>
      <w:r w:rsidRPr="00E55397">
        <w:rPr>
          <w:rFonts w:ascii="Arial" w:hAnsi="Arial" w:cs="Arial"/>
          <w:sz w:val="20"/>
          <w:szCs w:val="20"/>
        </w:rPr>
        <w:t>altro mezzo ______________________________________________________________</w:t>
      </w:r>
    </w:p>
    <w:p w14:paraId="352AF9A8" w14:textId="3E4B293F" w:rsidR="00A13D6C" w:rsidRPr="00E55397" w:rsidRDefault="00A13D6C" w:rsidP="00A13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5397">
        <w:rPr>
          <w:rFonts w:ascii="Arial" w:hAnsi="Arial" w:cs="Arial"/>
          <w:sz w:val="20"/>
          <w:szCs w:val="20"/>
        </w:rPr>
        <w:t>Preliminarmente si dà atto che il querelante:</w:t>
      </w:r>
    </w:p>
    <w:p w14:paraId="4CB86996" w14:textId="77777777" w:rsidR="00A13D6C" w:rsidRPr="00E55397" w:rsidRDefault="00A13D6C" w:rsidP="00A13D6C">
      <w:pPr>
        <w:pStyle w:val="Paragrafoelenco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55397">
        <w:rPr>
          <w:rFonts w:ascii="Arial" w:hAnsi="Arial" w:cs="Arial"/>
          <w:sz w:val="20"/>
          <w:szCs w:val="20"/>
        </w:rPr>
        <w:t> conosce la lingua italiana</w:t>
      </w:r>
    </w:p>
    <w:p w14:paraId="59B78B3D" w14:textId="77777777" w:rsidR="00A13D6C" w:rsidRPr="00E55397" w:rsidRDefault="00A13D6C" w:rsidP="00A13D6C">
      <w:pPr>
        <w:pStyle w:val="Paragrafoelenco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55397">
        <w:rPr>
          <w:rFonts w:ascii="Arial" w:hAnsi="Arial" w:cs="Arial"/>
          <w:sz w:val="20"/>
          <w:szCs w:val="20"/>
        </w:rPr>
        <w:t> non conosce la lingua italiana e conosce la lingua _____________________________</w:t>
      </w:r>
    </w:p>
    <w:p w14:paraId="20EA577C" w14:textId="19781639" w:rsidR="00083DD3" w:rsidRPr="00E55397" w:rsidRDefault="00083DD3" w:rsidP="00083DD3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E55397">
        <w:rPr>
          <w:rFonts w:ascii="Arial" w:hAnsi="Arial" w:cs="Arial"/>
          <w:noProof/>
          <w:color w:val="auto"/>
          <w:sz w:val="20"/>
          <w:szCs w:val="20"/>
        </w:rPr>
        <w:t>Tanto precisato, il querelante:</w:t>
      </w:r>
    </w:p>
    <w:p w14:paraId="592AFE6C" w14:textId="77777777" w:rsidR="00083DD3" w:rsidRPr="00E55397" w:rsidRDefault="006024A9" w:rsidP="00083DD3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sz w:val="20"/>
          </w:rPr>
          <w:id w:val="-420876247"/>
        </w:sdtPr>
        <w:sdtEndPr/>
        <w:sdtContent>
          <w:r w:rsidR="00083DD3" w:rsidRPr="00E55397">
            <w:rPr>
              <w:rFonts w:ascii="Segoe UI Symbol" w:eastAsia="MS Mincho" w:hAnsi="Segoe UI Symbol" w:cs="Segoe UI Symbol"/>
              <w:sz w:val="20"/>
            </w:rPr>
            <w:t>☐</w:t>
          </w:r>
        </w:sdtContent>
      </w:sdt>
      <w:r w:rsidR="00083DD3" w:rsidRPr="00E55397">
        <w:rPr>
          <w:rFonts w:ascii="Arial" w:hAnsi="Arial" w:cs="Arial"/>
          <w:sz w:val="20"/>
        </w:rPr>
        <w:t xml:space="preserve"> </w:t>
      </w:r>
      <w:r w:rsidR="00083DD3" w:rsidRPr="00E55397">
        <w:rPr>
          <w:rFonts w:ascii="Arial" w:hAnsi="Arial" w:cs="Arial"/>
          <w:b/>
          <w:sz w:val="20"/>
        </w:rPr>
        <w:t>personalmente;</w:t>
      </w:r>
    </w:p>
    <w:p w14:paraId="616F4EEC" w14:textId="77777777" w:rsidR="00083DD3" w:rsidRPr="00E55397" w:rsidRDefault="006024A9" w:rsidP="00083DD3">
      <w:pPr>
        <w:pStyle w:val="Normale1"/>
        <w:spacing w:line="360" w:lineRule="auto"/>
        <w:ind w:left="284" w:hanging="284"/>
        <w:jc w:val="both"/>
        <w:rPr>
          <w:rFonts w:ascii="Arial" w:hAnsi="Arial" w:cs="Arial"/>
          <w:i/>
          <w:sz w:val="20"/>
        </w:rPr>
      </w:pPr>
      <w:sdt>
        <w:sdtPr>
          <w:rPr>
            <w:rFonts w:ascii="Arial" w:hAnsi="Arial" w:cs="Arial"/>
            <w:sz w:val="20"/>
          </w:rPr>
          <w:id w:val="1146169680"/>
        </w:sdtPr>
        <w:sdtEndPr/>
        <w:sdtContent>
          <w:r w:rsidR="00083DD3" w:rsidRPr="00E55397">
            <w:rPr>
              <w:rFonts w:ascii="Segoe UI Symbol" w:eastAsia="MS Mincho" w:hAnsi="Segoe UI Symbol" w:cs="Segoe UI Symbol"/>
              <w:sz w:val="20"/>
            </w:rPr>
            <w:t>☐</w:t>
          </w:r>
        </w:sdtContent>
      </w:sdt>
      <w:r w:rsidR="00083DD3" w:rsidRPr="00E55397">
        <w:rPr>
          <w:rFonts w:ascii="Arial" w:hAnsi="Arial" w:cs="Arial"/>
          <w:sz w:val="20"/>
        </w:rPr>
        <w:t xml:space="preserve"> in qualità di </w:t>
      </w:r>
      <w:r w:rsidR="00083DD3" w:rsidRPr="00E55397">
        <w:rPr>
          <w:rFonts w:ascii="Arial" w:hAnsi="Arial" w:cs="Arial"/>
          <w:b/>
          <w:sz w:val="20"/>
        </w:rPr>
        <w:t xml:space="preserve">procuratore speciale </w:t>
      </w:r>
      <w:r w:rsidR="00083DD3" w:rsidRPr="00E55397">
        <w:rPr>
          <w:rFonts w:ascii="Arial" w:hAnsi="Arial" w:cs="Arial"/>
          <w:sz w:val="20"/>
        </w:rPr>
        <w:t xml:space="preserve">di </w:t>
      </w:r>
      <w:sdt>
        <w:sdtPr>
          <w:rPr>
            <w:rFonts w:ascii="Arial" w:hAnsi="Arial" w:cs="Arial"/>
            <w:sz w:val="20"/>
          </w:rPr>
          <w:id w:val="40873857"/>
          <w:placeholder>
            <w:docPart w:val="79CCE44D388944398E3E844BC084761E"/>
          </w:placeholder>
          <w:text/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_____________________________________________</w:t>
          </w:r>
        </w:sdtContent>
      </w:sdt>
      <w:r w:rsidR="00083DD3" w:rsidRPr="00E55397">
        <w:rPr>
          <w:rFonts w:ascii="Arial" w:hAnsi="Arial" w:cs="Arial"/>
          <w:sz w:val="20"/>
        </w:rPr>
        <w:t xml:space="preserve"> nato il </w:t>
      </w:r>
      <w:sdt>
        <w:sdtPr>
          <w:rPr>
            <w:rFonts w:ascii="Arial" w:hAnsi="Arial" w:cs="Arial"/>
            <w:sz w:val="20"/>
          </w:rPr>
          <w:id w:val="-144664170"/>
          <w:placeholder>
            <w:docPart w:val="F5EC3E135C3F4A879CADD73A05A14E42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</w:t>
          </w:r>
        </w:sdtContent>
      </w:sdt>
      <w:r w:rsidR="00083DD3" w:rsidRPr="00E55397">
        <w:rPr>
          <w:rFonts w:ascii="Arial" w:hAnsi="Arial" w:cs="Arial"/>
          <w:sz w:val="20"/>
        </w:rPr>
        <w:t xml:space="preserve"> a </w:t>
      </w:r>
      <w:sdt>
        <w:sdtPr>
          <w:rPr>
            <w:rFonts w:ascii="Arial" w:hAnsi="Arial" w:cs="Arial"/>
            <w:sz w:val="20"/>
          </w:rPr>
          <w:id w:val="-1721513432"/>
          <w:placeholder>
            <w:docPart w:val="79CCE44D388944398E3E844BC084761E"/>
          </w:placeholder>
          <w:text/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_________________________</w:t>
          </w:r>
        </w:sdtContent>
      </w:sdt>
      <w:r w:rsidR="00083DD3" w:rsidRPr="00E55397">
        <w:rPr>
          <w:rFonts w:ascii="Arial" w:hAnsi="Arial" w:cs="Arial"/>
          <w:sz w:val="20"/>
        </w:rPr>
        <w:t xml:space="preserve"> residente a </w:t>
      </w:r>
      <w:sdt>
        <w:sdtPr>
          <w:rPr>
            <w:rFonts w:ascii="Arial" w:hAnsi="Arial" w:cs="Arial"/>
            <w:sz w:val="20"/>
          </w:rPr>
          <w:id w:val="323170043"/>
          <w:placeholder>
            <w:docPart w:val="79CCE44D388944398E3E844BC084761E"/>
          </w:placeholder>
          <w:text/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_________________________</w:t>
          </w:r>
        </w:sdtContent>
      </w:sdt>
      <w:r w:rsidR="00083DD3" w:rsidRPr="00E55397">
        <w:rPr>
          <w:rFonts w:ascii="Arial" w:hAnsi="Arial" w:cs="Arial"/>
          <w:sz w:val="20"/>
        </w:rPr>
        <w:t xml:space="preserve"> via </w:t>
      </w:r>
      <w:sdt>
        <w:sdtPr>
          <w:rPr>
            <w:rFonts w:ascii="Arial" w:hAnsi="Arial" w:cs="Arial"/>
            <w:sz w:val="20"/>
          </w:rPr>
          <w:id w:val="106547104"/>
          <w:placeholder>
            <w:docPart w:val="79CCE44D388944398E3E844BC084761E"/>
          </w:placeholder>
          <w:text/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__________________________________________</w:t>
          </w:r>
        </w:sdtContent>
      </w:sdt>
      <w:r w:rsidR="00083DD3" w:rsidRPr="00E55397">
        <w:rPr>
          <w:rFonts w:ascii="Arial" w:hAnsi="Arial" w:cs="Arial"/>
          <w:sz w:val="20"/>
        </w:rPr>
        <w:t xml:space="preserve"> n. </w:t>
      </w:r>
      <w:sdt>
        <w:sdtPr>
          <w:rPr>
            <w:rFonts w:ascii="Arial" w:hAnsi="Arial" w:cs="Arial"/>
            <w:sz w:val="20"/>
          </w:rPr>
          <w:id w:val="-160708713"/>
          <w:placeholder>
            <w:docPart w:val="79CCE44D388944398E3E844BC084761E"/>
          </w:placeholder>
          <w:text/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</w:t>
          </w:r>
        </w:sdtContent>
      </w:sdt>
      <w:r w:rsidR="00083DD3" w:rsidRPr="00E55397">
        <w:rPr>
          <w:rFonts w:ascii="Arial" w:hAnsi="Arial" w:cs="Arial"/>
          <w:sz w:val="20"/>
        </w:rPr>
        <w:t xml:space="preserve"> cittadinanza </w:t>
      </w:r>
      <w:sdt>
        <w:sdtPr>
          <w:rPr>
            <w:rFonts w:ascii="Arial" w:hAnsi="Arial" w:cs="Arial"/>
            <w:sz w:val="20"/>
          </w:rPr>
          <w:id w:val="1694949313"/>
          <w:placeholder>
            <w:docPart w:val="79CCE44D388944398E3E844BC084761E"/>
          </w:placeholder>
          <w:text/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_____________</w:t>
          </w:r>
        </w:sdtContent>
      </w:sdt>
      <w:r w:rsidR="00083DD3" w:rsidRPr="00E55397">
        <w:rPr>
          <w:rFonts w:ascii="Arial" w:hAnsi="Arial" w:cs="Arial"/>
          <w:sz w:val="20"/>
        </w:rPr>
        <w:t xml:space="preserve"> professione </w:t>
      </w:r>
      <w:sdt>
        <w:sdtPr>
          <w:rPr>
            <w:rFonts w:ascii="Arial" w:hAnsi="Arial" w:cs="Arial"/>
            <w:sz w:val="20"/>
          </w:rPr>
          <w:id w:val="-1097334992"/>
          <w:placeholder>
            <w:docPart w:val="79CCE44D388944398E3E844BC084761E"/>
          </w:placeholder>
          <w:text/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_____________________</w:t>
          </w:r>
        </w:sdtContent>
      </w:sdt>
      <w:r w:rsidR="00083DD3" w:rsidRPr="00E55397">
        <w:rPr>
          <w:rFonts w:ascii="Arial" w:hAnsi="Arial" w:cs="Arial"/>
          <w:sz w:val="20"/>
        </w:rPr>
        <w:t xml:space="preserve"> come da atto di procura del </w:t>
      </w:r>
      <w:sdt>
        <w:sdtPr>
          <w:rPr>
            <w:rFonts w:ascii="Arial" w:hAnsi="Arial" w:cs="Arial"/>
            <w:sz w:val="20"/>
          </w:rPr>
          <w:id w:val="1606536489"/>
          <w:placeholder>
            <w:docPart w:val="F5EC3E135C3F4A879CADD73A05A14E42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_____________</w:t>
          </w:r>
        </w:sdtContent>
      </w:sdt>
      <w:r w:rsidR="00083DD3" w:rsidRPr="00E55397">
        <w:rPr>
          <w:rFonts w:ascii="Arial" w:hAnsi="Arial" w:cs="Arial"/>
          <w:sz w:val="20"/>
        </w:rPr>
        <w:t>;</w:t>
      </w:r>
    </w:p>
    <w:p w14:paraId="06339DD6" w14:textId="1A98E46C" w:rsidR="00083DD3" w:rsidRPr="00E55397" w:rsidRDefault="006024A9" w:rsidP="00083DD3">
      <w:pPr>
        <w:pStyle w:val="Normale1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499259725"/>
        </w:sdtPr>
        <w:sdtEndPr/>
        <w:sdtContent>
          <w:r w:rsidR="00083DD3" w:rsidRPr="00E55397">
            <w:rPr>
              <w:rFonts w:ascii="Segoe UI Symbol" w:eastAsia="MS Mincho" w:hAnsi="Segoe UI Symbol" w:cs="Segoe UI Symbol"/>
              <w:sz w:val="20"/>
            </w:rPr>
            <w:t>☐</w:t>
          </w:r>
        </w:sdtContent>
      </w:sdt>
      <w:r w:rsidR="00083DD3" w:rsidRPr="00E55397">
        <w:rPr>
          <w:rFonts w:ascii="Arial" w:hAnsi="Arial" w:cs="Arial"/>
          <w:sz w:val="20"/>
        </w:rPr>
        <w:t xml:space="preserve"> in qualità di </w:t>
      </w:r>
      <w:r w:rsidR="00083DD3" w:rsidRPr="00E55397">
        <w:rPr>
          <w:rFonts w:ascii="Arial" w:hAnsi="Arial" w:cs="Arial"/>
          <w:b/>
          <w:sz w:val="20"/>
        </w:rPr>
        <w:t xml:space="preserve">legale rappresentante </w:t>
      </w:r>
      <w:sdt>
        <w:sdtPr>
          <w:rPr>
            <w:rFonts w:ascii="Arial" w:hAnsi="Arial" w:cs="Arial"/>
            <w:sz w:val="20"/>
          </w:rPr>
          <w:id w:val="-1003896225"/>
          <w:text/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__________________________________</w:t>
          </w:r>
        </w:sdtContent>
      </w:sdt>
      <w:r w:rsidR="00083DD3" w:rsidRPr="00E55397">
        <w:rPr>
          <w:rFonts w:ascii="Arial" w:hAnsi="Arial" w:cs="Arial"/>
          <w:sz w:val="20"/>
        </w:rPr>
        <w:t xml:space="preserve"> legittimato al presente atto da </w:t>
      </w:r>
      <w:sdt>
        <w:sdtPr>
          <w:rPr>
            <w:rFonts w:ascii="Arial" w:hAnsi="Arial" w:cs="Arial"/>
            <w:sz w:val="20"/>
          </w:rPr>
          <w:id w:val="1439565271"/>
          <w:placeholder>
            <w:docPart w:val="79CCE44D388944398E3E844BC084761E"/>
          </w:placeholder>
          <w:text/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______________________________________________________________</w:t>
          </w:r>
        </w:sdtContent>
      </w:sdt>
      <w:r w:rsidR="0096770C" w:rsidRPr="00E55397">
        <w:rPr>
          <w:rFonts w:ascii="Arial" w:hAnsi="Arial" w:cs="Arial"/>
          <w:sz w:val="20"/>
        </w:rPr>
        <w:t>___________________</w:t>
      </w:r>
      <w:r w:rsidR="00083DD3" w:rsidRPr="00E55397">
        <w:rPr>
          <w:rFonts w:ascii="Arial" w:hAnsi="Arial" w:cs="Arial"/>
          <w:sz w:val="20"/>
        </w:rPr>
        <w:t xml:space="preserve"> </w:t>
      </w:r>
    </w:p>
    <w:p w14:paraId="053AD604" w14:textId="1B03709C" w:rsidR="00083DD3" w:rsidRPr="00E55397" w:rsidRDefault="006024A9" w:rsidP="00083DD3">
      <w:pPr>
        <w:pStyle w:val="Normale1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97903973"/>
        </w:sdtPr>
        <w:sdtEndPr/>
        <w:sdtContent>
          <w:r w:rsidR="00083DD3" w:rsidRPr="00E55397">
            <w:rPr>
              <w:rFonts w:ascii="Segoe UI Symbol" w:eastAsia="MS Mincho" w:hAnsi="Segoe UI Symbol" w:cs="Segoe UI Symbol"/>
              <w:sz w:val="20"/>
            </w:rPr>
            <w:t>☐</w:t>
          </w:r>
        </w:sdtContent>
      </w:sdt>
      <w:r w:rsidR="00F91651" w:rsidRPr="00E55397">
        <w:rPr>
          <w:rFonts w:ascii="Arial" w:hAnsi="Arial" w:cs="Arial"/>
          <w:sz w:val="20"/>
        </w:rPr>
        <w:t xml:space="preserve"> </w:t>
      </w:r>
      <w:r w:rsidR="00083DD3" w:rsidRPr="00E55397">
        <w:rPr>
          <w:rFonts w:ascii="Arial" w:hAnsi="Arial" w:cs="Arial"/>
          <w:sz w:val="20"/>
        </w:rPr>
        <w:t xml:space="preserve">in qualità di </w:t>
      </w:r>
      <w:r w:rsidR="00083DD3" w:rsidRPr="00E55397">
        <w:rPr>
          <w:rFonts w:ascii="Arial" w:hAnsi="Arial" w:cs="Arial"/>
          <w:b/>
          <w:sz w:val="20"/>
        </w:rPr>
        <w:t xml:space="preserve">genitore </w:t>
      </w:r>
      <w:r w:rsidR="00083DD3" w:rsidRPr="00E55397">
        <w:rPr>
          <w:rFonts w:ascii="Arial" w:hAnsi="Arial" w:cs="Arial"/>
          <w:sz w:val="20"/>
        </w:rPr>
        <w:t xml:space="preserve">del minore </w:t>
      </w:r>
      <w:sdt>
        <w:sdtPr>
          <w:rPr>
            <w:rFonts w:ascii="Arial" w:hAnsi="Arial" w:cs="Arial"/>
            <w:sz w:val="20"/>
          </w:rPr>
          <w:id w:val="-1969819073"/>
          <w:placeholder>
            <w:docPart w:val="79CCE44D388944398E3E844BC084761E"/>
          </w:placeholder>
          <w:text/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__________________________________________________</w:t>
          </w:r>
        </w:sdtContent>
      </w:sdt>
      <w:r w:rsidR="0096770C" w:rsidRPr="00E55397">
        <w:rPr>
          <w:rFonts w:ascii="Arial" w:hAnsi="Arial" w:cs="Arial"/>
          <w:sz w:val="20"/>
        </w:rPr>
        <w:t>________</w:t>
      </w:r>
    </w:p>
    <w:p w14:paraId="3D30FE91" w14:textId="641E2BE6" w:rsidR="00083DD3" w:rsidRPr="00E55397" w:rsidRDefault="006024A9" w:rsidP="00083DD3">
      <w:pPr>
        <w:pStyle w:val="Normale1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802898764"/>
        </w:sdtPr>
        <w:sdtEndPr/>
        <w:sdtContent>
          <w:r w:rsidR="00083DD3" w:rsidRPr="00E55397">
            <w:rPr>
              <w:rFonts w:ascii="Segoe UI Symbol" w:eastAsia="MS Mincho" w:hAnsi="Segoe UI Symbol" w:cs="Segoe UI Symbol"/>
              <w:sz w:val="20"/>
            </w:rPr>
            <w:t>☐</w:t>
          </w:r>
        </w:sdtContent>
      </w:sdt>
      <w:r w:rsidR="00083DD3" w:rsidRPr="00E55397">
        <w:rPr>
          <w:rFonts w:ascii="Arial" w:hAnsi="Arial" w:cs="Arial"/>
          <w:sz w:val="20"/>
        </w:rPr>
        <w:t xml:space="preserve"> in qualità di </w:t>
      </w:r>
      <w:r w:rsidR="00083DD3" w:rsidRPr="00E55397">
        <w:rPr>
          <w:rFonts w:ascii="Arial" w:hAnsi="Arial" w:cs="Arial"/>
          <w:b/>
          <w:sz w:val="20"/>
        </w:rPr>
        <w:t>tutore</w:t>
      </w:r>
      <w:r w:rsidR="00083DD3" w:rsidRPr="00E55397">
        <w:rPr>
          <w:rFonts w:ascii="Arial" w:hAnsi="Arial" w:cs="Arial"/>
          <w:sz w:val="20"/>
        </w:rPr>
        <w:t xml:space="preserve"> di </w:t>
      </w:r>
      <w:sdt>
        <w:sdtPr>
          <w:rPr>
            <w:rFonts w:ascii="Arial" w:hAnsi="Arial" w:cs="Arial"/>
            <w:sz w:val="20"/>
          </w:rPr>
          <w:id w:val="-218834534"/>
          <w:placeholder>
            <w:docPart w:val="79CCE44D388944398E3E844BC084761E"/>
          </w:placeholder>
          <w:text/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_________________________________________</w:t>
          </w:r>
        </w:sdtContent>
      </w:sdt>
      <w:r w:rsidR="00083DD3" w:rsidRPr="00E55397">
        <w:rPr>
          <w:rFonts w:ascii="Arial" w:hAnsi="Arial" w:cs="Arial"/>
          <w:sz w:val="20"/>
        </w:rPr>
        <w:t xml:space="preserve"> nato il </w:t>
      </w:r>
      <w:sdt>
        <w:sdtPr>
          <w:rPr>
            <w:rFonts w:ascii="Arial" w:hAnsi="Arial" w:cs="Arial"/>
            <w:sz w:val="20"/>
          </w:rPr>
          <w:id w:val="1715235192"/>
          <w:placeholder>
            <w:docPart w:val="F5EC3E135C3F4A879CADD73A05A14E42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____________</w:t>
          </w:r>
        </w:sdtContent>
      </w:sdt>
      <w:r w:rsidR="00083DD3" w:rsidRPr="00E55397">
        <w:rPr>
          <w:rFonts w:ascii="Arial" w:hAnsi="Arial" w:cs="Arial"/>
          <w:sz w:val="20"/>
        </w:rPr>
        <w:t xml:space="preserve"> a </w:t>
      </w:r>
      <w:sdt>
        <w:sdtPr>
          <w:rPr>
            <w:rFonts w:ascii="Arial" w:hAnsi="Arial" w:cs="Arial"/>
            <w:sz w:val="20"/>
          </w:rPr>
          <w:id w:val="89970316"/>
          <w:placeholder>
            <w:docPart w:val="79CCE44D388944398E3E844BC084761E"/>
          </w:placeholder>
          <w:text/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______________________________</w:t>
          </w:r>
        </w:sdtContent>
      </w:sdt>
      <w:r w:rsidR="00083DD3" w:rsidRPr="00E55397">
        <w:rPr>
          <w:rFonts w:ascii="Arial" w:hAnsi="Arial" w:cs="Arial"/>
          <w:sz w:val="20"/>
        </w:rPr>
        <w:t xml:space="preserve"> residente a </w:t>
      </w:r>
      <w:sdt>
        <w:sdtPr>
          <w:rPr>
            <w:rFonts w:ascii="Arial" w:hAnsi="Arial" w:cs="Arial"/>
            <w:sz w:val="20"/>
          </w:rPr>
          <w:id w:val="-597866888"/>
          <w:placeholder>
            <w:docPart w:val="79CCE44D388944398E3E844BC084761E"/>
          </w:placeholder>
          <w:text/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___________________________________</w:t>
          </w:r>
        </w:sdtContent>
      </w:sdt>
      <w:r w:rsidR="00083DD3" w:rsidRPr="00E55397">
        <w:rPr>
          <w:rFonts w:ascii="Arial" w:hAnsi="Arial" w:cs="Arial"/>
          <w:sz w:val="20"/>
        </w:rPr>
        <w:t xml:space="preserve"> via </w:t>
      </w:r>
      <w:sdt>
        <w:sdtPr>
          <w:rPr>
            <w:rFonts w:ascii="Arial" w:hAnsi="Arial" w:cs="Arial"/>
            <w:sz w:val="20"/>
          </w:rPr>
          <w:id w:val="-1829433609"/>
          <w:placeholder>
            <w:docPart w:val="79CCE44D388944398E3E844BC084761E"/>
          </w:placeholder>
          <w:text/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_______________________________________</w:t>
          </w:r>
        </w:sdtContent>
      </w:sdt>
      <w:r w:rsidR="00083DD3" w:rsidRPr="00E55397">
        <w:rPr>
          <w:rFonts w:ascii="Arial" w:hAnsi="Arial" w:cs="Arial"/>
          <w:sz w:val="20"/>
        </w:rPr>
        <w:t xml:space="preserve"> n.</w:t>
      </w:r>
      <w:sdt>
        <w:sdtPr>
          <w:rPr>
            <w:rFonts w:ascii="Arial" w:hAnsi="Arial" w:cs="Arial"/>
            <w:sz w:val="20"/>
          </w:rPr>
          <w:id w:val="2085481732"/>
          <w:placeholder>
            <w:docPart w:val="79CCE44D388944398E3E844BC084761E"/>
          </w:placeholder>
          <w:text/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</w:t>
          </w:r>
        </w:sdtContent>
      </w:sdt>
      <w:r w:rsidR="00083DD3" w:rsidRPr="00E55397">
        <w:rPr>
          <w:rFonts w:ascii="Arial" w:hAnsi="Arial" w:cs="Arial"/>
          <w:sz w:val="20"/>
        </w:rPr>
        <w:t xml:space="preserve"> cittadinanza </w:t>
      </w:r>
      <w:sdt>
        <w:sdtPr>
          <w:rPr>
            <w:rFonts w:ascii="Arial" w:hAnsi="Arial" w:cs="Arial"/>
            <w:sz w:val="20"/>
          </w:rPr>
          <w:id w:val="682707954"/>
          <w:placeholder>
            <w:docPart w:val="79CCE44D388944398E3E844BC084761E"/>
          </w:placeholder>
          <w:text/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__________________</w:t>
          </w:r>
        </w:sdtContent>
      </w:sdt>
      <w:r w:rsidR="00083DD3" w:rsidRPr="00E55397">
        <w:rPr>
          <w:rFonts w:ascii="Arial" w:hAnsi="Arial" w:cs="Arial"/>
          <w:sz w:val="20"/>
        </w:rPr>
        <w:t xml:space="preserve"> </w:t>
      </w:r>
      <w:r w:rsidR="00083DD3" w:rsidRPr="00E55397">
        <w:rPr>
          <w:rFonts w:ascii="Arial" w:hAnsi="Arial" w:cs="Arial"/>
          <w:sz w:val="20"/>
        </w:rPr>
        <w:lastRenderedPageBreak/>
        <w:t xml:space="preserve">professione </w:t>
      </w:r>
      <w:sdt>
        <w:sdtPr>
          <w:rPr>
            <w:rFonts w:ascii="Arial" w:hAnsi="Arial" w:cs="Arial"/>
            <w:sz w:val="20"/>
          </w:rPr>
          <w:id w:val="907811421"/>
          <w:placeholder>
            <w:docPart w:val="79CCE44D388944398E3E844BC084761E"/>
          </w:placeholder>
          <w:text/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_____________________________________</w:t>
          </w:r>
        </w:sdtContent>
      </w:sdt>
      <w:r w:rsidR="00083DD3" w:rsidRPr="00E55397">
        <w:rPr>
          <w:rFonts w:ascii="Arial" w:hAnsi="Arial" w:cs="Arial"/>
          <w:sz w:val="20"/>
        </w:rPr>
        <w:t xml:space="preserve"> come da provvedimento del tribunale di </w:t>
      </w:r>
      <w:sdt>
        <w:sdtPr>
          <w:rPr>
            <w:rFonts w:ascii="Arial" w:hAnsi="Arial" w:cs="Arial"/>
            <w:sz w:val="20"/>
          </w:rPr>
          <w:id w:val="-1526704594"/>
          <w:placeholder>
            <w:docPart w:val="79CCE44D388944398E3E844BC084761E"/>
          </w:placeholder>
          <w:text/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_________________________________</w:t>
          </w:r>
        </w:sdtContent>
      </w:sdt>
      <w:r w:rsidR="00083DD3" w:rsidRPr="00E55397">
        <w:rPr>
          <w:rFonts w:ascii="Arial" w:hAnsi="Arial" w:cs="Arial"/>
          <w:sz w:val="20"/>
        </w:rPr>
        <w:t xml:space="preserve"> </w:t>
      </w:r>
      <w:r w:rsidR="00083DD3" w:rsidRPr="00E55397">
        <w:rPr>
          <w:rFonts w:ascii="Arial" w:hAnsi="Arial" w:cs="Arial"/>
          <w:i/>
          <w:sz w:val="20"/>
        </w:rPr>
        <w:t xml:space="preserve"> </w:t>
      </w:r>
      <w:r w:rsidR="00083DD3" w:rsidRPr="00E55397">
        <w:rPr>
          <w:rFonts w:ascii="Arial" w:hAnsi="Arial" w:cs="Arial"/>
          <w:sz w:val="20"/>
        </w:rPr>
        <w:t xml:space="preserve">notificato al sottoscritto tutore in data </w:t>
      </w:r>
      <w:sdt>
        <w:sdtPr>
          <w:rPr>
            <w:rFonts w:ascii="Arial" w:hAnsi="Arial" w:cs="Arial"/>
            <w:sz w:val="20"/>
          </w:rPr>
          <w:id w:val="-348253456"/>
          <w:placeholder>
            <w:docPart w:val="F5EC3E135C3F4A879CADD73A05A14E42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______________</w:t>
          </w:r>
        </w:sdtContent>
      </w:sdt>
      <w:r w:rsidR="0096770C" w:rsidRPr="00E55397">
        <w:rPr>
          <w:rFonts w:ascii="Arial" w:hAnsi="Arial" w:cs="Arial"/>
          <w:sz w:val="20"/>
        </w:rPr>
        <w:t>_______</w:t>
      </w:r>
    </w:p>
    <w:p w14:paraId="0DED06D9" w14:textId="1D89C837" w:rsidR="0096770C" w:rsidRPr="00E55397" w:rsidRDefault="006024A9" w:rsidP="00083DD3">
      <w:pPr>
        <w:pStyle w:val="Normale1"/>
        <w:tabs>
          <w:tab w:val="left" w:pos="360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500436216"/>
        </w:sdtPr>
        <w:sdtEndPr/>
        <w:sdtContent>
          <w:r w:rsidR="00083DD3" w:rsidRPr="00E55397">
            <w:rPr>
              <w:rFonts w:ascii="Segoe UI Symbol" w:eastAsia="MS Mincho" w:hAnsi="Segoe UI Symbol" w:cs="Segoe UI Symbol"/>
              <w:sz w:val="20"/>
            </w:rPr>
            <w:t>☐</w:t>
          </w:r>
        </w:sdtContent>
      </w:sdt>
      <w:r w:rsidR="00083DD3" w:rsidRPr="00E55397">
        <w:rPr>
          <w:rFonts w:ascii="Arial" w:hAnsi="Arial" w:cs="Arial"/>
          <w:sz w:val="20"/>
        </w:rPr>
        <w:t xml:space="preserve"> in qualità di </w:t>
      </w:r>
      <w:r w:rsidR="00083DD3" w:rsidRPr="00E55397">
        <w:rPr>
          <w:rFonts w:ascii="Arial" w:hAnsi="Arial" w:cs="Arial"/>
          <w:b/>
          <w:sz w:val="20"/>
        </w:rPr>
        <w:t>curatore speciale, per la querela</w:t>
      </w:r>
      <w:r w:rsidR="00083DD3" w:rsidRPr="00E55397">
        <w:rPr>
          <w:rFonts w:ascii="Arial" w:hAnsi="Arial" w:cs="Arial"/>
          <w:sz w:val="20"/>
        </w:rPr>
        <w:t xml:space="preserve"> di </w:t>
      </w:r>
      <w:sdt>
        <w:sdtPr>
          <w:rPr>
            <w:rFonts w:ascii="Arial" w:hAnsi="Arial" w:cs="Arial"/>
            <w:sz w:val="20"/>
          </w:rPr>
          <w:id w:val="-1141725828"/>
          <w:placeholder>
            <w:docPart w:val="79CCE44D388944398E3E844BC084761E"/>
          </w:placeholder>
          <w:text/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______________________</w:t>
          </w:r>
        </w:sdtContent>
      </w:sdt>
      <w:r w:rsidR="00083DD3" w:rsidRPr="00E55397">
        <w:rPr>
          <w:rFonts w:ascii="Arial" w:hAnsi="Arial" w:cs="Arial"/>
          <w:sz w:val="20"/>
        </w:rPr>
        <w:t xml:space="preserve"> nato il </w:t>
      </w:r>
      <w:sdt>
        <w:sdtPr>
          <w:rPr>
            <w:rFonts w:ascii="Arial" w:hAnsi="Arial" w:cs="Arial"/>
            <w:sz w:val="20"/>
          </w:rPr>
          <w:id w:val="-1117513136"/>
          <w:placeholder>
            <w:docPart w:val="F5EC3E135C3F4A879CADD73A05A14E42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</w:t>
          </w:r>
          <w:r w:rsidR="0096770C" w:rsidRPr="00E55397">
            <w:rPr>
              <w:rFonts w:ascii="Arial" w:hAnsi="Arial" w:cs="Arial"/>
              <w:sz w:val="20"/>
            </w:rPr>
            <w:t>____</w:t>
          </w:r>
        </w:sdtContent>
      </w:sdt>
      <w:r w:rsidR="0096770C" w:rsidRPr="00E55397">
        <w:rPr>
          <w:rFonts w:ascii="Arial" w:hAnsi="Arial" w:cs="Arial"/>
          <w:sz w:val="20"/>
        </w:rPr>
        <w:t>____</w:t>
      </w:r>
      <w:r w:rsidR="00083DD3" w:rsidRPr="00E55397">
        <w:rPr>
          <w:rFonts w:ascii="Arial" w:hAnsi="Arial" w:cs="Arial"/>
          <w:sz w:val="20"/>
        </w:rPr>
        <w:t xml:space="preserve"> </w:t>
      </w:r>
    </w:p>
    <w:p w14:paraId="314738CE" w14:textId="0BB716A6" w:rsidR="0096770C" w:rsidRPr="00E55397" w:rsidRDefault="00083DD3" w:rsidP="00083DD3">
      <w:pPr>
        <w:pStyle w:val="Normale1"/>
        <w:tabs>
          <w:tab w:val="left" w:pos="360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sz w:val="20"/>
        </w:rPr>
        <w:t xml:space="preserve">a </w:t>
      </w:r>
      <w:sdt>
        <w:sdtPr>
          <w:rPr>
            <w:rFonts w:ascii="Arial" w:hAnsi="Arial" w:cs="Arial"/>
            <w:sz w:val="20"/>
          </w:rPr>
          <w:id w:val="782537120"/>
          <w:placeholder>
            <w:docPart w:val="79CCE44D388944398E3E844BC084761E"/>
          </w:placeholder>
          <w:text/>
        </w:sdtPr>
        <w:sdtEndPr/>
        <w:sdtContent>
          <w:r w:rsidRPr="00E55397">
            <w:rPr>
              <w:rFonts w:ascii="Arial" w:hAnsi="Arial" w:cs="Arial"/>
              <w:sz w:val="20"/>
            </w:rPr>
            <w:t>_______________</w:t>
          </w:r>
        </w:sdtContent>
      </w:sdt>
      <w:r w:rsidRPr="00E55397">
        <w:rPr>
          <w:rFonts w:ascii="Arial" w:hAnsi="Arial" w:cs="Arial"/>
          <w:sz w:val="20"/>
        </w:rPr>
        <w:t xml:space="preserve"> residente a </w:t>
      </w:r>
      <w:sdt>
        <w:sdtPr>
          <w:rPr>
            <w:rFonts w:ascii="Arial" w:hAnsi="Arial" w:cs="Arial"/>
            <w:sz w:val="20"/>
          </w:rPr>
          <w:id w:val="-346551229"/>
          <w:placeholder>
            <w:docPart w:val="79CCE44D388944398E3E844BC084761E"/>
          </w:placeholder>
          <w:text/>
        </w:sdtPr>
        <w:sdtEndPr/>
        <w:sdtContent>
          <w:r w:rsidRPr="00E55397">
            <w:rPr>
              <w:rFonts w:ascii="Arial" w:hAnsi="Arial" w:cs="Arial"/>
              <w:sz w:val="20"/>
            </w:rPr>
            <w:t>_________________________________________________</w:t>
          </w:r>
        </w:sdtContent>
      </w:sdt>
      <w:r w:rsidR="0096770C" w:rsidRPr="00E55397">
        <w:rPr>
          <w:rFonts w:ascii="Arial" w:hAnsi="Arial" w:cs="Arial"/>
          <w:sz w:val="20"/>
        </w:rPr>
        <w:t>__________</w:t>
      </w:r>
      <w:r w:rsidRPr="00E55397">
        <w:rPr>
          <w:rFonts w:ascii="Arial" w:hAnsi="Arial" w:cs="Arial"/>
          <w:sz w:val="20"/>
        </w:rPr>
        <w:t xml:space="preserve"> </w:t>
      </w:r>
    </w:p>
    <w:p w14:paraId="0A0BD685" w14:textId="5C778C49" w:rsidR="0096770C" w:rsidRPr="00E55397" w:rsidRDefault="00083DD3" w:rsidP="0096770C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sz w:val="20"/>
        </w:rPr>
        <w:t xml:space="preserve">via </w:t>
      </w:r>
      <w:sdt>
        <w:sdtPr>
          <w:rPr>
            <w:rFonts w:ascii="Arial" w:hAnsi="Arial" w:cs="Arial"/>
            <w:sz w:val="20"/>
          </w:rPr>
          <w:id w:val="146642896"/>
          <w:placeholder>
            <w:docPart w:val="79CCE44D388944398E3E844BC084761E"/>
          </w:placeholder>
          <w:text/>
        </w:sdtPr>
        <w:sdtEndPr/>
        <w:sdtContent>
          <w:r w:rsidRPr="00E55397">
            <w:rPr>
              <w:rFonts w:ascii="Arial" w:hAnsi="Arial" w:cs="Arial"/>
              <w:sz w:val="20"/>
            </w:rPr>
            <w:t>_______________________________</w:t>
          </w:r>
        </w:sdtContent>
      </w:sdt>
      <w:r w:rsidRPr="00E55397">
        <w:rPr>
          <w:rFonts w:ascii="Arial" w:hAnsi="Arial" w:cs="Arial"/>
          <w:sz w:val="20"/>
        </w:rPr>
        <w:t xml:space="preserve"> n.</w:t>
      </w:r>
      <w:sdt>
        <w:sdtPr>
          <w:rPr>
            <w:rFonts w:ascii="Arial" w:hAnsi="Arial" w:cs="Arial"/>
            <w:sz w:val="20"/>
          </w:rPr>
          <w:id w:val="1527448456"/>
          <w:placeholder>
            <w:docPart w:val="79CCE44D388944398E3E844BC084761E"/>
          </w:placeholder>
          <w:text/>
        </w:sdtPr>
        <w:sdtEndPr/>
        <w:sdtContent>
          <w:r w:rsidRPr="00E55397">
            <w:rPr>
              <w:rFonts w:ascii="Arial" w:hAnsi="Arial" w:cs="Arial"/>
              <w:sz w:val="20"/>
            </w:rPr>
            <w:t>_____</w:t>
          </w:r>
        </w:sdtContent>
      </w:sdt>
      <w:r w:rsidRPr="00E55397">
        <w:rPr>
          <w:rFonts w:ascii="Arial" w:hAnsi="Arial" w:cs="Arial"/>
          <w:sz w:val="20"/>
        </w:rPr>
        <w:t xml:space="preserve"> cittadinanza </w:t>
      </w:r>
      <w:sdt>
        <w:sdtPr>
          <w:rPr>
            <w:rFonts w:ascii="Arial" w:hAnsi="Arial" w:cs="Arial"/>
            <w:sz w:val="20"/>
          </w:rPr>
          <w:id w:val="735750546"/>
          <w:placeholder>
            <w:docPart w:val="79CCE44D388944398E3E844BC084761E"/>
          </w:placeholder>
          <w:text/>
        </w:sdtPr>
        <w:sdtEndPr/>
        <w:sdtContent>
          <w:r w:rsidRPr="00E55397">
            <w:rPr>
              <w:rFonts w:ascii="Arial" w:hAnsi="Arial" w:cs="Arial"/>
              <w:sz w:val="20"/>
            </w:rPr>
            <w:t>_______________</w:t>
          </w:r>
        </w:sdtContent>
      </w:sdt>
      <w:r w:rsidRPr="00E55397">
        <w:rPr>
          <w:rFonts w:ascii="Arial" w:hAnsi="Arial" w:cs="Arial"/>
          <w:sz w:val="20"/>
        </w:rPr>
        <w:t xml:space="preserve"> professione come da provvedimento del giudice delle indagini preliminari presso il tribunale di  </w:t>
      </w:r>
      <w:r w:rsidR="0096770C" w:rsidRPr="00E55397">
        <w:rPr>
          <w:rFonts w:ascii="Arial" w:hAnsi="Arial" w:cs="Arial"/>
          <w:sz w:val="20"/>
        </w:rPr>
        <w:t>______________</w:t>
      </w:r>
      <w:r w:rsidRPr="00E55397">
        <w:rPr>
          <w:rFonts w:ascii="Arial" w:hAnsi="Arial" w:cs="Arial"/>
          <w:sz w:val="20"/>
        </w:rPr>
        <w:t xml:space="preserve">dr. </w:t>
      </w:r>
      <w:r w:rsidR="0096770C" w:rsidRPr="00E55397">
        <w:rPr>
          <w:rFonts w:ascii="Arial" w:hAnsi="Arial" w:cs="Arial"/>
          <w:sz w:val="20"/>
        </w:rPr>
        <w:t>____________</w:t>
      </w:r>
    </w:p>
    <w:p w14:paraId="1BA2D379" w14:textId="6F66E498" w:rsidR="00083DD3" w:rsidRPr="00E55397" w:rsidRDefault="00083DD3" w:rsidP="0096770C">
      <w:pPr>
        <w:pStyle w:val="Normale1"/>
        <w:spacing w:line="360" w:lineRule="auto"/>
        <w:jc w:val="both"/>
        <w:rPr>
          <w:rFonts w:ascii="Arial" w:hAnsi="Arial" w:cs="Arial"/>
          <w:i/>
          <w:sz w:val="20"/>
        </w:rPr>
      </w:pPr>
      <w:r w:rsidRPr="00E55397">
        <w:rPr>
          <w:rFonts w:ascii="Arial" w:hAnsi="Arial" w:cs="Arial"/>
          <w:sz w:val="20"/>
        </w:rPr>
        <w:t xml:space="preserve">del </w:t>
      </w:r>
      <w:sdt>
        <w:sdtPr>
          <w:rPr>
            <w:rFonts w:ascii="Arial" w:hAnsi="Arial" w:cs="Arial"/>
            <w:sz w:val="20"/>
          </w:rPr>
          <w:id w:val="1241601724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E55397">
            <w:rPr>
              <w:rFonts w:ascii="Arial" w:hAnsi="Arial" w:cs="Arial"/>
              <w:sz w:val="20"/>
            </w:rPr>
            <w:t>___________</w:t>
          </w:r>
        </w:sdtContent>
      </w:sdt>
      <w:r w:rsidRPr="00E55397">
        <w:rPr>
          <w:rFonts w:ascii="Arial" w:hAnsi="Arial" w:cs="Arial"/>
          <w:sz w:val="20"/>
        </w:rPr>
        <w:t xml:space="preserve"> notificato al sottoscritto curatore speciale in data</w:t>
      </w:r>
      <w:r w:rsidR="0096770C" w:rsidRPr="00E55397">
        <w:rPr>
          <w:rFonts w:ascii="Arial" w:hAnsi="Arial" w:cs="Arial"/>
          <w:sz w:val="20"/>
        </w:rPr>
        <w:t>__________________________________</w:t>
      </w:r>
    </w:p>
    <w:p w14:paraId="0EE43C9F" w14:textId="4EBB1554" w:rsidR="00083DD3" w:rsidRPr="00E55397" w:rsidRDefault="006024A9" w:rsidP="00083DD3">
      <w:pPr>
        <w:pStyle w:val="Normale1"/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912686069"/>
        </w:sdtPr>
        <w:sdtEndPr/>
        <w:sdtContent>
          <w:r w:rsidR="00C52C47" w:rsidRPr="00E55397">
            <w:rPr>
              <w:rFonts w:ascii="Segoe UI Symbol" w:eastAsia="MS Mincho" w:hAnsi="Segoe UI Symbol" w:cs="Segoe UI Symbol"/>
              <w:sz w:val="20"/>
            </w:rPr>
            <w:t>☐</w:t>
          </w:r>
        </w:sdtContent>
      </w:sdt>
      <w:r w:rsidR="00C52C47" w:rsidRPr="00E55397">
        <w:rPr>
          <w:rFonts w:ascii="Arial" w:hAnsi="Arial" w:cs="Arial"/>
          <w:bCs/>
          <w:sz w:val="20"/>
        </w:rPr>
        <w:t xml:space="preserve"> </w:t>
      </w:r>
      <w:r w:rsidR="00C52C47">
        <w:rPr>
          <w:rFonts w:ascii="Arial" w:hAnsi="Arial" w:cs="Arial"/>
          <w:bCs/>
          <w:sz w:val="20"/>
        </w:rPr>
        <w:t xml:space="preserve"> </w:t>
      </w:r>
      <w:r w:rsidR="00083DD3" w:rsidRPr="00E55397">
        <w:rPr>
          <w:rFonts w:ascii="Arial" w:hAnsi="Arial" w:cs="Arial"/>
          <w:bCs/>
          <w:sz w:val="20"/>
        </w:rPr>
        <w:t xml:space="preserve">dichiara di proporre querela contro </w:t>
      </w:r>
      <w:sdt>
        <w:sdtPr>
          <w:rPr>
            <w:rFonts w:ascii="Arial" w:hAnsi="Arial" w:cs="Arial"/>
            <w:bCs/>
            <w:sz w:val="20"/>
          </w:rPr>
          <w:id w:val="899567707"/>
          <w:placeholder>
            <w:docPart w:val="79CCE44D388944398E3E844BC084761E"/>
          </w:placeholder>
          <w:text/>
        </w:sdtPr>
        <w:sdtEndPr/>
        <w:sdtContent>
          <w:r w:rsidR="00083DD3" w:rsidRPr="00E55397">
            <w:rPr>
              <w:rFonts w:ascii="Arial" w:hAnsi="Arial" w:cs="Arial"/>
              <w:bCs/>
              <w:sz w:val="20"/>
            </w:rPr>
            <w:t>___________________________________</w:t>
          </w:r>
        </w:sdtContent>
      </w:sdt>
      <w:r w:rsidR="00083DD3" w:rsidRPr="00E55397">
        <w:rPr>
          <w:rFonts w:ascii="Arial" w:hAnsi="Arial" w:cs="Arial"/>
          <w:bCs/>
          <w:sz w:val="20"/>
        </w:rPr>
        <w:t xml:space="preserve"> o chiunque altro risulti </w:t>
      </w:r>
      <w:r w:rsidR="00083DD3" w:rsidRPr="00E55397">
        <w:rPr>
          <w:rFonts w:ascii="Arial" w:hAnsi="Arial" w:cs="Arial"/>
          <w:sz w:val="20"/>
        </w:rPr>
        <w:t xml:space="preserve">responsabile del delitto di </w:t>
      </w:r>
      <w:sdt>
        <w:sdtPr>
          <w:rPr>
            <w:rFonts w:ascii="Arial" w:hAnsi="Arial" w:cs="Arial"/>
            <w:sz w:val="20"/>
          </w:rPr>
          <w:id w:val="-1332978250"/>
          <w:placeholder>
            <w:docPart w:val="79CCE44D388944398E3E844BC084761E"/>
          </w:placeholder>
          <w:text/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_______________________________________</w:t>
          </w:r>
        </w:sdtContent>
      </w:sdt>
      <w:r w:rsidR="00083DD3" w:rsidRPr="00E55397">
        <w:rPr>
          <w:rFonts w:ascii="Arial" w:hAnsi="Arial" w:cs="Arial"/>
          <w:sz w:val="20"/>
        </w:rPr>
        <w:t xml:space="preserve"> o per qualunque altro delitto ravvisabile nel fatto di qui di seguito si espone: </w:t>
      </w:r>
      <w:sdt>
        <w:sdtPr>
          <w:rPr>
            <w:rFonts w:ascii="Arial" w:hAnsi="Arial" w:cs="Arial"/>
            <w:sz w:val="20"/>
          </w:rPr>
          <w:id w:val="-833447179"/>
          <w:placeholder>
            <w:docPart w:val="79CCE44D388944398E3E844BC084761E"/>
          </w:placeholder>
          <w:text/>
        </w:sdtPr>
        <w:sdtEndPr/>
        <w:sdtContent>
          <w:r w:rsidR="00083DD3" w:rsidRPr="00E55397">
            <w:rPr>
              <w:rFonts w:ascii="Arial" w:hAnsi="Arial" w:cs="Arial"/>
              <w:sz w:val="20"/>
            </w:rPr>
            <w:t>_______________________________</w:t>
          </w:r>
        </w:sdtContent>
      </w:sdt>
      <w:r w:rsidR="00083DD3" w:rsidRPr="00E55397">
        <w:rPr>
          <w:rFonts w:ascii="Arial" w:hAnsi="Arial" w:cs="Arial"/>
          <w:sz w:val="20"/>
        </w:rPr>
        <w:t>__________________</w:t>
      </w:r>
    </w:p>
    <w:p w14:paraId="01890405" w14:textId="7046CA17" w:rsidR="00083DD3" w:rsidRPr="00E55397" w:rsidRDefault="00083DD3" w:rsidP="00083DD3">
      <w:pPr>
        <w:pStyle w:val="Normale1"/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sz w:val="20"/>
        </w:rPr>
        <w:t>______________________________________________________________________________________</w:t>
      </w:r>
    </w:p>
    <w:p w14:paraId="776AD8A3" w14:textId="77777777" w:rsidR="00083DD3" w:rsidRPr="00E55397" w:rsidRDefault="00083DD3" w:rsidP="00083DD3">
      <w:pPr>
        <w:pStyle w:val="Normale1"/>
        <w:jc w:val="both"/>
        <w:rPr>
          <w:rFonts w:ascii="Arial" w:hAnsi="Arial" w:cs="Arial"/>
          <w:i/>
          <w:sz w:val="20"/>
        </w:rPr>
      </w:pPr>
      <w:r w:rsidRPr="00E55397">
        <w:rPr>
          <w:rFonts w:ascii="Arial" w:hAnsi="Arial" w:cs="Arial"/>
          <w:sz w:val="20"/>
        </w:rPr>
        <w:t>(</w:t>
      </w:r>
      <w:r w:rsidRPr="00E55397">
        <w:rPr>
          <w:rFonts w:ascii="Arial" w:hAnsi="Arial" w:cs="Arial"/>
          <w:i/>
          <w:sz w:val="20"/>
        </w:rPr>
        <w:t>breve esposizione degli elementi essenziali del fatto, con indicazione delle fonti di prova e, quando ciò sia a conoscenza del denunciante, delle generalità e/o domicilio:</w:t>
      </w:r>
    </w:p>
    <w:p w14:paraId="5905E0FF" w14:textId="77777777" w:rsidR="00083DD3" w:rsidRPr="00E55397" w:rsidRDefault="00083DD3" w:rsidP="00083DD3">
      <w:pPr>
        <w:pStyle w:val="Normale1"/>
        <w:numPr>
          <w:ilvl w:val="0"/>
          <w:numId w:val="5"/>
        </w:numPr>
        <w:tabs>
          <w:tab w:val="left" w:pos="397"/>
          <w:tab w:val="left" w:pos="567"/>
        </w:tabs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i/>
          <w:sz w:val="20"/>
        </w:rPr>
        <w:t>della persona alla quale il fatto è attribuito o degli elementi per la sua identificazione;</w:t>
      </w:r>
    </w:p>
    <w:p w14:paraId="5195732C" w14:textId="77777777" w:rsidR="00083DD3" w:rsidRPr="00E55397" w:rsidRDefault="00083DD3" w:rsidP="00083DD3">
      <w:pPr>
        <w:pStyle w:val="Normale1"/>
        <w:numPr>
          <w:ilvl w:val="0"/>
          <w:numId w:val="5"/>
        </w:numPr>
        <w:tabs>
          <w:tab w:val="left" w:pos="397"/>
          <w:tab w:val="left" w:pos="567"/>
        </w:tabs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i/>
          <w:sz w:val="20"/>
        </w:rPr>
        <w:t>della persona offesa e/o danneggiata dal reato;</w:t>
      </w:r>
    </w:p>
    <w:p w14:paraId="6D704555" w14:textId="77777777" w:rsidR="00083DD3" w:rsidRPr="00E55397" w:rsidRDefault="00083DD3" w:rsidP="00083DD3">
      <w:pPr>
        <w:pStyle w:val="Normale1"/>
        <w:numPr>
          <w:ilvl w:val="0"/>
          <w:numId w:val="5"/>
        </w:numPr>
        <w:tabs>
          <w:tab w:val="left" w:pos="397"/>
          <w:tab w:val="left" w:pos="567"/>
        </w:tabs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i/>
          <w:sz w:val="20"/>
        </w:rPr>
        <w:t>delle persone in grado di riferire circostanze rilevanti per la ricostruzione dei fatti.</w:t>
      </w:r>
    </w:p>
    <w:p w14:paraId="0720D2BB" w14:textId="77777777" w:rsidR="00083DD3" w:rsidRPr="00E55397" w:rsidRDefault="00083DD3" w:rsidP="00083DD3">
      <w:pPr>
        <w:pStyle w:val="Normale1"/>
        <w:jc w:val="both"/>
        <w:rPr>
          <w:rFonts w:ascii="Arial" w:hAnsi="Arial" w:cs="Arial"/>
          <w:b/>
          <w:i/>
          <w:sz w:val="20"/>
        </w:rPr>
      </w:pPr>
      <w:r w:rsidRPr="00E55397">
        <w:rPr>
          <w:rFonts w:ascii="Arial" w:hAnsi="Arial" w:cs="Arial"/>
          <w:i/>
          <w:sz w:val="20"/>
        </w:rPr>
        <w:t>Deve fra l’altro risultare, in quanto possibile, la data del fatto e comunque la data in cui l’esponente ne è venuto a conoscenza.)</w:t>
      </w:r>
    </w:p>
    <w:p w14:paraId="2E7AC92A" w14:textId="27DAE6C9" w:rsidR="00C52C47" w:rsidRDefault="006024A9" w:rsidP="00C52C47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95320417"/>
        </w:sdtPr>
        <w:sdtEndPr/>
        <w:sdtContent>
          <w:r w:rsidR="00C52C47" w:rsidRPr="00C52C47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C52C47" w:rsidRPr="00E55397">
        <w:rPr>
          <w:rFonts w:ascii="Arial" w:hAnsi="Arial" w:cs="Arial"/>
          <w:sz w:val="20"/>
        </w:rPr>
        <w:t xml:space="preserve"> </w:t>
      </w:r>
      <w:r w:rsidR="00C52C47">
        <w:rPr>
          <w:rFonts w:ascii="Arial" w:hAnsi="Arial" w:cs="Arial"/>
          <w:sz w:val="20"/>
        </w:rPr>
        <w:t>conferma la querela presentata oralmente a_____________________in data ________________________________ propedeutica alla esecuzione dell’arresto obbligatorio in flagranza per il reato di ______________________perseguibile a querela di parte</w:t>
      </w:r>
      <w:r w:rsidR="00F82C6B">
        <w:rPr>
          <w:rFonts w:ascii="Arial" w:hAnsi="Arial" w:cs="Arial"/>
          <w:sz w:val="20"/>
        </w:rPr>
        <w:t xml:space="preserve"> ai sensi della legge 23 maggio 2023, n. 60.</w:t>
      </w:r>
    </w:p>
    <w:p w14:paraId="1141055C" w14:textId="3717FE12" w:rsidR="00083DD3" w:rsidRPr="00E55397" w:rsidRDefault="00083DD3" w:rsidP="00C52C47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sz w:val="20"/>
        </w:rPr>
        <w:t xml:space="preserve">Il querelante </w:t>
      </w:r>
      <w:r w:rsidRPr="00E55397">
        <w:rPr>
          <w:rFonts w:ascii="Arial" w:hAnsi="Arial" w:cs="Arial"/>
          <w:sz w:val="20"/>
        </w:rPr>
        <w:t xml:space="preserve"> non produce alcuna documentazione </w:t>
      </w:r>
      <w:r w:rsidRPr="00E55397">
        <w:rPr>
          <w:rFonts w:ascii="Arial" w:hAnsi="Arial" w:cs="Arial"/>
          <w:sz w:val="20"/>
        </w:rPr>
        <w:t> produce i seguenti documenti: __________________</w:t>
      </w:r>
    </w:p>
    <w:p w14:paraId="48CDE583" w14:textId="0225BF0B" w:rsidR="00083DD3" w:rsidRPr="00E55397" w:rsidRDefault="00083DD3" w:rsidP="00083DD3">
      <w:pPr>
        <w:pStyle w:val="Normale1"/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sz w:val="20"/>
        </w:rPr>
        <w:t>______________________________________________________________________________________</w:t>
      </w:r>
    </w:p>
    <w:p w14:paraId="197A23E5" w14:textId="2F50C622" w:rsidR="00A13D6C" w:rsidRPr="00E55397" w:rsidRDefault="00083DD3" w:rsidP="00083DD3">
      <w:pPr>
        <w:pStyle w:val="Normale1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E55397">
        <w:rPr>
          <w:rFonts w:ascii="Arial" w:hAnsi="Arial" w:cs="Arial"/>
          <w:color w:val="000000"/>
          <w:sz w:val="20"/>
        </w:rPr>
        <w:t>I</w:t>
      </w:r>
      <w:r w:rsidR="00A13D6C" w:rsidRPr="00E55397">
        <w:rPr>
          <w:rFonts w:ascii="Arial" w:hAnsi="Arial" w:cs="Arial"/>
          <w:color w:val="000000"/>
          <w:sz w:val="20"/>
        </w:rPr>
        <w:t>l querelante è avvisato ai sensi dell’art. 90-bis commia 1 lettere da a-bis) ad a-sexies) c.p.p. che:</w:t>
      </w:r>
    </w:p>
    <w:p w14:paraId="7DBFB9CA" w14:textId="5711C5A6" w:rsidR="00A13D6C" w:rsidRPr="00E55397" w:rsidRDefault="00A13D6C" w:rsidP="00A13D6C">
      <w:pPr>
        <w:pStyle w:val="Normale1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sz w:val="20"/>
        </w:rPr>
        <w:t xml:space="preserve">è obbligato a dichiarare o eleggere domicilio per la comunicazione e la notificazione degli atti del procedimento, con l’avviso che la dichiarazione di domicilio può essere effettuata anche dichiarando un indirizzo di posta elettronica certificata o altro servizio elettronico di recapito telefonico qualificato; </w:t>
      </w:r>
    </w:p>
    <w:p w14:paraId="3F478407" w14:textId="5BB0B459" w:rsidR="00A13D6C" w:rsidRPr="00E55397" w:rsidRDefault="00A13D6C" w:rsidP="00A13D6C">
      <w:pPr>
        <w:pStyle w:val="Normale1"/>
        <w:numPr>
          <w:ilvl w:val="0"/>
          <w:numId w:val="4"/>
        </w:numPr>
        <w:spacing w:line="360" w:lineRule="auto"/>
        <w:ind w:left="712"/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sz w:val="20"/>
        </w:rPr>
        <w:t xml:space="preserve">ha facoltà, ove non voglia provvedervi con il presente atto di querela, di dichiarare o eleggere domicilio anche successivamente; </w:t>
      </w:r>
    </w:p>
    <w:p w14:paraId="35A0CDF2" w14:textId="64FCF361" w:rsidR="00A13D6C" w:rsidRPr="00E55397" w:rsidRDefault="00A13D6C" w:rsidP="00A13D6C">
      <w:pPr>
        <w:pStyle w:val="Normale1"/>
        <w:numPr>
          <w:ilvl w:val="0"/>
          <w:numId w:val="4"/>
        </w:numPr>
        <w:spacing w:line="360" w:lineRule="auto"/>
        <w:ind w:left="712"/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sz w:val="20"/>
        </w:rPr>
        <w:t xml:space="preserve">ha l’obbligo, in caso di mutamento del domicilio dichiarato o eletto, di comunicare tempestivamente e nelle forme prescritte all’autorità giudiziaria procedente la nuova domiciliazione; </w:t>
      </w:r>
    </w:p>
    <w:p w14:paraId="750988BD" w14:textId="7902FB4C" w:rsidR="00A13D6C" w:rsidRPr="00E55397" w:rsidRDefault="00A13D6C" w:rsidP="00A13D6C">
      <w:pPr>
        <w:pStyle w:val="Normale1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sz w:val="20"/>
        </w:rPr>
        <w:t>ove abbia nominato un difensore e non abbia dichiarato o eletto domicilio, il querelante sarà domiciliato presso il difensore ai sensi dell’articolo 33 disp. att. c.p.p.;</w:t>
      </w:r>
    </w:p>
    <w:p w14:paraId="09CFB3F9" w14:textId="4E946058" w:rsidR="00A13D6C" w:rsidRPr="00E55397" w:rsidRDefault="00A13D6C" w:rsidP="00A13D6C">
      <w:pPr>
        <w:pStyle w:val="Normale1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sz w:val="20"/>
        </w:rPr>
        <w:t>ove non sia stata formulata dichiarazione o elezione di domicilio, ovvero in caso di dichiarazione o elezione di domicilio insufficiente o inidonea, le notificazioni in favore del querelante che non abbia nominato un difensore saranno effettuate mediante deposito presso la segreteria del pubblico ministero procedente o presso la cancelleria del giudice procedente.</w:t>
      </w:r>
    </w:p>
    <w:p w14:paraId="00380DEF" w14:textId="77777777" w:rsidR="00A13D6C" w:rsidRPr="00E55397" w:rsidRDefault="00A13D6C" w:rsidP="00A13D6C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sz w:val="20"/>
        </w:rPr>
        <w:t>Preso atto di tali avvertimenti il querelante.</w:t>
      </w:r>
    </w:p>
    <w:p w14:paraId="017B3F54" w14:textId="77777777" w:rsidR="00A13D6C" w:rsidRPr="00E55397" w:rsidRDefault="00A13D6C" w:rsidP="00A13D6C">
      <w:pPr>
        <w:tabs>
          <w:tab w:val="left" w:pos="360"/>
        </w:tabs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E55397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E55397">
        <w:rPr>
          <w:rFonts w:ascii="Arial" w:eastAsia="Times" w:hAnsi="Arial" w:cs="Arial"/>
          <w:sz w:val="20"/>
          <w:szCs w:val="20"/>
          <w:lang w:bidi="ar-SA"/>
        </w:rPr>
        <w:t xml:space="preserve"> si RISERVA di eleggere o dichiarare domicilio </w:t>
      </w:r>
    </w:p>
    <w:p w14:paraId="70392127" w14:textId="77777777" w:rsidR="00A13D6C" w:rsidRPr="00E55397" w:rsidRDefault="00A13D6C" w:rsidP="00A13D6C">
      <w:pPr>
        <w:tabs>
          <w:tab w:val="left" w:pos="360"/>
        </w:tabs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bookmarkStart w:id="1" w:name="_Hlk125269466"/>
      <w:r w:rsidRPr="00E55397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E55397">
        <w:rPr>
          <w:rFonts w:ascii="Arial" w:eastAsia="Times" w:hAnsi="Arial" w:cs="Arial"/>
          <w:sz w:val="20"/>
          <w:szCs w:val="20"/>
          <w:lang w:bidi="ar-SA"/>
        </w:rPr>
        <w:t xml:space="preserve"> DICHIARA domicilio nell’indirizzo </w:t>
      </w:r>
      <w:proofErr w:type="gramStart"/>
      <w:r w:rsidRPr="00E55397">
        <w:rPr>
          <w:rFonts w:ascii="Arial" w:eastAsia="Times" w:hAnsi="Arial" w:cs="Arial"/>
          <w:sz w:val="20"/>
          <w:szCs w:val="20"/>
          <w:lang w:bidi="ar-SA"/>
        </w:rPr>
        <w:t>sotto indicato</w:t>
      </w:r>
      <w:proofErr w:type="gramEnd"/>
      <w:r w:rsidRPr="00E55397">
        <w:rPr>
          <w:rFonts w:ascii="Arial" w:eastAsia="Times" w:hAnsi="Arial" w:cs="Arial"/>
          <w:sz w:val="20"/>
          <w:szCs w:val="20"/>
          <w:lang w:bidi="ar-SA"/>
        </w:rPr>
        <w:t xml:space="preserve"> e chiede che le notificazioni vengano eseguite:</w:t>
      </w:r>
    </w:p>
    <w:p w14:paraId="5AB9C0C0" w14:textId="622C8A05" w:rsidR="00A13D6C" w:rsidRPr="00E55397" w:rsidRDefault="00A13D6C" w:rsidP="00A13D6C">
      <w:pPr>
        <w:tabs>
          <w:tab w:val="left" w:pos="993"/>
        </w:tabs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E55397">
        <w:rPr>
          <w:rFonts w:ascii="Arial" w:eastAsia="Times" w:hAnsi="Arial" w:cs="Arial"/>
          <w:sz w:val="20"/>
          <w:szCs w:val="20"/>
          <w:lang w:bidi="ar-SA"/>
        </w:rPr>
        <w:tab/>
      </w:r>
      <w:r w:rsidRPr="00E55397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E55397">
        <w:rPr>
          <w:rFonts w:ascii="Arial" w:eastAsia="Times" w:hAnsi="Arial" w:cs="Arial"/>
          <w:sz w:val="20"/>
          <w:szCs w:val="20"/>
          <w:lang w:bidi="ar-SA"/>
        </w:rPr>
        <w:t xml:space="preserve"> nella abitazione di residenza anagrafica posta in ________ via _________________________</w:t>
      </w:r>
    </w:p>
    <w:p w14:paraId="2324746C" w14:textId="4AD10B40" w:rsidR="00A13D6C" w:rsidRPr="00E55397" w:rsidRDefault="00A13D6C" w:rsidP="00A13D6C">
      <w:pPr>
        <w:spacing w:line="360" w:lineRule="auto"/>
        <w:ind w:left="1" w:firstLine="1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E55397">
        <w:rPr>
          <w:rFonts w:ascii="Arial" w:eastAsia="Times" w:hAnsi="Arial" w:cs="Arial"/>
          <w:sz w:val="20"/>
          <w:szCs w:val="20"/>
          <w:lang w:bidi="ar-SA"/>
        </w:rPr>
        <w:lastRenderedPageBreak/>
        <w:t xml:space="preserve"> </w:t>
      </w:r>
      <w:r w:rsidRPr="00E55397">
        <w:rPr>
          <w:rFonts w:ascii="Arial" w:eastAsia="Times" w:hAnsi="Arial" w:cs="Arial"/>
          <w:sz w:val="20"/>
          <w:szCs w:val="20"/>
          <w:lang w:bidi="ar-SA"/>
        </w:rPr>
        <w:tab/>
        <w:t xml:space="preserve">      </w:t>
      </w:r>
      <w:r w:rsidRPr="00E55397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E55397">
        <w:rPr>
          <w:rFonts w:ascii="Arial" w:eastAsia="Times" w:hAnsi="Arial" w:cs="Arial"/>
          <w:sz w:val="20"/>
          <w:szCs w:val="20"/>
          <w:lang w:bidi="ar-SA"/>
        </w:rPr>
        <w:t xml:space="preserve"> nel luogo in cui esercita abitualmente l’attività lavorativa, in </w:t>
      </w:r>
      <w:r w:rsidR="00F91651" w:rsidRPr="00E55397">
        <w:rPr>
          <w:rFonts w:ascii="Arial" w:eastAsia="Times" w:hAnsi="Arial" w:cs="Arial"/>
          <w:sz w:val="20"/>
          <w:szCs w:val="20"/>
          <w:lang w:bidi="ar-SA"/>
        </w:rPr>
        <w:t>______________________</w:t>
      </w:r>
      <w:r w:rsidRPr="00E55397">
        <w:rPr>
          <w:rFonts w:ascii="Arial" w:eastAsia="Times" w:hAnsi="Arial" w:cs="Arial"/>
          <w:sz w:val="20"/>
          <w:szCs w:val="20"/>
          <w:lang w:bidi="ar-SA"/>
        </w:rPr>
        <w:t xml:space="preserve"> presso </w:t>
      </w:r>
    </w:p>
    <w:p w14:paraId="48931193" w14:textId="1D34A162" w:rsidR="00A13D6C" w:rsidRPr="00E55397" w:rsidRDefault="00A13D6C" w:rsidP="00A13D6C">
      <w:pPr>
        <w:spacing w:line="360" w:lineRule="auto"/>
        <w:ind w:left="1" w:firstLine="1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E55397">
        <w:rPr>
          <w:rFonts w:ascii="Arial" w:eastAsia="Times" w:hAnsi="Arial" w:cs="Arial"/>
          <w:sz w:val="20"/>
          <w:szCs w:val="20"/>
          <w:lang w:bidi="ar-SA"/>
        </w:rPr>
        <w:tab/>
        <w:t xml:space="preserve">      _______________________________________________________________________</w:t>
      </w:r>
      <w:r w:rsidR="00F91651" w:rsidRPr="00E55397">
        <w:rPr>
          <w:rFonts w:ascii="Arial" w:eastAsia="Times" w:hAnsi="Arial" w:cs="Arial"/>
          <w:sz w:val="20"/>
          <w:szCs w:val="20"/>
          <w:lang w:bidi="ar-SA"/>
        </w:rPr>
        <w:t>______</w:t>
      </w:r>
    </w:p>
    <w:bookmarkEnd w:id="1"/>
    <w:p w14:paraId="4D161309" w14:textId="2C657EE8" w:rsidR="00A13D6C" w:rsidRPr="00E55397" w:rsidRDefault="00A13D6C" w:rsidP="00A13D6C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E55397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E55397">
        <w:rPr>
          <w:rFonts w:ascii="Arial" w:eastAsia="Times" w:hAnsi="Arial" w:cs="Arial"/>
          <w:sz w:val="20"/>
          <w:szCs w:val="20"/>
          <w:lang w:bidi="ar-SA"/>
        </w:rPr>
        <w:t xml:space="preserve"> DICHIARA di voler ricevere le notificazioni all’indirizzo di posta elettronica certificata__________________</w:t>
      </w:r>
    </w:p>
    <w:p w14:paraId="2BB3008D" w14:textId="51237E06" w:rsidR="00F91651" w:rsidRPr="00E55397" w:rsidRDefault="00A13D6C" w:rsidP="00A13D6C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E55397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E55397">
        <w:rPr>
          <w:rFonts w:ascii="Arial" w:eastAsia="Times" w:hAnsi="Arial" w:cs="Arial"/>
          <w:sz w:val="20"/>
          <w:szCs w:val="20"/>
          <w:lang w:bidi="ar-SA"/>
        </w:rPr>
        <w:t xml:space="preserve"> ELEGGE domicilio per le notificazioni in via ______________________________</w:t>
      </w:r>
      <w:r w:rsidR="00F91651" w:rsidRPr="00E55397">
        <w:rPr>
          <w:rFonts w:ascii="Arial" w:eastAsia="Times" w:hAnsi="Arial" w:cs="Arial"/>
          <w:sz w:val="20"/>
          <w:szCs w:val="20"/>
          <w:lang w:bidi="ar-SA"/>
        </w:rPr>
        <w:t>____________________</w:t>
      </w:r>
      <w:r w:rsidRPr="00E55397">
        <w:rPr>
          <w:rFonts w:ascii="Arial" w:eastAsia="Times" w:hAnsi="Arial" w:cs="Arial"/>
          <w:sz w:val="20"/>
          <w:szCs w:val="20"/>
          <w:lang w:bidi="ar-SA"/>
        </w:rPr>
        <w:t xml:space="preserve">  </w:t>
      </w:r>
    </w:p>
    <w:p w14:paraId="62E529EB" w14:textId="55B840E3" w:rsidR="00A13D6C" w:rsidRPr="00E55397" w:rsidRDefault="00A13D6C" w:rsidP="00A13D6C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E55397">
        <w:rPr>
          <w:rFonts w:ascii="Arial" w:eastAsia="Times" w:hAnsi="Arial" w:cs="Arial"/>
          <w:sz w:val="20"/>
          <w:szCs w:val="20"/>
          <w:lang w:bidi="ar-SA"/>
        </w:rPr>
        <w:t>presso ________________________________________________________________________</w:t>
      </w:r>
      <w:r w:rsidR="00F91651" w:rsidRPr="00E55397">
        <w:rPr>
          <w:rFonts w:ascii="Arial" w:eastAsia="Times" w:hAnsi="Arial" w:cs="Arial"/>
          <w:sz w:val="20"/>
          <w:szCs w:val="20"/>
          <w:lang w:bidi="ar-SA"/>
        </w:rPr>
        <w:t>________</w:t>
      </w:r>
    </w:p>
    <w:p w14:paraId="0C85FA8F" w14:textId="40B68976" w:rsidR="00A13D6C" w:rsidRPr="00E55397" w:rsidRDefault="00A13D6C" w:rsidP="00A13D6C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E55397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E55397">
        <w:rPr>
          <w:rFonts w:ascii="Arial" w:eastAsia="Times" w:hAnsi="Arial" w:cs="Arial"/>
          <w:sz w:val="20"/>
          <w:szCs w:val="20"/>
          <w:lang w:bidi="ar-SA"/>
        </w:rPr>
        <w:t xml:space="preserve"> </w:t>
      </w:r>
      <w:r w:rsidR="00F91651" w:rsidRPr="00E55397">
        <w:rPr>
          <w:rFonts w:ascii="Arial" w:eastAsia="Times" w:hAnsi="Arial" w:cs="Arial"/>
          <w:sz w:val="20"/>
          <w:szCs w:val="20"/>
          <w:lang w:bidi="ar-SA"/>
        </w:rPr>
        <w:t>E</w:t>
      </w:r>
      <w:r w:rsidRPr="00E55397">
        <w:rPr>
          <w:rFonts w:ascii="Arial" w:eastAsia="Times" w:hAnsi="Arial" w:cs="Arial"/>
          <w:sz w:val="20"/>
          <w:szCs w:val="20"/>
          <w:lang w:bidi="ar-SA"/>
        </w:rPr>
        <w:t>LEGGE domicilio per le notificazioni in ________________________ via __________________________</w:t>
      </w:r>
    </w:p>
    <w:p w14:paraId="0AE9FFCB" w14:textId="4911F003" w:rsidR="00A13D6C" w:rsidRPr="00E55397" w:rsidRDefault="00A13D6C" w:rsidP="00A13D6C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E55397">
        <w:rPr>
          <w:rFonts w:ascii="Arial" w:eastAsia="Times" w:hAnsi="Arial" w:cs="Arial"/>
          <w:sz w:val="20"/>
          <w:szCs w:val="20"/>
          <w:lang w:bidi="ar-SA"/>
        </w:rPr>
        <w:t>presso lo studio dell’avvocato ___________________</w:t>
      </w:r>
      <w:r w:rsidR="00F91651" w:rsidRPr="00E55397">
        <w:rPr>
          <w:rFonts w:ascii="Arial" w:eastAsia="Times" w:hAnsi="Arial" w:cs="Arial"/>
          <w:sz w:val="20"/>
          <w:szCs w:val="20"/>
          <w:lang w:bidi="ar-SA"/>
        </w:rPr>
        <w:t>del foro di ___________________________________</w:t>
      </w:r>
    </w:p>
    <w:p w14:paraId="4E06B8EE" w14:textId="140368B7" w:rsidR="00A13D6C" w:rsidRPr="00E55397" w:rsidRDefault="00A13D6C" w:rsidP="00A13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5397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E55397">
        <w:rPr>
          <w:rFonts w:ascii="Arial" w:eastAsia="Times" w:hAnsi="Arial" w:cs="Arial"/>
          <w:sz w:val="20"/>
          <w:szCs w:val="20"/>
          <w:lang w:bidi="ar-SA"/>
        </w:rPr>
        <w:t xml:space="preserve"> DICHIARA di nominare proprio difensore di fiducia l’avv.to_______________________________ del foro </w:t>
      </w:r>
      <w:proofErr w:type="gramStart"/>
      <w:r w:rsidRPr="00E55397">
        <w:rPr>
          <w:rFonts w:ascii="Arial" w:eastAsia="Times" w:hAnsi="Arial" w:cs="Arial"/>
          <w:sz w:val="20"/>
          <w:szCs w:val="20"/>
          <w:lang w:bidi="ar-SA"/>
        </w:rPr>
        <w:t>di</w:t>
      </w:r>
      <w:r w:rsidR="00F91651" w:rsidRPr="00E55397">
        <w:rPr>
          <w:rFonts w:ascii="Arial" w:eastAsia="Times" w:hAnsi="Arial" w:cs="Arial"/>
          <w:sz w:val="20"/>
          <w:szCs w:val="20"/>
          <w:lang w:bidi="ar-SA"/>
        </w:rPr>
        <w:t xml:space="preserve"> </w:t>
      </w:r>
      <w:r w:rsidRPr="00E55397">
        <w:rPr>
          <w:rFonts w:ascii="Arial" w:eastAsia="Times" w:hAnsi="Arial" w:cs="Arial"/>
          <w:sz w:val="20"/>
          <w:szCs w:val="20"/>
          <w:lang w:bidi="ar-SA"/>
        </w:rPr>
        <w:t xml:space="preserve"> _</w:t>
      </w:r>
      <w:proofErr w:type="gramEnd"/>
      <w:r w:rsidRPr="00E55397">
        <w:rPr>
          <w:rFonts w:ascii="Arial" w:eastAsia="Times" w:hAnsi="Arial" w:cs="Arial"/>
          <w:sz w:val="20"/>
          <w:szCs w:val="20"/>
          <w:lang w:bidi="ar-SA"/>
        </w:rPr>
        <w:t>______________________________________________________________________</w:t>
      </w:r>
      <w:r w:rsidR="00F91651" w:rsidRPr="00E55397">
        <w:rPr>
          <w:rFonts w:ascii="Arial" w:eastAsia="Times" w:hAnsi="Arial" w:cs="Arial"/>
          <w:sz w:val="20"/>
          <w:szCs w:val="20"/>
          <w:lang w:bidi="ar-SA"/>
        </w:rPr>
        <w:t>_____________</w:t>
      </w:r>
    </w:p>
    <w:p w14:paraId="72F1666A" w14:textId="53F85B1E" w:rsidR="00A13D6C" w:rsidRPr="00E55397" w:rsidRDefault="00A13D6C" w:rsidP="00A13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5397">
        <w:rPr>
          <w:rFonts w:ascii="Arial" w:hAnsi="Arial" w:cs="Arial"/>
          <w:sz w:val="20"/>
          <w:szCs w:val="20"/>
        </w:rPr>
        <w:t>Al</w:t>
      </w:r>
      <w:r w:rsidR="00083DD3" w:rsidRPr="00E55397">
        <w:rPr>
          <w:rFonts w:ascii="Arial" w:hAnsi="Arial" w:cs="Arial"/>
          <w:sz w:val="20"/>
          <w:szCs w:val="20"/>
        </w:rPr>
        <w:t xml:space="preserve"> querelante</w:t>
      </w:r>
      <w:r w:rsidRPr="00E55397">
        <w:rPr>
          <w:rFonts w:ascii="Arial" w:hAnsi="Arial" w:cs="Arial"/>
          <w:sz w:val="20"/>
          <w:szCs w:val="20"/>
        </w:rPr>
        <w:t>, in qualità di persona offesa dal reato, viene consegnato con separato verbale elenco recante riepilogo dei diritti e delle facoltà spettanti alla persona offesa ai sensi dell’articolo 90 c.p.p., nonché l’insieme delle informazioni desumibili dalla lettura degli articoli 90-bis, 90-bis.1, 90-ter e 101, comma 1, c.p.p. in lingua ______________ a lui comprensibile. Si dà comunque atto che ai sensi dell’articolo 143-bis, comma 4, c.p.p. il verbalizzante ha riassunto in forma orale le informazioni di cui sopra.</w:t>
      </w:r>
    </w:p>
    <w:p w14:paraId="31F2D630" w14:textId="4C792E50" w:rsidR="00A13D6C" w:rsidRPr="00E55397" w:rsidRDefault="00A13D6C" w:rsidP="00A13D6C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55397">
        <w:rPr>
          <w:rFonts w:ascii="Arial" w:hAnsi="Arial" w:cs="Arial"/>
          <w:sz w:val="20"/>
          <w:szCs w:val="20"/>
        </w:rPr>
        <w:t xml:space="preserve"> </w:t>
      </w:r>
      <w:r w:rsidRPr="00E55397">
        <w:rPr>
          <w:rFonts w:ascii="Arial" w:eastAsia="Times New Roman" w:hAnsi="Arial" w:cs="Arial"/>
          <w:color w:val="000000"/>
          <w:sz w:val="20"/>
          <w:szCs w:val="20"/>
        </w:rPr>
        <w:t xml:space="preserve">Trattandosi di ipotesi di delitto commesso con violenza alla persone è avvisata altresì che, ai sensi dell’articolo 90-ter c.p.p., in qualità di persona offesa ha </w:t>
      </w:r>
      <w:r w:rsidRPr="00E55397">
        <w:rPr>
          <w:rFonts w:ascii="Arial" w:hAnsi="Arial" w:cs="Arial"/>
          <w:color w:val="000000"/>
          <w:sz w:val="20"/>
          <w:szCs w:val="20"/>
        </w:rPr>
        <w:t>facolt</w:t>
      </w:r>
      <w:r w:rsidRPr="00E55397">
        <w:rPr>
          <w:rFonts w:ascii="Arial" w:eastAsia="Times New Roman" w:hAnsi="Arial" w:cs="Arial"/>
          <w:color w:val="000000"/>
          <w:sz w:val="20"/>
          <w:szCs w:val="20"/>
        </w:rPr>
        <w:t>à di richiedere di essere informato dei provvedimenti di scarcerazione e di cessazione della misura di sicurezza detentiva e dell'eventuale evasione dell'imputato in stato di custodia cautelare o del condannato, nonché della volontaria sottrazione del</w:t>
      </w:r>
      <w:r w:rsidR="006E3FBA" w:rsidRPr="00E55397">
        <w:rPr>
          <w:rFonts w:ascii="Arial" w:eastAsia="Times New Roman" w:hAnsi="Arial" w:cs="Arial"/>
          <w:color w:val="000000"/>
          <w:sz w:val="20"/>
          <w:szCs w:val="20"/>
        </w:rPr>
        <w:t>l’internato</w:t>
      </w:r>
      <w:r w:rsidRPr="00E55397">
        <w:rPr>
          <w:rFonts w:ascii="Arial" w:eastAsia="Times New Roman" w:hAnsi="Arial" w:cs="Arial"/>
          <w:color w:val="000000"/>
          <w:sz w:val="20"/>
          <w:szCs w:val="20"/>
        </w:rPr>
        <w:t xml:space="preserve"> all'esecuzione della misura di sicurezza detentiva; ciò salvo che, secondo apprezzamento dell'autorità procedente, risulti il pericolo concreto di un danno per l'autore del reato.</w:t>
      </w:r>
    </w:p>
    <w:p w14:paraId="4C0FB5A5" w14:textId="77777777" w:rsidR="00A13D6C" w:rsidRPr="00E55397" w:rsidRDefault="00A13D6C" w:rsidP="00A13D6C">
      <w:pPr>
        <w:pStyle w:val="Paragrafoelenco"/>
        <w:shd w:val="clear" w:color="auto" w:fill="FFFFFF"/>
        <w:spacing w:after="0" w:line="360" w:lineRule="auto"/>
        <w:ind w:left="0" w:right="1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55397">
        <w:rPr>
          <w:rFonts w:ascii="Arial" w:eastAsia="Times New Roman" w:hAnsi="Arial" w:cs="Arial"/>
          <w:color w:val="000000"/>
          <w:sz w:val="20"/>
          <w:szCs w:val="20"/>
        </w:rPr>
        <w:t>Tanto precisato il denunciante dichiara:</w:t>
      </w:r>
    </w:p>
    <w:p w14:paraId="11B85C5A" w14:textId="77777777" w:rsidR="00A13D6C" w:rsidRPr="00E55397" w:rsidRDefault="00A13D6C" w:rsidP="00A13D6C">
      <w:pPr>
        <w:pStyle w:val="Paragrafoelenco"/>
        <w:shd w:val="clear" w:color="auto" w:fill="FFFFFF"/>
        <w:spacing w:after="0" w:line="360" w:lineRule="auto"/>
        <w:ind w:left="0" w:right="12"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55397">
        <w:rPr>
          <w:rFonts w:ascii="Arial" w:hAnsi="Arial" w:cs="Arial"/>
          <w:sz w:val="20"/>
          <w:szCs w:val="20"/>
        </w:rPr>
        <w:t xml:space="preserve"> </w:t>
      </w:r>
      <w:r w:rsidRPr="00E55397">
        <w:rPr>
          <w:rFonts w:ascii="Arial" w:eastAsia="Times New Roman" w:hAnsi="Arial" w:cs="Arial"/>
          <w:color w:val="000000"/>
          <w:sz w:val="20"/>
          <w:szCs w:val="20"/>
        </w:rPr>
        <w:t>di volere essere informato di quanto sopra;</w:t>
      </w:r>
    </w:p>
    <w:p w14:paraId="68BBA144" w14:textId="77777777" w:rsidR="00A13D6C" w:rsidRPr="00E55397" w:rsidRDefault="00A13D6C" w:rsidP="00A13D6C">
      <w:pPr>
        <w:pStyle w:val="Paragrafoelenco"/>
        <w:shd w:val="clear" w:color="auto" w:fill="FFFFFF"/>
        <w:spacing w:before="444" w:after="0" w:line="360" w:lineRule="auto"/>
        <w:ind w:right="60"/>
        <w:jc w:val="both"/>
        <w:rPr>
          <w:rFonts w:ascii="Arial" w:hAnsi="Arial" w:cs="Arial"/>
          <w:sz w:val="20"/>
          <w:szCs w:val="20"/>
        </w:rPr>
      </w:pPr>
      <w:r w:rsidRPr="00E55397">
        <w:rPr>
          <w:rFonts w:ascii="Arial" w:hAnsi="Arial" w:cs="Arial"/>
          <w:sz w:val="20"/>
          <w:szCs w:val="20"/>
        </w:rPr>
        <w:t xml:space="preserve"> </w:t>
      </w:r>
      <w:r w:rsidRPr="00E55397">
        <w:rPr>
          <w:rFonts w:ascii="Arial" w:eastAsia="Times New Roman" w:hAnsi="Arial" w:cs="Arial"/>
          <w:color w:val="000000"/>
          <w:sz w:val="20"/>
          <w:szCs w:val="20"/>
        </w:rPr>
        <w:t>di non volere essere informato di quanto sopra</w:t>
      </w:r>
    </w:p>
    <w:p w14:paraId="01268CDE" w14:textId="77777777" w:rsidR="00A13D6C" w:rsidRPr="00E55397" w:rsidRDefault="00A13D6C" w:rsidP="00A13D6C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55397">
        <w:rPr>
          <w:rFonts w:ascii="Arial" w:hAnsi="Arial" w:cs="Arial"/>
          <w:sz w:val="20"/>
          <w:szCs w:val="20"/>
        </w:rPr>
        <w:t>Si dà atto, ad ogni modo, che le comunicazioni dei provvedimenti sopra elencati sono sempre effettuate alla persona offesa e al suo difensore, ove nominato, se si procede per i delitti previsti dagli artt. 572, 609-bis, 609-ter, 609-quater, 609-quinquies, 609-octies e 612-bis C.P., nonché dagli artt. 582 e 583-quinquies C.P. nelle ipotesi aggravate, ai sensi degli artt. 576, primo comma, nr. 2, 5 e 5.1, e 577, primo comma, nr. 1, e secondo comma C.P.</w:t>
      </w:r>
    </w:p>
    <w:p w14:paraId="3EF6C7FC" w14:textId="3A112F81" w:rsidR="00A13D6C" w:rsidRPr="00E55397" w:rsidRDefault="00A13D6C" w:rsidP="00A13D6C">
      <w:pPr>
        <w:pStyle w:val="Paragrafoelenco"/>
        <w:spacing w:after="0" w:line="360" w:lineRule="auto"/>
        <w:ind w:left="0"/>
        <w:jc w:val="both"/>
        <w:rPr>
          <w:rFonts w:ascii="Arial" w:hAnsi="Arial" w:cs="Arial"/>
          <w:spacing w:val="5"/>
          <w:sz w:val="20"/>
          <w:szCs w:val="20"/>
        </w:rPr>
      </w:pPr>
      <w:r w:rsidRPr="00E55397">
        <w:rPr>
          <w:rFonts w:ascii="Arial" w:hAnsi="Arial" w:cs="Arial"/>
          <w:sz w:val="20"/>
          <w:szCs w:val="20"/>
        </w:rPr>
        <w:t xml:space="preserve"> </w:t>
      </w:r>
      <w:r w:rsidRPr="00E55397">
        <w:rPr>
          <w:rFonts w:ascii="Arial" w:hAnsi="Arial" w:cs="Arial"/>
          <w:spacing w:val="5"/>
          <w:sz w:val="20"/>
          <w:szCs w:val="20"/>
        </w:rPr>
        <w:t xml:space="preserve">Si dà ulteriormente atto che il querelante, ai sensi dell’articolo 90-quater c.p.p., si trova in condizioni di particolare vulnerabilità perché </w:t>
      </w:r>
      <w:r w:rsidRPr="00E55397">
        <w:rPr>
          <w:rFonts w:ascii="Arial" w:hAnsi="Arial" w:cs="Arial"/>
          <w:i/>
          <w:spacing w:val="5"/>
          <w:sz w:val="20"/>
          <w:szCs w:val="20"/>
        </w:rPr>
        <w:t>(descrivere in sintesi le motivazioni desunte dall’età, dallo stato di infermità o di deficienza psichica, dal tipo di reato, dalle modalità e circostanze del fatto)</w:t>
      </w:r>
      <w:r w:rsidRPr="00E55397">
        <w:rPr>
          <w:rFonts w:ascii="Arial" w:hAnsi="Arial" w:cs="Arial"/>
          <w:spacing w:val="5"/>
          <w:sz w:val="20"/>
          <w:szCs w:val="20"/>
        </w:rPr>
        <w:t xml:space="preserve"> ____________________________________________________________</w:t>
      </w:r>
      <w:r w:rsidR="00083DD3" w:rsidRPr="00E55397">
        <w:rPr>
          <w:rFonts w:ascii="Arial" w:hAnsi="Arial" w:cs="Arial"/>
          <w:spacing w:val="5"/>
          <w:sz w:val="20"/>
          <w:szCs w:val="20"/>
        </w:rPr>
        <w:t>______________________</w:t>
      </w:r>
    </w:p>
    <w:p w14:paraId="1C62F640" w14:textId="5F96F27B" w:rsidR="00A13D6C" w:rsidRPr="00E55397" w:rsidRDefault="00A13D6C" w:rsidP="00A13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5397">
        <w:rPr>
          <w:rFonts w:ascii="Arial" w:hAnsi="Arial" w:cs="Arial"/>
          <w:spacing w:val="5"/>
          <w:sz w:val="20"/>
          <w:szCs w:val="20"/>
        </w:rPr>
        <w:t xml:space="preserve">Per questi motivi si dà atto che è altresì presente il </w:t>
      </w:r>
      <w:r w:rsidRPr="00E55397">
        <w:rPr>
          <w:rFonts w:ascii="Arial" w:hAnsi="Arial" w:cs="Arial"/>
          <w:sz w:val="20"/>
          <w:szCs w:val="20"/>
        </w:rPr>
        <w:t>sig. __________________nato a ___________ il ________ residente in _______________via ____________________________________________</w:t>
      </w:r>
      <w:r w:rsidR="00083DD3" w:rsidRPr="00E55397">
        <w:rPr>
          <w:rFonts w:ascii="Arial" w:hAnsi="Arial" w:cs="Arial"/>
          <w:sz w:val="20"/>
          <w:szCs w:val="20"/>
        </w:rPr>
        <w:t>______</w:t>
      </w:r>
      <w:r w:rsidRPr="00E55397">
        <w:rPr>
          <w:rFonts w:ascii="Arial" w:hAnsi="Arial" w:cs="Arial"/>
          <w:sz w:val="20"/>
          <w:szCs w:val="20"/>
        </w:rPr>
        <w:t xml:space="preserve"> </w:t>
      </w:r>
    </w:p>
    <w:p w14:paraId="1B8DC32E" w14:textId="64880158" w:rsidR="00A13D6C" w:rsidRPr="00E55397" w:rsidRDefault="00A13D6C" w:rsidP="00A13D6C">
      <w:pPr>
        <w:spacing w:line="360" w:lineRule="auto"/>
        <w:jc w:val="both"/>
        <w:rPr>
          <w:rFonts w:ascii="Arial" w:hAnsi="Arial" w:cs="Arial"/>
          <w:spacing w:val="5"/>
          <w:sz w:val="20"/>
          <w:szCs w:val="20"/>
        </w:rPr>
      </w:pPr>
      <w:r w:rsidRPr="00E55397">
        <w:rPr>
          <w:rFonts w:ascii="Arial" w:hAnsi="Arial" w:cs="Arial"/>
          <w:sz w:val="20"/>
          <w:szCs w:val="20"/>
        </w:rPr>
        <w:t>n. __________identificato come tale tramite __________________________</w:t>
      </w:r>
      <w:r w:rsidRPr="00E55397">
        <w:rPr>
          <w:rFonts w:ascii="Arial" w:hAnsi="Arial" w:cs="Arial"/>
          <w:spacing w:val="5"/>
          <w:sz w:val="20"/>
          <w:szCs w:val="20"/>
        </w:rPr>
        <w:t>esperto in psicologia o in psichiatria nominato dal Pubblico Ministero con nota del ______________________________</w:t>
      </w:r>
      <w:r w:rsidR="00083DD3" w:rsidRPr="00E55397">
        <w:rPr>
          <w:rFonts w:ascii="Arial" w:hAnsi="Arial" w:cs="Arial"/>
          <w:spacing w:val="5"/>
          <w:sz w:val="20"/>
          <w:szCs w:val="20"/>
        </w:rPr>
        <w:t>_______</w:t>
      </w:r>
      <w:r w:rsidRPr="00E55397">
        <w:rPr>
          <w:rFonts w:ascii="Arial" w:hAnsi="Arial" w:cs="Arial"/>
          <w:spacing w:val="5"/>
          <w:sz w:val="20"/>
          <w:szCs w:val="20"/>
        </w:rPr>
        <w:t>.</w:t>
      </w:r>
    </w:p>
    <w:p w14:paraId="6E5737CF" w14:textId="293CA79F" w:rsidR="00083DD3" w:rsidRPr="00E55397" w:rsidRDefault="006B6651" w:rsidP="00083D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125269818"/>
      <w:r w:rsidRPr="00E55397">
        <w:rPr>
          <w:rFonts w:ascii="Arial" w:hAnsi="Arial" w:cs="Arial"/>
          <w:sz w:val="20"/>
          <w:szCs w:val="20"/>
        </w:rPr>
        <w:t xml:space="preserve"> </w:t>
      </w:r>
      <w:r w:rsidR="00083DD3" w:rsidRPr="00E55397">
        <w:rPr>
          <w:rFonts w:ascii="Arial" w:hAnsi="Arial" w:cs="Arial"/>
          <w:sz w:val="20"/>
          <w:szCs w:val="20"/>
        </w:rPr>
        <w:t>A questo punto, il verbalizzante</w:t>
      </w:r>
      <w:r w:rsidR="00F91651" w:rsidRPr="00E55397">
        <w:rPr>
          <w:rFonts w:ascii="Arial" w:hAnsi="Arial" w:cs="Arial"/>
          <w:sz w:val="20"/>
          <w:szCs w:val="20"/>
        </w:rPr>
        <w:t xml:space="preserve">, ritenendolo utile ai fini della ricostruzione del fatto, </w:t>
      </w:r>
      <w:r w:rsidR="00083DD3" w:rsidRPr="00E55397">
        <w:rPr>
          <w:rFonts w:ascii="Arial" w:hAnsi="Arial" w:cs="Arial"/>
          <w:sz w:val="20"/>
          <w:szCs w:val="20"/>
        </w:rPr>
        <w:t>decide di pro</w:t>
      </w:r>
      <w:r w:rsidR="00F91651" w:rsidRPr="00E55397">
        <w:rPr>
          <w:rFonts w:ascii="Arial" w:hAnsi="Arial" w:cs="Arial"/>
          <w:sz w:val="20"/>
          <w:szCs w:val="20"/>
        </w:rPr>
        <w:t xml:space="preserve">seguire </w:t>
      </w:r>
      <w:r w:rsidR="00083DD3" w:rsidRPr="00E55397">
        <w:rPr>
          <w:rFonts w:ascii="Arial" w:hAnsi="Arial" w:cs="Arial"/>
          <w:sz w:val="20"/>
          <w:szCs w:val="20"/>
        </w:rPr>
        <w:t xml:space="preserve">il verbale assumendo dal </w:t>
      </w:r>
      <w:r w:rsidR="00F91651" w:rsidRPr="00E55397">
        <w:rPr>
          <w:rFonts w:ascii="Arial" w:hAnsi="Arial" w:cs="Arial"/>
          <w:sz w:val="20"/>
          <w:szCs w:val="20"/>
        </w:rPr>
        <w:t>q</w:t>
      </w:r>
      <w:r w:rsidR="00083DD3" w:rsidRPr="00E55397">
        <w:rPr>
          <w:rFonts w:ascii="Arial" w:hAnsi="Arial" w:cs="Arial"/>
          <w:sz w:val="20"/>
          <w:szCs w:val="20"/>
        </w:rPr>
        <w:t>uerelante ulteriori informazioni.</w:t>
      </w:r>
    </w:p>
    <w:bookmarkEnd w:id="2"/>
    <w:p w14:paraId="27151FE4" w14:textId="77777777" w:rsidR="006B6651" w:rsidRPr="00E55397" w:rsidRDefault="006B6651" w:rsidP="00083D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F52DEC" w14:textId="77777777" w:rsidR="006B6651" w:rsidRPr="00E55397" w:rsidRDefault="006B6651" w:rsidP="006B6651">
      <w:pPr>
        <w:jc w:val="both"/>
        <w:rPr>
          <w:rFonts w:ascii="Arial" w:eastAsia="Times" w:hAnsi="Arial" w:cs="Arial"/>
          <w:b/>
          <w:bCs/>
          <w:i/>
          <w:iCs/>
          <w:sz w:val="20"/>
          <w:szCs w:val="20"/>
          <w:lang w:bidi="ar-SA"/>
        </w:rPr>
      </w:pPr>
      <w:r w:rsidRPr="00E55397">
        <w:rPr>
          <w:rFonts w:ascii="Arial" w:eastAsia="Times" w:hAnsi="Arial" w:cs="Arial"/>
          <w:b/>
          <w:bCs/>
          <w:i/>
          <w:iCs/>
          <w:sz w:val="20"/>
          <w:szCs w:val="20"/>
          <w:lang w:bidi="ar-SA"/>
        </w:rPr>
        <w:t>Il verbale a questo punto prosegue come un normale v</w:t>
      </w:r>
      <w:r w:rsidRPr="00E55397">
        <w:rPr>
          <w:rFonts w:ascii="Arial" w:hAnsi="Arial" w:cs="Arial"/>
          <w:b/>
          <w:bCs/>
          <w:i/>
          <w:iCs/>
          <w:sz w:val="20"/>
          <w:szCs w:val="20"/>
        </w:rPr>
        <w:t xml:space="preserve">erbale di sommarie informazioni dalla persona in grado di riferire su circostanze utili ai fini delle indagini. Si veda, quindi, il modello 56 e si abbia cura </w:t>
      </w:r>
      <w:proofErr w:type="gramStart"/>
      <w:r w:rsidRPr="00E55397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di  riproporre</w:t>
      </w:r>
      <w:proofErr w:type="gramEnd"/>
      <w:r w:rsidRPr="00E55397">
        <w:rPr>
          <w:rFonts w:ascii="Arial" w:hAnsi="Arial" w:cs="Arial"/>
          <w:b/>
          <w:bCs/>
          <w:i/>
          <w:iCs/>
          <w:sz w:val="20"/>
          <w:szCs w:val="20"/>
        </w:rPr>
        <w:t xml:space="preserve"> tutte le diciture indicate nel modello 56.</w:t>
      </w:r>
    </w:p>
    <w:p w14:paraId="263DB13E" w14:textId="77777777" w:rsidR="006B6651" w:rsidRPr="00E55397" w:rsidRDefault="006B6651" w:rsidP="0076471A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</w:p>
    <w:p w14:paraId="7BA17A85" w14:textId="58AAA9B7" w:rsidR="00910FE0" w:rsidRPr="00E55397" w:rsidRDefault="00910FE0" w:rsidP="0076471A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sz w:val="20"/>
        </w:rPr>
        <w:t xml:space="preserve">Il querelante, ai sensi </w:t>
      </w:r>
      <w:r w:rsidR="00BC5C7C" w:rsidRPr="00E55397">
        <w:rPr>
          <w:rFonts w:ascii="Arial" w:hAnsi="Arial" w:cs="Arial"/>
          <w:sz w:val="20"/>
        </w:rPr>
        <w:t>dell’art. 459, comma 1, c.p.p.:</w:t>
      </w:r>
    </w:p>
    <w:p w14:paraId="7CE62AF0" w14:textId="77777777" w:rsidR="00910FE0" w:rsidRPr="00E55397" w:rsidRDefault="006024A9" w:rsidP="0076471A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803083834"/>
        </w:sdtPr>
        <w:sdtEndPr/>
        <w:sdtContent>
          <w:r w:rsidR="00910FE0" w:rsidRPr="00E55397">
            <w:rPr>
              <w:rFonts w:ascii="Segoe UI Symbol" w:eastAsia="MS Mincho" w:hAnsi="Segoe UI Symbol" w:cs="Segoe UI Symbol"/>
              <w:sz w:val="20"/>
            </w:rPr>
            <w:t>☐</w:t>
          </w:r>
        </w:sdtContent>
      </w:sdt>
      <w:r w:rsidR="00910FE0" w:rsidRPr="00E55397">
        <w:rPr>
          <w:rFonts w:ascii="Arial" w:hAnsi="Arial" w:cs="Arial"/>
          <w:sz w:val="20"/>
        </w:rPr>
        <w:t xml:space="preserve"> espressamente dichiara</w:t>
      </w:r>
    </w:p>
    <w:p w14:paraId="250A2550" w14:textId="77777777" w:rsidR="00910FE0" w:rsidRPr="00E55397" w:rsidRDefault="006024A9" w:rsidP="0076471A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845523858"/>
        </w:sdtPr>
        <w:sdtEndPr/>
        <w:sdtContent>
          <w:r w:rsidR="00910FE0" w:rsidRPr="00E55397">
            <w:rPr>
              <w:rFonts w:ascii="Segoe UI Symbol" w:eastAsia="MS Mincho" w:hAnsi="Segoe UI Symbol" w:cs="Segoe UI Symbol"/>
              <w:sz w:val="20"/>
            </w:rPr>
            <w:t>☐</w:t>
          </w:r>
        </w:sdtContent>
      </w:sdt>
      <w:r w:rsidR="00910FE0" w:rsidRPr="00E55397">
        <w:rPr>
          <w:rFonts w:ascii="Arial" w:hAnsi="Arial" w:cs="Arial"/>
          <w:sz w:val="20"/>
        </w:rPr>
        <w:t xml:space="preserve"> non dichiara </w:t>
      </w:r>
    </w:p>
    <w:p w14:paraId="114625BD" w14:textId="77777777" w:rsidR="00910FE0" w:rsidRPr="00E55397" w:rsidRDefault="00910FE0" w:rsidP="0076471A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sz w:val="20"/>
        </w:rPr>
        <w:t xml:space="preserve">di opporsi alla emissione di un decreto penale di condanna, nell’ipotesi in cui per il reato descritto nei fatti di cui sopra l’A.G. competente decida di applicare solo una pena pecuniaria. </w:t>
      </w:r>
    </w:p>
    <w:p w14:paraId="4B227590" w14:textId="77777777" w:rsidR="00910FE0" w:rsidRPr="00E55397" w:rsidRDefault="00910FE0" w:rsidP="0076471A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sz w:val="20"/>
        </w:rPr>
        <w:t xml:space="preserve">Il querelante, in qualità di persona offesa dai reati ipotizzabili nei fatti descritti, ai sensi dell’art. 408, comma 3, c.p.p., </w:t>
      </w:r>
    </w:p>
    <w:p w14:paraId="0404EE1B" w14:textId="77777777" w:rsidR="00910FE0" w:rsidRPr="00E55397" w:rsidRDefault="006024A9" w:rsidP="0076471A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139400546"/>
        </w:sdtPr>
        <w:sdtEndPr/>
        <w:sdtContent>
          <w:r w:rsidR="00910FE0" w:rsidRPr="00E55397">
            <w:rPr>
              <w:rFonts w:ascii="Segoe UI Symbol" w:eastAsia="MS Mincho" w:hAnsi="Segoe UI Symbol" w:cs="Segoe UI Symbol"/>
              <w:sz w:val="20"/>
            </w:rPr>
            <w:t>☐</w:t>
          </w:r>
        </w:sdtContent>
      </w:sdt>
      <w:r w:rsidR="00910FE0" w:rsidRPr="00E55397">
        <w:rPr>
          <w:rFonts w:ascii="Arial" w:hAnsi="Arial" w:cs="Arial"/>
          <w:sz w:val="20"/>
        </w:rPr>
        <w:t xml:space="preserve"> dichiara</w:t>
      </w:r>
    </w:p>
    <w:p w14:paraId="4C2F3EA6" w14:textId="77777777" w:rsidR="00910FE0" w:rsidRPr="00E55397" w:rsidRDefault="006024A9" w:rsidP="0076471A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816650488"/>
        </w:sdtPr>
        <w:sdtEndPr/>
        <w:sdtContent>
          <w:r w:rsidR="00910FE0" w:rsidRPr="00E55397">
            <w:rPr>
              <w:rFonts w:ascii="Segoe UI Symbol" w:eastAsia="MS Mincho" w:hAnsi="Segoe UI Symbol" w:cs="Segoe UI Symbol"/>
              <w:sz w:val="20"/>
            </w:rPr>
            <w:t>☐</w:t>
          </w:r>
        </w:sdtContent>
      </w:sdt>
      <w:r w:rsidR="00910FE0" w:rsidRPr="00E55397">
        <w:rPr>
          <w:rFonts w:ascii="Arial" w:hAnsi="Arial" w:cs="Arial"/>
          <w:sz w:val="20"/>
        </w:rPr>
        <w:t xml:space="preserve"> non dichiara </w:t>
      </w:r>
    </w:p>
    <w:p w14:paraId="4B835306" w14:textId="77777777" w:rsidR="00910FE0" w:rsidRPr="00E55397" w:rsidRDefault="00910FE0" w:rsidP="0076471A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sz w:val="20"/>
        </w:rPr>
        <w:t>di voler essere informato circa l’eventuale archiviazione.</w:t>
      </w:r>
    </w:p>
    <w:p w14:paraId="430443B0" w14:textId="77777777" w:rsidR="00C3562A" w:rsidRPr="00E55397" w:rsidRDefault="00C3562A" w:rsidP="00C3562A">
      <w:pPr>
        <w:shd w:val="clear" w:color="auto" w:fill="FFFFFF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E55397">
        <w:rPr>
          <w:rFonts w:ascii="Arial" w:hAnsi="Arial" w:cs="Arial"/>
          <w:sz w:val="20"/>
          <w:szCs w:val="20"/>
        </w:rPr>
        <w:t> Il presente verbale, stante la contingente indisponibilità di strumenti idonei e/o personale tecnico, considerata comunque la semplicità del contenuto e non ravvisando le condizioni di particolare vulnerabilità di cui all’art. 90-quater c.p.p., ai sensi del combinato disposto degli artt. 357 c. 3-ter, 373 commi 3 e 4, 135 e segg. c.p.p., è redatto in forma riassuntiva senza riproduzione fonografica e viene chiuso alle ore _____________ previa rilettura e contestuale sottoscrizione delle parti intervenute.</w:t>
      </w:r>
    </w:p>
    <w:p w14:paraId="15A59B7F" w14:textId="77777777" w:rsidR="00C3562A" w:rsidRPr="00E55397" w:rsidRDefault="00C3562A" w:rsidP="00C356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5397">
        <w:rPr>
          <w:rFonts w:ascii="Arial" w:hAnsi="Arial" w:cs="Arial"/>
          <w:sz w:val="20"/>
          <w:szCs w:val="20"/>
        </w:rPr>
        <w:t xml:space="preserve">   Si dà atto che ai sensi del combinato disposto degli articoli 357, comma 3, 373, commi 1, 2, 3, 135 e ss. c.p.p., il presente verbale è stato redatto in forma riassuntiva complessa con esecuzione di contestuale riproduzione fonografica terminata alle ore ____________. </w:t>
      </w:r>
    </w:p>
    <w:p w14:paraId="0D4B017A" w14:textId="77777777" w:rsidR="00C3562A" w:rsidRPr="00E55397" w:rsidRDefault="00C3562A" w:rsidP="00C3562A">
      <w:pPr>
        <w:pStyle w:val="Normale1"/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sz w:val="20"/>
        </w:rPr>
        <w:t>Il supporto USB riproducente per intero l’attività di acquisizione di sommarie informazioni eseguita   viene racchiuso nell’apposita custodia, la quale viene sigillata, contrassegnata con il numero _______________ ed è depositato agli atti dell’ufficio a disposizione del P.M. ovvero allegato al presente verbale per formarne parte integrante e sostanziale.</w:t>
      </w:r>
    </w:p>
    <w:p w14:paraId="11844A7D" w14:textId="77777777" w:rsidR="00C3562A" w:rsidRPr="00E55397" w:rsidRDefault="00C3562A" w:rsidP="00C3562A">
      <w:pPr>
        <w:shd w:val="clear" w:color="auto" w:fill="FFFFFF"/>
        <w:tabs>
          <w:tab w:val="left" w:pos="284"/>
        </w:tabs>
        <w:spacing w:line="360" w:lineRule="auto"/>
        <w:ind w:left="284" w:right="-1" w:hanging="284"/>
        <w:jc w:val="both"/>
        <w:rPr>
          <w:rFonts w:ascii="Arial" w:hAnsi="Arial" w:cs="Arial"/>
          <w:sz w:val="20"/>
          <w:szCs w:val="20"/>
        </w:rPr>
      </w:pPr>
      <w:r w:rsidRPr="00E55397">
        <w:rPr>
          <w:rFonts w:ascii="Arial" w:hAnsi="Arial" w:cs="Arial"/>
          <w:sz w:val="20"/>
          <w:szCs w:val="20"/>
        </w:rPr>
        <w:t> A richiesta dell’interessato, si rilascia copia quale attestazione di ricezione ex art. 107 disp. att. del c.p.p.</w:t>
      </w:r>
    </w:p>
    <w:p w14:paraId="1B2A547C" w14:textId="77777777" w:rsidR="00C3562A" w:rsidRPr="00E55397" w:rsidRDefault="00C3562A" w:rsidP="00C3562A">
      <w:pPr>
        <w:pStyle w:val="Normale1"/>
        <w:spacing w:line="360" w:lineRule="auto"/>
        <w:ind w:left="5660" w:hanging="4940"/>
        <w:jc w:val="both"/>
        <w:rPr>
          <w:rFonts w:ascii="Arial" w:hAnsi="Arial" w:cs="Arial"/>
          <w:sz w:val="20"/>
        </w:rPr>
      </w:pPr>
    </w:p>
    <w:p w14:paraId="41F7DFEE" w14:textId="77777777" w:rsidR="00C3562A" w:rsidRPr="00E55397" w:rsidRDefault="00C3562A" w:rsidP="00C3562A">
      <w:pPr>
        <w:pStyle w:val="Normale1"/>
        <w:spacing w:line="360" w:lineRule="auto"/>
        <w:ind w:left="5660" w:hanging="4940"/>
        <w:jc w:val="both"/>
        <w:rPr>
          <w:rFonts w:ascii="Arial" w:hAnsi="Arial" w:cs="Arial"/>
          <w:sz w:val="20"/>
        </w:rPr>
      </w:pPr>
    </w:p>
    <w:p w14:paraId="6BC95FAE" w14:textId="690C2A77" w:rsidR="00516F02" w:rsidRPr="00E55397" w:rsidRDefault="00516F02" w:rsidP="0076471A">
      <w:pPr>
        <w:pStyle w:val="Normale1"/>
        <w:tabs>
          <w:tab w:val="left" w:pos="7088"/>
        </w:tabs>
        <w:spacing w:line="360" w:lineRule="auto"/>
        <w:ind w:left="1276"/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sz w:val="20"/>
        </w:rPr>
        <w:t>Il querelante</w:t>
      </w:r>
      <w:r w:rsidRPr="00E55397">
        <w:rPr>
          <w:rFonts w:ascii="Arial" w:hAnsi="Arial" w:cs="Arial"/>
          <w:sz w:val="20"/>
        </w:rPr>
        <w:tab/>
        <w:t>I</w:t>
      </w:r>
      <w:r w:rsidR="00C3562A" w:rsidRPr="00E55397">
        <w:rPr>
          <w:rFonts w:ascii="Arial" w:hAnsi="Arial" w:cs="Arial"/>
          <w:sz w:val="20"/>
        </w:rPr>
        <w:t xml:space="preserve">l </w:t>
      </w:r>
      <w:r w:rsidRPr="00E55397">
        <w:rPr>
          <w:rFonts w:ascii="Arial" w:hAnsi="Arial" w:cs="Arial"/>
          <w:sz w:val="20"/>
        </w:rPr>
        <w:t>verbalizzant</w:t>
      </w:r>
      <w:r w:rsidR="00C3562A" w:rsidRPr="00E55397">
        <w:rPr>
          <w:rFonts w:ascii="Arial" w:hAnsi="Arial" w:cs="Arial"/>
          <w:sz w:val="20"/>
        </w:rPr>
        <w:t>e</w:t>
      </w:r>
    </w:p>
    <w:p w14:paraId="276882C9" w14:textId="55079443" w:rsidR="008F12A4" w:rsidRPr="00E55397" w:rsidRDefault="00C3562A" w:rsidP="0076471A">
      <w:pPr>
        <w:pStyle w:val="Normale1"/>
        <w:tabs>
          <w:tab w:val="left" w:pos="6237"/>
          <w:tab w:val="left" w:pos="6521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E55397">
        <w:rPr>
          <w:rFonts w:ascii="Arial" w:hAnsi="Arial" w:cs="Arial"/>
          <w:i/>
          <w:iCs/>
          <w:sz w:val="20"/>
        </w:rPr>
        <w:t>_______________________________________</w:t>
      </w:r>
      <w:r w:rsidR="00861C1F" w:rsidRPr="00E55397">
        <w:rPr>
          <w:rFonts w:ascii="Arial" w:hAnsi="Arial" w:cs="Arial"/>
          <w:i/>
          <w:iCs/>
          <w:sz w:val="20"/>
        </w:rPr>
        <w:tab/>
      </w:r>
      <w:r w:rsidRPr="00E55397">
        <w:rPr>
          <w:rFonts w:ascii="Arial" w:hAnsi="Arial" w:cs="Arial"/>
          <w:i/>
          <w:iCs/>
          <w:sz w:val="20"/>
        </w:rPr>
        <w:t>__________________________</w:t>
      </w:r>
    </w:p>
    <w:p w14:paraId="22DB32C1" w14:textId="77777777" w:rsidR="00C3562A" w:rsidRPr="00E55397" w:rsidRDefault="00C3562A" w:rsidP="00C3562A">
      <w:pPr>
        <w:pStyle w:val="Normale1"/>
        <w:spacing w:line="360" w:lineRule="auto"/>
        <w:ind w:left="1" w:firstLine="1"/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sz w:val="20"/>
        </w:rPr>
        <w:t xml:space="preserve">                     </w:t>
      </w:r>
      <w:bookmarkStart w:id="3" w:name="_Hlk125264417"/>
    </w:p>
    <w:p w14:paraId="20B5BC25" w14:textId="0D2BBF67" w:rsidR="00C3562A" w:rsidRPr="00E55397" w:rsidRDefault="00C3562A" w:rsidP="00C3562A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sz w:val="20"/>
        </w:rPr>
        <w:t xml:space="preserve">                     L’assistente</w:t>
      </w:r>
      <w:r w:rsidRPr="00E55397">
        <w:rPr>
          <w:rFonts w:ascii="Arial" w:hAnsi="Arial" w:cs="Arial"/>
          <w:sz w:val="20"/>
        </w:rPr>
        <w:tab/>
        <w:t xml:space="preserve">                                                                            Altri intervenuti</w:t>
      </w:r>
    </w:p>
    <w:p w14:paraId="76FF8DFC" w14:textId="0D6F5CD1" w:rsidR="00C3562A" w:rsidRPr="00E55397" w:rsidRDefault="00C3562A" w:rsidP="00C3562A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 w:rsidRPr="00E55397">
        <w:rPr>
          <w:rFonts w:ascii="Arial" w:hAnsi="Arial" w:cs="Arial"/>
          <w:sz w:val="20"/>
        </w:rPr>
        <w:t>_______________________________________                                 ____________________________</w:t>
      </w:r>
    </w:p>
    <w:bookmarkEnd w:id="3"/>
    <w:p w14:paraId="44F705BE" w14:textId="77777777" w:rsidR="00C3562A" w:rsidRPr="00E55397" w:rsidRDefault="00C3562A" w:rsidP="00C3562A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</w:p>
    <w:p w14:paraId="6F6E1423" w14:textId="64A54850" w:rsidR="00861C1F" w:rsidRPr="00E55397" w:rsidRDefault="00861C1F" w:rsidP="004A3BCF">
      <w:pPr>
        <w:pStyle w:val="Normale1"/>
        <w:tabs>
          <w:tab w:val="left" w:pos="6237"/>
          <w:tab w:val="left" w:pos="6521"/>
        </w:tabs>
        <w:spacing w:line="360" w:lineRule="auto"/>
        <w:ind w:left="6237"/>
        <w:jc w:val="both"/>
        <w:rPr>
          <w:rFonts w:ascii="Arial" w:hAnsi="Arial" w:cs="Arial"/>
          <w:bCs/>
          <w:i/>
          <w:iCs/>
          <w:sz w:val="20"/>
        </w:rPr>
      </w:pPr>
    </w:p>
    <w:sectPr w:rsidR="00861C1F" w:rsidRPr="00E55397" w:rsidSect="00AE6B78">
      <w:headerReference w:type="default" r:id="rId8"/>
      <w:footerReference w:type="first" r:id="rId9"/>
      <w:pgSz w:w="11906" w:h="16838"/>
      <w:pgMar w:top="1417" w:right="1134" w:bottom="1134" w:left="1134" w:header="708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2DD7" w14:textId="77777777" w:rsidR="006024A9" w:rsidRDefault="006024A9" w:rsidP="009C168F">
      <w:r>
        <w:separator/>
      </w:r>
    </w:p>
  </w:endnote>
  <w:endnote w:type="continuationSeparator" w:id="0">
    <w:p w14:paraId="62EBEC89" w14:textId="77777777" w:rsidR="006024A9" w:rsidRDefault="006024A9" w:rsidP="009C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857C" w14:textId="46FE97B7" w:rsidR="0008341C" w:rsidRPr="0008341C" w:rsidRDefault="0008341C" w:rsidP="0008341C">
    <w:pPr>
      <w:tabs>
        <w:tab w:val="center" w:pos="4819"/>
        <w:tab w:val="right" w:pos="9638"/>
      </w:tabs>
      <w:jc w:val="center"/>
      <w:rPr>
        <w:rFonts w:ascii="Arial" w:hAnsi="Arial" w:cs="Arial"/>
        <w:color w:val="98979B"/>
        <w:sz w:val="16"/>
        <w:szCs w:val="16"/>
      </w:rPr>
    </w:pPr>
  </w:p>
  <w:p w14:paraId="7AB6B9BD" w14:textId="77777777" w:rsidR="00871976" w:rsidRDefault="008719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C00A" w14:textId="77777777" w:rsidR="006024A9" w:rsidRDefault="006024A9" w:rsidP="009C168F">
      <w:r>
        <w:separator/>
      </w:r>
    </w:p>
  </w:footnote>
  <w:footnote w:type="continuationSeparator" w:id="0">
    <w:p w14:paraId="14BAEA84" w14:textId="77777777" w:rsidR="006024A9" w:rsidRDefault="006024A9" w:rsidP="009C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DB38" w14:textId="77777777" w:rsidR="00793A5F" w:rsidRDefault="00793A5F" w:rsidP="005466EF">
    <w:pPr>
      <w:pStyle w:val="Intestazione"/>
      <w:spacing w:line="360" w:lineRule="auto"/>
      <w:rPr>
        <w:rFonts w:cs="Arial"/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77FEF"/>
    <w:multiLevelType w:val="hybridMultilevel"/>
    <w:tmpl w:val="F8380E2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F483E"/>
    <w:multiLevelType w:val="hybridMultilevel"/>
    <w:tmpl w:val="E08C18F6"/>
    <w:lvl w:ilvl="0" w:tplc="048A7E5A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93E44"/>
    <w:multiLevelType w:val="hybridMultilevel"/>
    <w:tmpl w:val="F71EC9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B42E9"/>
    <w:multiLevelType w:val="hybridMultilevel"/>
    <w:tmpl w:val="3B5CC08A"/>
    <w:lvl w:ilvl="0" w:tplc="0410000F">
      <w:start w:val="1"/>
      <w:numFmt w:val="decimal"/>
      <w:lvlText w:val="%1."/>
      <w:lvlJc w:val="left"/>
      <w:pPr>
        <w:ind w:left="3660" w:hanging="360"/>
      </w:pPr>
    </w:lvl>
    <w:lvl w:ilvl="1" w:tplc="04100019" w:tentative="1">
      <w:start w:val="1"/>
      <w:numFmt w:val="lowerLetter"/>
      <w:lvlText w:val="%2."/>
      <w:lvlJc w:val="left"/>
      <w:pPr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4" w15:restartNumberingAfterBreak="0">
    <w:nsid w:val="5E285CAA"/>
    <w:multiLevelType w:val="hybridMultilevel"/>
    <w:tmpl w:val="673AB548"/>
    <w:lvl w:ilvl="0" w:tplc="219246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1D"/>
    <w:rsid w:val="000617C7"/>
    <w:rsid w:val="000651D6"/>
    <w:rsid w:val="00074FE3"/>
    <w:rsid w:val="0008341C"/>
    <w:rsid w:val="00083DD3"/>
    <w:rsid w:val="00094316"/>
    <w:rsid w:val="000E0966"/>
    <w:rsid w:val="000F5B86"/>
    <w:rsid w:val="00126723"/>
    <w:rsid w:val="00151B11"/>
    <w:rsid w:val="00153975"/>
    <w:rsid w:val="00161B57"/>
    <w:rsid w:val="001B6DB4"/>
    <w:rsid w:val="001C54F7"/>
    <w:rsid w:val="001E7C1E"/>
    <w:rsid w:val="002222F2"/>
    <w:rsid w:val="0023145D"/>
    <w:rsid w:val="002469CD"/>
    <w:rsid w:val="0027201F"/>
    <w:rsid w:val="00274611"/>
    <w:rsid w:val="002827E8"/>
    <w:rsid w:val="002A1DE7"/>
    <w:rsid w:val="002A3E00"/>
    <w:rsid w:val="002E586D"/>
    <w:rsid w:val="00302E40"/>
    <w:rsid w:val="00341501"/>
    <w:rsid w:val="00355FE9"/>
    <w:rsid w:val="00382C93"/>
    <w:rsid w:val="003845AA"/>
    <w:rsid w:val="003B1BAA"/>
    <w:rsid w:val="003B2BAD"/>
    <w:rsid w:val="003F0B54"/>
    <w:rsid w:val="00454734"/>
    <w:rsid w:val="0048487D"/>
    <w:rsid w:val="00486F3F"/>
    <w:rsid w:val="00493787"/>
    <w:rsid w:val="004A3BCF"/>
    <w:rsid w:val="004A7792"/>
    <w:rsid w:val="004B0111"/>
    <w:rsid w:val="004D75FE"/>
    <w:rsid w:val="00515342"/>
    <w:rsid w:val="00516F02"/>
    <w:rsid w:val="00540960"/>
    <w:rsid w:val="00541621"/>
    <w:rsid w:val="00541BD2"/>
    <w:rsid w:val="005466EF"/>
    <w:rsid w:val="005A21FF"/>
    <w:rsid w:val="005A3FE7"/>
    <w:rsid w:val="005E4EB3"/>
    <w:rsid w:val="005E52F9"/>
    <w:rsid w:val="005E6173"/>
    <w:rsid w:val="006024A9"/>
    <w:rsid w:val="00615793"/>
    <w:rsid w:val="00624F62"/>
    <w:rsid w:val="00633A1F"/>
    <w:rsid w:val="006442AC"/>
    <w:rsid w:val="00647CE6"/>
    <w:rsid w:val="006639A8"/>
    <w:rsid w:val="006705CE"/>
    <w:rsid w:val="006901F0"/>
    <w:rsid w:val="006A57BC"/>
    <w:rsid w:val="006B2734"/>
    <w:rsid w:val="006B6651"/>
    <w:rsid w:val="006C39E3"/>
    <w:rsid w:val="006D78A5"/>
    <w:rsid w:val="006D7F5D"/>
    <w:rsid w:val="006E3FBA"/>
    <w:rsid w:val="006E6923"/>
    <w:rsid w:val="007167D6"/>
    <w:rsid w:val="00763DB6"/>
    <w:rsid w:val="0076471A"/>
    <w:rsid w:val="00767EB2"/>
    <w:rsid w:val="00793074"/>
    <w:rsid w:val="00793A5F"/>
    <w:rsid w:val="007A05AE"/>
    <w:rsid w:val="007F4036"/>
    <w:rsid w:val="00801D9F"/>
    <w:rsid w:val="008126A6"/>
    <w:rsid w:val="008322AE"/>
    <w:rsid w:val="008414F0"/>
    <w:rsid w:val="00854BF4"/>
    <w:rsid w:val="00861C1F"/>
    <w:rsid w:val="00871976"/>
    <w:rsid w:val="0088076E"/>
    <w:rsid w:val="0088310E"/>
    <w:rsid w:val="00895770"/>
    <w:rsid w:val="008B3F89"/>
    <w:rsid w:val="008E0399"/>
    <w:rsid w:val="008F12A4"/>
    <w:rsid w:val="008F789D"/>
    <w:rsid w:val="00910FE0"/>
    <w:rsid w:val="009471C7"/>
    <w:rsid w:val="00957B07"/>
    <w:rsid w:val="0096770C"/>
    <w:rsid w:val="009737CE"/>
    <w:rsid w:val="0098055E"/>
    <w:rsid w:val="00995BF7"/>
    <w:rsid w:val="009A5DD7"/>
    <w:rsid w:val="009C168F"/>
    <w:rsid w:val="009C62D0"/>
    <w:rsid w:val="009E306A"/>
    <w:rsid w:val="009E4782"/>
    <w:rsid w:val="00A014B9"/>
    <w:rsid w:val="00A13D6C"/>
    <w:rsid w:val="00A170E5"/>
    <w:rsid w:val="00A24570"/>
    <w:rsid w:val="00A842ED"/>
    <w:rsid w:val="00AA3C26"/>
    <w:rsid w:val="00AE6B78"/>
    <w:rsid w:val="00AF42AD"/>
    <w:rsid w:val="00AF559B"/>
    <w:rsid w:val="00B327CC"/>
    <w:rsid w:val="00B458C6"/>
    <w:rsid w:val="00B46279"/>
    <w:rsid w:val="00B87179"/>
    <w:rsid w:val="00B930DB"/>
    <w:rsid w:val="00BC5C7C"/>
    <w:rsid w:val="00BD6539"/>
    <w:rsid w:val="00BE2BEB"/>
    <w:rsid w:val="00BF3DA2"/>
    <w:rsid w:val="00BF4AB4"/>
    <w:rsid w:val="00C04C35"/>
    <w:rsid w:val="00C150A8"/>
    <w:rsid w:val="00C15F09"/>
    <w:rsid w:val="00C2490F"/>
    <w:rsid w:val="00C30324"/>
    <w:rsid w:val="00C31184"/>
    <w:rsid w:val="00C34D8C"/>
    <w:rsid w:val="00C3562A"/>
    <w:rsid w:val="00C52C47"/>
    <w:rsid w:val="00C62075"/>
    <w:rsid w:val="00C71682"/>
    <w:rsid w:val="00C902EB"/>
    <w:rsid w:val="00C91646"/>
    <w:rsid w:val="00C928A8"/>
    <w:rsid w:val="00CC22F3"/>
    <w:rsid w:val="00D003D8"/>
    <w:rsid w:val="00D04EB8"/>
    <w:rsid w:val="00D06BBA"/>
    <w:rsid w:val="00D40166"/>
    <w:rsid w:val="00D5158A"/>
    <w:rsid w:val="00D56FB6"/>
    <w:rsid w:val="00D6177D"/>
    <w:rsid w:val="00DC2671"/>
    <w:rsid w:val="00DC65D5"/>
    <w:rsid w:val="00DD1682"/>
    <w:rsid w:val="00DD2794"/>
    <w:rsid w:val="00E02557"/>
    <w:rsid w:val="00E2261E"/>
    <w:rsid w:val="00E55397"/>
    <w:rsid w:val="00E6407E"/>
    <w:rsid w:val="00E84B62"/>
    <w:rsid w:val="00E902A1"/>
    <w:rsid w:val="00E9692E"/>
    <w:rsid w:val="00ED63DB"/>
    <w:rsid w:val="00EE1045"/>
    <w:rsid w:val="00F12599"/>
    <w:rsid w:val="00F1658B"/>
    <w:rsid w:val="00F23215"/>
    <w:rsid w:val="00F2325C"/>
    <w:rsid w:val="00F25E56"/>
    <w:rsid w:val="00F262EC"/>
    <w:rsid w:val="00F703D4"/>
    <w:rsid w:val="00F82C6B"/>
    <w:rsid w:val="00F91651"/>
    <w:rsid w:val="00F94367"/>
    <w:rsid w:val="00FD7718"/>
    <w:rsid w:val="00FE7478"/>
    <w:rsid w:val="00FF4FD8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A5EC4"/>
  <w15:docId w15:val="{BD26F6A3-4C87-4CB4-86CF-ADC27885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8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9C16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C168F"/>
    <w:rPr>
      <w:rFonts w:ascii="Helvetica" w:eastAsia="Times New Roman" w:hAnsi="Helvetica" w:cs="Times New Roman"/>
      <w:color w:val="000000"/>
      <w:sz w:val="20"/>
      <w:szCs w:val="20"/>
      <w:lang w:eastAsia="it-IT" w:bidi="he-IL"/>
    </w:rPr>
  </w:style>
  <w:style w:type="paragraph" w:styleId="Intestazione">
    <w:name w:val="header"/>
    <w:basedOn w:val="Normale"/>
    <w:link w:val="IntestazioneCarattere"/>
    <w:unhideWhenUsed/>
    <w:rsid w:val="009C1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168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styleId="Sottotitolo">
    <w:name w:val="Subtitle"/>
    <w:basedOn w:val="Normale"/>
    <w:link w:val="SottotitoloCarattere"/>
    <w:qFormat/>
    <w:rsid w:val="009C168F"/>
    <w:pPr>
      <w:spacing w:line="360" w:lineRule="auto"/>
      <w:jc w:val="both"/>
    </w:pPr>
    <w:rPr>
      <w:rFonts w:ascii="Times New Roman" w:hAnsi="Times New Roman"/>
      <w:b/>
      <w:bCs/>
      <w:i/>
      <w:iCs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C168F"/>
    <w:rPr>
      <w:rFonts w:ascii="Times New Roman" w:eastAsia="Times New Roman" w:hAnsi="Times New Roman" w:cs="Times New Roman"/>
      <w:b/>
      <w:bCs/>
      <w:i/>
      <w:iCs/>
      <w:color w:val="000000"/>
      <w:szCs w:val="20"/>
      <w:lang w:eastAsia="it-IT" w:bidi="he-IL"/>
    </w:rPr>
  </w:style>
  <w:style w:type="paragraph" w:customStyle="1" w:styleId="mittente">
    <w:name w:val="mittente"/>
    <w:basedOn w:val="Normale"/>
    <w:rsid w:val="009C168F"/>
    <w:pPr>
      <w:widowControl/>
      <w:tabs>
        <w:tab w:val="left" w:pos="4820"/>
      </w:tabs>
      <w:autoSpaceDE/>
      <w:autoSpaceDN/>
      <w:adjustRightInd/>
      <w:spacing w:line="276" w:lineRule="auto"/>
      <w:ind w:left="4820"/>
      <w:jc w:val="both"/>
    </w:pPr>
    <w:rPr>
      <w:rFonts w:ascii="Arial" w:eastAsia="Times" w:hAnsi="Arial"/>
      <w:color w:val="auto"/>
      <w:sz w:val="20"/>
      <w:szCs w:val="20"/>
      <w:lang w:bidi="ar-SA"/>
    </w:rPr>
  </w:style>
  <w:style w:type="character" w:styleId="Rimandonotaapidipagina">
    <w:name w:val="footnote reference"/>
    <w:basedOn w:val="Carpredefinitoparagrafo"/>
    <w:semiHidden/>
    <w:unhideWhenUsed/>
    <w:rsid w:val="009C168F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C168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6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68F"/>
    <w:rPr>
      <w:rFonts w:ascii="Tahoma" w:eastAsia="Times New Roman" w:hAnsi="Tahoma" w:cs="Tahoma"/>
      <w:color w:val="000000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DD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46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E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customStyle="1" w:styleId="Normale1">
    <w:name w:val="Normale1"/>
    <w:basedOn w:val="Normale"/>
    <w:rsid w:val="00910FE0"/>
    <w:pPr>
      <w:widowControl/>
      <w:autoSpaceDE/>
      <w:autoSpaceDN/>
      <w:adjustRightInd/>
    </w:pPr>
    <w:rPr>
      <w:rFonts w:ascii="Tms Rmn" w:hAnsi="Tms Rmn"/>
      <w:noProof/>
      <w:color w:val="auto"/>
      <w:szCs w:val="20"/>
    </w:rPr>
  </w:style>
  <w:style w:type="paragraph" w:styleId="Paragrafoelenco">
    <w:name w:val="List Paragraph"/>
    <w:basedOn w:val="Normale"/>
    <w:uiPriority w:val="34"/>
    <w:qFormat/>
    <w:rsid w:val="0089577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 w:bidi="ar-SA"/>
    </w:rPr>
  </w:style>
  <w:style w:type="paragraph" w:styleId="Titolo">
    <w:name w:val="Title"/>
    <w:basedOn w:val="Normale"/>
    <w:link w:val="TitoloCarattere"/>
    <w:qFormat/>
    <w:rsid w:val="0008341C"/>
    <w:pPr>
      <w:spacing w:line="360" w:lineRule="auto"/>
      <w:jc w:val="center"/>
    </w:pPr>
    <w:rPr>
      <w:rFonts w:ascii="Times New Roman" w:hAnsi="Times New Roman" w:cs="Helvetica"/>
      <w:i/>
      <w:iCs/>
      <w:sz w:val="22"/>
      <w:szCs w:val="20"/>
    </w:rPr>
  </w:style>
  <w:style w:type="character" w:customStyle="1" w:styleId="TitoloCarattere">
    <w:name w:val="Titolo Carattere"/>
    <w:basedOn w:val="Carpredefinitoparagrafo"/>
    <w:link w:val="Titolo"/>
    <w:rsid w:val="0008341C"/>
    <w:rPr>
      <w:rFonts w:ascii="Times New Roman" w:eastAsia="Times New Roman" w:hAnsi="Times New Roman" w:cs="Helvetica"/>
      <w:i/>
      <w:iCs/>
      <w:color w:val="00000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nmrc75l01h501b\Desktop\Verbali%20PG\MODELLO%20BASE%20INTESTAZ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CCE44D388944398E3E844BC08476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8ED3EC-5E42-4626-A906-4E199A5E77AA}"/>
      </w:docPartPr>
      <w:docPartBody>
        <w:p w:rsidR="00BE26B6" w:rsidRDefault="009F4C9E" w:rsidP="009F4C9E">
          <w:pPr>
            <w:pStyle w:val="79CCE44D388944398E3E844BC084761E"/>
          </w:pPr>
          <w:r w:rsidRPr="00C52E2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5EC3E135C3F4A879CADD73A05A14E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833973-14BD-42BC-A6F9-6F58930C896A}"/>
      </w:docPartPr>
      <w:docPartBody>
        <w:p w:rsidR="00BE26B6" w:rsidRDefault="009F4C9E" w:rsidP="009F4C9E">
          <w:pPr>
            <w:pStyle w:val="F5EC3E135C3F4A879CADD73A05A14E42"/>
          </w:pPr>
          <w:r w:rsidRPr="00C52E26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A5E1A2068D974E60BC1F430760B2F6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7A6CCC-E8FB-4FFD-817C-3027FF9F8F60}"/>
      </w:docPartPr>
      <w:docPartBody>
        <w:p w:rsidR="002A038F" w:rsidRDefault="00BE26B6" w:rsidP="00BE26B6">
          <w:pPr>
            <w:pStyle w:val="A5E1A2068D974E60BC1F430760B2F658"/>
          </w:pPr>
          <w:r w:rsidRPr="00C52E26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CC8"/>
    <w:rsid w:val="00013567"/>
    <w:rsid w:val="00071C81"/>
    <w:rsid w:val="000D783C"/>
    <w:rsid w:val="00121214"/>
    <w:rsid w:val="001230F8"/>
    <w:rsid w:val="00123753"/>
    <w:rsid w:val="00270DA7"/>
    <w:rsid w:val="002A038F"/>
    <w:rsid w:val="0031772C"/>
    <w:rsid w:val="00344F41"/>
    <w:rsid w:val="003C1076"/>
    <w:rsid w:val="00435826"/>
    <w:rsid w:val="00435D5D"/>
    <w:rsid w:val="004E7A77"/>
    <w:rsid w:val="00502902"/>
    <w:rsid w:val="0053388F"/>
    <w:rsid w:val="005D05F5"/>
    <w:rsid w:val="005F59E6"/>
    <w:rsid w:val="0060117C"/>
    <w:rsid w:val="00665E5B"/>
    <w:rsid w:val="00680C0A"/>
    <w:rsid w:val="006F11FD"/>
    <w:rsid w:val="00773B86"/>
    <w:rsid w:val="007D1FB8"/>
    <w:rsid w:val="007F2A1F"/>
    <w:rsid w:val="008F1F86"/>
    <w:rsid w:val="009F4C9E"/>
    <w:rsid w:val="00A557B5"/>
    <w:rsid w:val="00AF5AC1"/>
    <w:rsid w:val="00B223E1"/>
    <w:rsid w:val="00B25CFB"/>
    <w:rsid w:val="00BE26B6"/>
    <w:rsid w:val="00C43CF9"/>
    <w:rsid w:val="00CE042E"/>
    <w:rsid w:val="00CE606C"/>
    <w:rsid w:val="00CF7CC8"/>
    <w:rsid w:val="00DC29A2"/>
    <w:rsid w:val="00EE4DE0"/>
    <w:rsid w:val="00F40A2F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11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E26B6"/>
    <w:rPr>
      <w:color w:val="808080"/>
    </w:rPr>
  </w:style>
  <w:style w:type="paragraph" w:customStyle="1" w:styleId="79CCE44D388944398E3E844BC084761E">
    <w:name w:val="79CCE44D388944398E3E844BC084761E"/>
    <w:rsid w:val="009F4C9E"/>
    <w:pPr>
      <w:spacing w:after="160" w:line="259" w:lineRule="auto"/>
    </w:pPr>
  </w:style>
  <w:style w:type="paragraph" w:customStyle="1" w:styleId="A5E1A2068D974E60BC1F430760B2F658">
    <w:name w:val="A5E1A2068D974E60BC1F430760B2F658"/>
    <w:rsid w:val="00BE26B6"/>
    <w:pPr>
      <w:spacing w:after="160" w:line="259" w:lineRule="auto"/>
    </w:pPr>
  </w:style>
  <w:style w:type="paragraph" w:customStyle="1" w:styleId="F5EC3E135C3F4A879CADD73A05A14E42">
    <w:name w:val="F5EC3E135C3F4A879CADD73A05A14E42"/>
    <w:rsid w:val="009F4C9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2CF2-54AE-495B-951B-FBB9235F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BASE INTESTAZIONE.dotx</Template>
  <TotalTime>4</TotalTime>
  <Pages>4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ANCILLOTTI MASSIMO</cp:lastModifiedBy>
  <cp:revision>5</cp:revision>
  <dcterms:created xsi:type="dcterms:W3CDTF">2023-06-21T13:31:00Z</dcterms:created>
  <dcterms:modified xsi:type="dcterms:W3CDTF">2023-06-21T14:45:00Z</dcterms:modified>
</cp:coreProperties>
</file>