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6189" w14:textId="77777777" w:rsidR="00821B4B" w:rsidRPr="00821B4B" w:rsidRDefault="00821B4B" w:rsidP="00821B4B">
      <w:pPr>
        <w:pStyle w:val="Titolo"/>
        <w:rPr>
          <w:rFonts w:cs="Times New Roman"/>
          <w:b/>
          <w:bCs/>
          <w:szCs w:val="22"/>
        </w:rPr>
      </w:pPr>
      <w:r w:rsidRPr="00821B4B">
        <w:rPr>
          <w:rFonts w:cs="Times New Roman"/>
          <w:szCs w:val="22"/>
        </w:rPr>
        <w:t>INTESTAZIONE DELL’UFFICIO O DEL COMANDO</w:t>
      </w:r>
    </w:p>
    <w:p w14:paraId="55DB8090" w14:textId="77777777" w:rsidR="00821B4B" w:rsidRPr="00821B4B" w:rsidRDefault="00821B4B" w:rsidP="00821B4B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821B4B">
        <w:rPr>
          <w:rFonts w:ascii="Times New Roman" w:hAnsi="Times New Roman"/>
          <w:b/>
          <w:bCs/>
          <w:i/>
          <w:iCs/>
          <w:sz w:val="22"/>
          <w:szCs w:val="22"/>
        </w:rPr>
        <w:t xml:space="preserve">Modello n.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55ter</w:t>
      </w:r>
    </w:p>
    <w:p w14:paraId="60DFEC34" w14:textId="77777777" w:rsidR="00821B4B" w:rsidRPr="00821B4B" w:rsidRDefault="00821B4B" w:rsidP="00821B4B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821B4B">
        <w:rPr>
          <w:rFonts w:ascii="Times New Roman" w:hAnsi="Times New Roman"/>
          <w:i/>
          <w:iCs/>
          <w:sz w:val="22"/>
          <w:szCs w:val="22"/>
        </w:rPr>
        <w:t>UFFICIALI ed AGENTI di P.G.</w:t>
      </w:r>
    </w:p>
    <w:p w14:paraId="09756335" w14:textId="77777777" w:rsidR="008B4338" w:rsidRDefault="008B4338" w:rsidP="008B4338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Ufficio_____________                                                                                               </w:t>
      </w:r>
    </w:p>
    <w:p w14:paraId="776B9356" w14:textId="77777777" w:rsidR="008B4338" w:rsidRDefault="008B4338" w:rsidP="008B4338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prot. n° ____________/ Reg. gen.</w:t>
      </w:r>
    </w:p>
    <w:p w14:paraId="75003516" w14:textId="77777777" w:rsidR="00204C5C" w:rsidRPr="00821B4B" w:rsidRDefault="006B6DF4" w:rsidP="00204C5C">
      <w:pPr>
        <w:spacing w:line="340" w:lineRule="exac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821B4B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5D611" wp14:editId="1E522C1C">
                <wp:simplePos x="0" y="0"/>
                <wp:positionH relativeFrom="column">
                  <wp:posOffset>-43815</wp:posOffset>
                </wp:positionH>
                <wp:positionV relativeFrom="paragraph">
                  <wp:posOffset>71756</wp:posOffset>
                </wp:positionV>
                <wp:extent cx="6200775" cy="4381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667E" w14:textId="77777777" w:rsidR="00204C5C" w:rsidRPr="00204C5C" w:rsidRDefault="00204C5C" w:rsidP="00670CFE">
                            <w:pPr>
                              <w:spacing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90383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Ogge</w:t>
                            </w:r>
                            <w:r w:rsidR="00670CFE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tto: Verbale di identificazione, elezione domicilio e</w:t>
                            </w:r>
                            <w:r w:rsidR="00614B87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nomina difensore di </w:t>
                            </w:r>
                            <w:r w:rsidR="00A37F06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fiducia  </w:t>
                            </w:r>
                            <w:r w:rsidR="00670CFE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della persona offesa dal reato </w:t>
                            </w:r>
                            <w:r w:rsidR="00670CFE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>(art</w:t>
                            </w:r>
                            <w:r w:rsidRPr="00E90383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70CFE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>154 e 90-bis c.p.p.</w:t>
                            </w:r>
                            <w:r w:rsidRPr="00E90383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>, 357, comma 2, lett. e)</w:t>
                            </w:r>
                            <w:r w:rsidR="00311243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c.p.p.)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5D6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45pt;margin-top:5.65pt;width:488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MFFwIAACsEAAAOAAAAZHJzL2Uyb0RvYy54bWysU9tu2zAMfR+wfxD0vjjJkiY14hRdugwD&#10;ugvQ7QNkWY6FyaJGKbGzry8lp2nQbS/D9CCIInVEHh6ubvrWsINCr8EWfDIac6ashErbXcG/f9u+&#10;WXL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">
                <v:textbox>
                  <w:txbxContent>
                    <w:p w14:paraId="36D1667E" w14:textId="77777777" w:rsidR="00204C5C" w:rsidRPr="00204C5C" w:rsidRDefault="00204C5C" w:rsidP="00670CFE">
                      <w:pPr>
                        <w:spacing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E90383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Ogge</w:t>
                      </w:r>
                      <w:r w:rsidR="00670CFE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tto: Verbale di identificazione, elezione domicilio e</w:t>
                      </w:r>
                      <w:r w:rsidR="00614B87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nomina difensore di </w:t>
                      </w:r>
                      <w:r w:rsidR="00A37F06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fiducia  </w:t>
                      </w:r>
                      <w:r w:rsidR="00670CFE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della persona offesa dal reato </w:t>
                      </w:r>
                      <w:r w:rsidR="00670CFE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>(art</w:t>
                      </w:r>
                      <w:r w:rsidRPr="00E90383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 w:rsidR="00670CFE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>154 e 90-bis c.p.p.</w:t>
                      </w:r>
                      <w:r w:rsidRPr="00E90383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>, 357, comma 2, lett. e)</w:t>
                      </w:r>
                      <w:r w:rsidR="00311243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 xml:space="preserve"> c.p.p.)</w:t>
                      </w:r>
                    </w:p>
                  </w:txbxContent>
                </v:textbox>
              </v:shape>
            </w:pict>
          </mc:Fallback>
        </mc:AlternateContent>
      </w:r>
    </w:p>
    <w:p w14:paraId="24018E18" w14:textId="77777777" w:rsidR="00204C5C" w:rsidRPr="00821B4B" w:rsidRDefault="00204C5C" w:rsidP="00204C5C">
      <w:pPr>
        <w:spacing w:line="340" w:lineRule="exac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6AB5075B" w14:textId="77777777" w:rsidR="00204C5C" w:rsidRPr="00821B4B" w:rsidRDefault="00204C5C" w:rsidP="00204C5C">
      <w:pPr>
        <w:spacing w:line="340" w:lineRule="exact"/>
        <w:jc w:val="both"/>
        <w:rPr>
          <w:rFonts w:ascii="Times New Roman" w:hAnsi="Times New Roman"/>
          <w:sz w:val="22"/>
          <w:szCs w:val="22"/>
        </w:rPr>
      </w:pPr>
    </w:p>
    <w:p w14:paraId="3DE829B1" w14:textId="77777777" w:rsidR="006B6DF4" w:rsidRPr="00821B4B" w:rsidRDefault="006B6DF4" w:rsidP="00204C5C">
      <w:pPr>
        <w:spacing w:line="340" w:lineRule="exact"/>
        <w:jc w:val="both"/>
        <w:rPr>
          <w:rFonts w:ascii="Times New Roman" w:hAnsi="Times New Roman"/>
          <w:sz w:val="22"/>
          <w:szCs w:val="22"/>
        </w:rPr>
      </w:pPr>
    </w:p>
    <w:p w14:paraId="0E9439E7" w14:textId="77777777" w:rsidR="006B6DF4" w:rsidRPr="00821B4B" w:rsidRDefault="006B6DF4" w:rsidP="00204C5C">
      <w:pPr>
        <w:spacing w:line="340" w:lineRule="exact"/>
        <w:jc w:val="both"/>
        <w:rPr>
          <w:rFonts w:ascii="Times New Roman" w:hAnsi="Times New Roman"/>
          <w:sz w:val="22"/>
          <w:szCs w:val="22"/>
        </w:rPr>
      </w:pPr>
    </w:p>
    <w:p w14:paraId="677E1B26" w14:textId="77777777" w:rsidR="00670CFE" w:rsidRPr="00821B4B" w:rsidRDefault="00204C5C" w:rsidP="0005459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 xml:space="preserve">L’anno </w:t>
      </w:r>
      <w:sdt>
        <w:sdtPr>
          <w:rPr>
            <w:rFonts w:ascii="Times New Roman" w:hAnsi="Times New Roman"/>
            <w:sz w:val="22"/>
            <w:szCs w:val="22"/>
          </w:rPr>
          <w:id w:val="588283419"/>
          <w:placeholder>
            <w:docPart w:val="CDA86F22024F4133A2AC1FB1E817E028"/>
          </w:placeholder>
          <w:text/>
        </w:sdtPr>
        <w:sdtContent>
          <w:r w:rsidRPr="00821B4B">
            <w:rPr>
              <w:rFonts w:ascii="Times New Roman" w:hAnsi="Times New Roman"/>
              <w:sz w:val="22"/>
              <w:szCs w:val="22"/>
            </w:rPr>
            <w:t>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il giorno </w:t>
      </w:r>
      <w:sdt>
        <w:sdtPr>
          <w:rPr>
            <w:rFonts w:ascii="Times New Roman" w:hAnsi="Times New Roman"/>
            <w:sz w:val="22"/>
            <w:szCs w:val="22"/>
          </w:rPr>
          <w:id w:val="-1399816968"/>
          <w:placeholder>
            <w:docPart w:val="CDA86F22024F4133A2AC1FB1E817E028"/>
          </w:placeholder>
          <w:text/>
        </w:sdtPr>
        <w:sdtContent>
          <w:r w:rsidRPr="00821B4B">
            <w:rPr>
              <w:rFonts w:ascii="Times New Roman" w:hAnsi="Times New Roman"/>
              <w:sz w:val="22"/>
              <w:szCs w:val="22"/>
            </w:rPr>
            <w:t>___________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del mese di </w:t>
      </w:r>
      <w:sdt>
        <w:sdtPr>
          <w:rPr>
            <w:rFonts w:ascii="Times New Roman" w:hAnsi="Times New Roman"/>
            <w:sz w:val="22"/>
            <w:szCs w:val="22"/>
          </w:rPr>
          <w:id w:val="-1419700065"/>
          <w:placeholder>
            <w:docPart w:val="CDA86F22024F4133A2AC1FB1E817E028"/>
          </w:placeholder>
          <w:text/>
        </w:sdtPr>
        <w:sdtContent>
          <w:r w:rsidR="00264B3A" w:rsidRPr="00821B4B">
            <w:rPr>
              <w:rFonts w:ascii="Times New Roman" w:hAnsi="Times New Roman"/>
              <w:sz w:val="22"/>
              <w:szCs w:val="22"/>
            </w:rPr>
            <w:t>________</w:t>
          </w:r>
          <w:r w:rsidRPr="00821B4B">
            <w:rPr>
              <w:rFonts w:ascii="Times New Roman" w:hAnsi="Times New Roman"/>
              <w:sz w:val="22"/>
              <w:szCs w:val="22"/>
            </w:rPr>
            <w:t>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alle ore </w:t>
      </w:r>
      <w:sdt>
        <w:sdtPr>
          <w:rPr>
            <w:rFonts w:ascii="Times New Roman" w:hAnsi="Times New Roman"/>
            <w:sz w:val="22"/>
            <w:szCs w:val="22"/>
          </w:rPr>
          <w:id w:val="-1143505980"/>
          <w:placeholder>
            <w:docPart w:val="CDA86F22024F4133A2AC1FB1E817E028"/>
          </w:placeholder>
          <w:text/>
        </w:sdtPr>
        <w:sdtContent>
          <w:r w:rsidRPr="00821B4B">
            <w:rPr>
              <w:rFonts w:ascii="Times New Roman" w:hAnsi="Times New Roman"/>
              <w:sz w:val="22"/>
              <w:szCs w:val="22"/>
            </w:rPr>
            <w:t>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</w:t>
          </w:r>
          <w:r w:rsidRPr="00821B4B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in </w:t>
      </w:r>
      <w:sdt>
        <w:sdtPr>
          <w:rPr>
            <w:rFonts w:ascii="Times New Roman" w:hAnsi="Times New Roman"/>
            <w:sz w:val="22"/>
            <w:szCs w:val="22"/>
          </w:rPr>
          <w:id w:val="1020044091"/>
          <w:placeholder>
            <w:docPart w:val="CDA86F22024F4133A2AC1FB1E817E028"/>
          </w:placeholder>
          <w:text/>
        </w:sdtPr>
        <w:sdtContent>
          <w:r w:rsidRPr="00BE1BC7">
            <w:rPr>
              <w:rFonts w:ascii="Times New Roman" w:hAnsi="Times New Roman"/>
              <w:sz w:val="22"/>
              <w:szCs w:val="22"/>
            </w:rPr>
            <w:t>__________</w:t>
          </w:r>
          <w:r w:rsidR="004C4B32" w:rsidRPr="00BE1BC7">
            <w:rPr>
              <w:rFonts w:ascii="Times New Roman" w:hAnsi="Times New Roman"/>
              <w:sz w:val="22"/>
              <w:szCs w:val="22"/>
            </w:rPr>
            <w:t>________________</w:t>
          </w:r>
        </w:sdtContent>
      </w:sdt>
      <w:r w:rsidR="00662069" w:rsidRPr="00BE1BC7">
        <w:rPr>
          <w:rFonts w:ascii="Times New Roman" w:hAnsi="Times New Roman"/>
          <w:sz w:val="22"/>
          <w:szCs w:val="22"/>
        </w:rPr>
        <w:t xml:space="preserve"> </w:t>
      </w:r>
      <w:r w:rsidR="004C4B32" w:rsidRPr="00BE1BC7">
        <w:rPr>
          <w:rFonts w:ascii="Times New Roman" w:hAnsi="Times New Roman"/>
          <w:sz w:val="22"/>
        </w:rPr>
        <w:t>e più precisamente presso ____________</w:t>
      </w:r>
      <w:r w:rsidR="00B76B43" w:rsidRPr="00BE1BC7">
        <w:rPr>
          <w:rFonts w:ascii="Times New Roman" w:hAnsi="Times New Roman"/>
          <w:sz w:val="22"/>
          <w:szCs w:val="22"/>
        </w:rPr>
        <w:t xml:space="preserve"> i sottoscritti </w:t>
      </w:r>
      <w:sdt>
        <w:sdtPr>
          <w:rPr>
            <w:rFonts w:ascii="Times New Roman" w:hAnsi="Times New Roman"/>
            <w:sz w:val="22"/>
            <w:szCs w:val="22"/>
          </w:rPr>
          <w:id w:val="-1755279069"/>
          <w:placeholder>
            <w:docPart w:val="DefaultPlaceholder_1082065158"/>
          </w:placeholder>
          <w:text/>
        </w:sdtPr>
        <w:sdtContent>
          <w:r w:rsidRPr="00BE1BC7">
            <w:rPr>
              <w:rFonts w:ascii="Times New Roman" w:hAnsi="Times New Roman"/>
              <w:sz w:val="22"/>
              <w:szCs w:val="22"/>
            </w:rPr>
            <w:t>______</w:t>
          </w:r>
          <w:r w:rsidR="00264B3A" w:rsidRPr="00BE1BC7">
            <w:rPr>
              <w:rFonts w:ascii="Times New Roman" w:hAnsi="Times New Roman"/>
              <w:sz w:val="22"/>
              <w:szCs w:val="22"/>
            </w:rPr>
            <w:t>___________</w:t>
          </w:r>
          <w:r w:rsidRPr="00BE1BC7">
            <w:rPr>
              <w:rFonts w:ascii="Times New Roman" w:hAnsi="Times New Roman"/>
              <w:sz w:val="22"/>
              <w:szCs w:val="22"/>
            </w:rPr>
            <w:t>__________</w:t>
          </w:r>
        </w:sdtContent>
      </w:sdt>
      <w:r w:rsidR="00264B3A" w:rsidRPr="00BE1BC7">
        <w:rPr>
          <w:rFonts w:ascii="Times New Roman" w:hAnsi="Times New Roman"/>
          <w:sz w:val="22"/>
          <w:szCs w:val="22"/>
        </w:rPr>
        <w:t>,</w:t>
      </w:r>
      <w:r w:rsidRPr="00BE1BC7">
        <w:rPr>
          <w:rFonts w:ascii="Times New Roman" w:hAnsi="Times New Roman"/>
          <w:sz w:val="22"/>
          <w:szCs w:val="22"/>
        </w:rPr>
        <w:t xml:space="preserve"> appartenenti alla U.O. in intestazione</w:t>
      </w:r>
      <w:r w:rsidR="00264B3A" w:rsidRPr="00BE1BC7">
        <w:rPr>
          <w:rFonts w:ascii="Times New Roman" w:hAnsi="Times New Roman"/>
          <w:sz w:val="22"/>
          <w:szCs w:val="22"/>
        </w:rPr>
        <w:t>,</w:t>
      </w:r>
      <w:r w:rsidRPr="00BE1BC7">
        <w:rPr>
          <w:rFonts w:ascii="Times New Roman" w:hAnsi="Times New Roman"/>
          <w:sz w:val="22"/>
          <w:szCs w:val="22"/>
        </w:rPr>
        <w:t xml:space="preserve"> danno atto di procedere alla </w:t>
      </w:r>
      <w:r w:rsidRPr="00821B4B">
        <w:rPr>
          <w:rFonts w:ascii="Times New Roman" w:hAnsi="Times New Roman"/>
          <w:sz w:val="22"/>
          <w:szCs w:val="22"/>
        </w:rPr>
        <w:t xml:space="preserve">identificazione della persona sotto indicata </w:t>
      </w:r>
      <w:r w:rsidR="00670CFE" w:rsidRPr="00821B4B">
        <w:rPr>
          <w:rFonts w:ascii="Times New Roman" w:hAnsi="Times New Roman"/>
          <w:sz w:val="22"/>
          <w:szCs w:val="22"/>
        </w:rPr>
        <w:t xml:space="preserve">qualificata come persona offesa dal reato di </w:t>
      </w:r>
      <w:sdt>
        <w:sdtPr>
          <w:rPr>
            <w:rFonts w:ascii="Times New Roman" w:hAnsi="Times New Roman"/>
            <w:sz w:val="22"/>
            <w:szCs w:val="22"/>
          </w:rPr>
          <w:id w:val="1582560215"/>
          <w:placeholder>
            <w:docPart w:val="DefaultPlaceholder_1082065158"/>
          </w:placeholder>
          <w:text/>
        </w:sdtPr>
        <w:sdtContent>
          <w:r w:rsidR="00670CFE" w:rsidRPr="00821B4B">
            <w:rPr>
              <w:rFonts w:ascii="Times New Roman" w:hAnsi="Times New Roman"/>
              <w:sz w:val="22"/>
              <w:szCs w:val="22"/>
            </w:rPr>
            <w:t>_______</w:t>
          </w:r>
          <w:r w:rsidR="004C4B32">
            <w:rPr>
              <w:rFonts w:ascii="Times New Roman" w:hAnsi="Times New Roman"/>
              <w:sz w:val="22"/>
              <w:szCs w:val="22"/>
            </w:rPr>
            <w:t>____________</w:t>
          </w:r>
          <w:r w:rsidR="00670CFE" w:rsidRPr="00821B4B">
            <w:rPr>
              <w:rFonts w:ascii="Times New Roman" w:hAnsi="Times New Roman"/>
              <w:sz w:val="22"/>
              <w:szCs w:val="22"/>
            </w:rPr>
            <w:t>_____</w:t>
          </w:r>
        </w:sdtContent>
      </w:sdt>
      <w:r w:rsidR="00B76B43" w:rsidRPr="00821B4B">
        <w:rPr>
          <w:rFonts w:ascii="Times New Roman" w:hAnsi="Times New Roman"/>
          <w:sz w:val="22"/>
          <w:szCs w:val="22"/>
        </w:rPr>
        <w:t xml:space="preserve"> </w:t>
      </w:r>
      <w:r w:rsidR="00670CFE" w:rsidRPr="00821B4B">
        <w:rPr>
          <w:rFonts w:ascii="Times New Roman" w:hAnsi="Times New Roman"/>
          <w:sz w:val="22"/>
          <w:szCs w:val="22"/>
        </w:rPr>
        <w:t xml:space="preserve">commesso in suo danno in data </w:t>
      </w:r>
      <w:sdt>
        <w:sdtPr>
          <w:rPr>
            <w:rFonts w:ascii="Times New Roman" w:hAnsi="Times New Roman"/>
            <w:sz w:val="22"/>
            <w:szCs w:val="22"/>
          </w:rPr>
          <w:id w:val="-236248040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76B43" w:rsidRPr="00821B4B">
            <w:rPr>
              <w:rFonts w:ascii="Times New Roman" w:hAnsi="Times New Roman"/>
              <w:sz w:val="22"/>
              <w:szCs w:val="22"/>
            </w:rPr>
            <w:t>_____________</w:t>
          </w:r>
        </w:sdtContent>
      </w:sdt>
      <w:r w:rsidR="00B76B43" w:rsidRPr="00821B4B">
        <w:rPr>
          <w:rFonts w:ascii="Times New Roman" w:hAnsi="Times New Roman"/>
          <w:sz w:val="22"/>
          <w:szCs w:val="22"/>
        </w:rPr>
        <w:t xml:space="preserve"> </w:t>
      </w:r>
      <w:r w:rsidR="00670CFE" w:rsidRPr="00821B4B">
        <w:rPr>
          <w:rFonts w:ascii="Times New Roman" w:hAnsi="Times New Roman"/>
          <w:sz w:val="22"/>
          <w:szCs w:val="22"/>
        </w:rPr>
        <w:t xml:space="preserve">da </w:t>
      </w:r>
      <w:sdt>
        <w:sdtPr>
          <w:rPr>
            <w:rFonts w:ascii="Times New Roman" w:hAnsi="Times New Roman"/>
            <w:sz w:val="22"/>
            <w:szCs w:val="22"/>
          </w:rPr>
          <w:id w:val="1461074841"/>
          <w:placeholder>
            <w:docPart w:val="DefaultPlaceholder_1082065158"/>
          </w:placeholder>
          <w:text/>
        </w:sdtPr>
        <w:sdtContent>
          <w:r w:rsidR="00670CFE" w:rsidRPr="00821B4B">
            <w:rPr>
              <w:rFonts w:ascii="Times New Roman" w:hAnsi="Times New Roman"/>
              <w:sz w:val="22"/>
              <w:szCs w:val="22"/>
            </w:rPr>
            <w:t>___________________</w:t>
          </w:r>
          <w:r w:rsidR="004C4B32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="00B76B43" w:rsidRPr="00821B4B">
        <w:rPr>
          <w:rFonts w:ascii="Times New Roman" w:hAnsi="Times New Roman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sz w:val="22"/>
            <w:szCs w:val="22"/>
          </w:rPr>
          <w:id w:val="1412046391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64B3A" w:rsidRPr="00821B4B">
            <w:rPr>
              <w:rFonts w:ascii="Times New Roman" w:hAnsi="Times New Roman"/>
              <w:sz w:val="22"/>
              <w:szCs w:val="22"/>
            </w:rPr>
            <w:t>____</w:t>
          </w:r>
          <w:r w:rsidR="004C4B32">
            <w:rPr>
              <w:rFonts w:ascii="Times New Roman" w:hAnsi="Times New Roman"/>
              <w:sz w:val="22"/>
              <w:szCs w:val="22"/>
            </w:rPr>
            <w:t>____</w:t>
          </w:r>
          <w:r w:rsidR="00B76B43" w:rsidRPr="00821B4B">
            <w:rPr>
              <w:rFonts w:ascii="Times New Roman" w:hAnsi="Times New Roman"/>
              <w:sz w:val="22"/>
              <w:szCs w:val="22"/>
            </w:rPr>
            <w:t>___</w:t>
          </w:r>
          <w:r w:rsidR="00670CFE" w:rsidRPr="00821B4B">
            <w:rPr>
              <w:rFonts w:ascii="Times New Roman" w:hAnsi="Times New Roman"/>
              <w:sz w:val="22"/>
              <w:szCs w:val="22"/>
            </w:rPr>
            <w:t>____</w:t>
          </w:r>
        </w:sdtContent>
      </w:sdt>
      <w:r w:rsidR="00B76B43" w:rsidRPr="00821B4B">
        <w:rPr>
          <w:rFonts w:ascii="Times New Roman" w:hAnsi="Times New Roman"/>
          <w:sz w:val="22"/>
          <w:szCs w:val="22"/>
        </w:rPr>
        <w:t xml:space="preserve"> </w:t>
      </w:r>
      <w:r w:rsidR="00670CFE" w:rsidRPr="00821B4B">
        <w:rPr>
          <w:rFonts w:ascii="Times New Roman" w:hAnsi="Times New Roman"/>
          <w:sz w:val="22"/>
          <w:szCs w:val="22"/>
        </w:rPr>
        <w:t>in</w:t>
      </w:r>
      <w:r w:rsidR="00B76B43" w:rsidRPr="00821B4B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68736092"/>
          <w:placeholder>
            <w:docPart w:val="DefaultPlaceholder_1082065158"/>
          </w:placeholder>
          <w:text/>
        </w:sdtPr>
        <w:sdtContent>
          <w:r w:rsidR="00670CFE" w:rsidRPr="00821B4B">
            <w:rPr>
              <w:rFonts w:ascii="Times New Roman" w:hAnsi="Times New Roman"/>
              <w:sz w:val="22"/>
              <w:szCs w:val="22"/>
            </w:rPr>
            <w:t>__________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____________________________________________________</w:t>
          </w:r>
          <w:r w:rsidR="00670CFE" w:rsidRPr="00821B4B">
            <w:rPr>
              <w:rFonts w:ascii="Times New Roman" w:hAnsi="Times New Roman"/>
              <w:sz w:val="22"/>
              <w:szCs w:val="22"/>
            </w:rPr>
            <w:t>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21B4B">
        <w:rPr>
          <w:rFonts w:ascii="Times New Roman" w:hAnsi="Times New Roman"/>
          <w:sz w:val="22"/>
          <w:szCs w:val="22"/>
        </w:rPr>
        <w:t>in</w:t>
      </w:r>
      <w:proofErr w:type="spellEnd"/>
      <w:r w:rsidRPr="00821B4B">
        <w:rPr>
          <w:rFonts w:ascii="Times New Roman" w:hAnsi="Times New Roman"/>
          <w:sz w:val="22"/>
          <w:szCs w:val="22"/>
        </w:rPr>
        <w:t xml:space="preserve"> relazione alla notizia di reato acquisita il giorno </w:t>
      </w:r>
      <w:sdt>
        <w:sdtPr>
          <w:rPr>
            <w:rFonts w:ascii="Times New Roman" w:hAnsi="Times New Roman"/>
            <w:sz w:val="22"/>
            <w:szCs w:val="22"/>
          </w:rPr>
          <w:id w:val="1454676783"/>
          <w:placeholder>
            <w:docPart w:val="21C598DD2FE94E46A16DE9DE53F327E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64B3A" w:rsidRPr="00821B4B">
            <w:rPr>
              <w:rFonts w:ascii="Times New Roman" w:hAnsi="Times New Roman"/>
              <w:sz w:val="22"/>
              <w:szCs w:val="22"/>
            </w:rPr>
            <w:t>________________</w:t>
          </w:r>
          <w:r w:rsidRPr="00821B4B">
            <w:rPr>
              <w:rFonts w:ascii="Times New Roman" w:hAnsi="Times New Roman"/>
              <w:sz w:val="22"/>
              <w:szCs w:val="22"/>
            </w:rPr>
            <w:t>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alle ore </w:t>
      </w:r>
      <w:sdt>
        <w:sdtPr>
          <w:rPr>
            <w:rFonts w:ascii="Times New Roman" w:hAnsi="Times New Roman"/>
            <w:sz w:val="22"/>
            <w:szCs w:val="22"/>
          </w:rPr>
          <w:id w:val="-1996015906"/>
          <w:placeholder>
            <w:docPart w:val="CDA86F22024F4133A2AC1FB1E817E028"/>
          </w:placeholder>
          <w:text/>
        </w:sdtPr>
        <w:sdtContent>
          <w:r w:rsidRPr="00821B4B">
            <w:rPr>
              <w:rFonts w:ascii="Times New Roman" w:hAnsi="Times New Roman"/>
              <w:sz w:val="22"/>
              <w:szCs w:val="22"/>
            </w:rPr>
            <w:t>____</w:t>
          </w:r>
          <w:r w:rsidR="00264B3A" w:rsidRPr="00821B4B">
            <w:rPr>
              <w:rFonts w:ascii="Times New Roman" w:hAnsi="Times New Roman"/>
              <w:sz w:val="22"/>
              <w:szCs w:val="22"/>
            </w:rPr>
            <w:t>__</w:t>
          </w:r>
          <w:r w:rsidRPr="00821B4B">
            <w:rPr>
              <w:rFonts w:ascii="Times New Roman" w:hAnsi="Times New Roman"/>
              <w:sz w:val="22"/>
              <w:szCs w:val="22"/>
            </w:rPr>
            <w:t>___</w:t>
          </w:r>
        </w:sdtContent>
      </w:sdt>
      <w:r w:rsidR="00264B3A" w:rsidRPr="00821B4B">
        <w:rPr>
          <w:rFonts w:ascii="Times New Roman" w:hAnsi="Times New Roman"/>
          <w:sz w:val="22"/>
          <w:szCs w:val="22"/>
        </w:rPr>
        <w:t>.</w:t>
      </w:r>
    </w:p>
    <w:p w14:paraId="7CC8AAF5" w14:textId="77777777" w:rsidR="00BE1BC7" w:rsidRPr="001C7EAC" w:rsidRDefault="00BE1BC7" w:rsidP="00BE1BC7">
      <w:pPr>
        <w:spacing w:line="360" w:lineRule="auto"/>
        <w:jc w:val="both"/>
        <w:rPr>
          <w:rFonts w:eastAsia="Times New Roman" w:cs="Arial"/>
          <w:i/>
          <w:iCs/>
          <w:sz w:val="20"/>
        </w:rPr>
      </w:pPr>
      <w:r w:rsidRPr="007358A4">
        <w:rPr>
          <w:rFonts w:cs="Arial"/>
          <w:sz w:val="20"/>
        </w:rPr>
        <w:t>La persona sotto identificata è qualificata come vittima del reato e persona offesa dal reato ai sensi e per gli effetti dell’articolo 42, comma 1 lettera b) del d.lgs. 10 ottobre 2022, n. 150</w:t>
      </w:r>
      <w:r>
        <w:rPr>
          <w:rFonts w:cs="Arial"/>
          <w:sz w:val="20"/>
        </w:rPr>
        <w:t xml:space="preserve">, </w:t>
      </w:r>
      <w:r w:rsidRPr="001C7EAC">
        <w:rPr>
          <w:rFonts w:cs="Arial"/>
          <w:i/>
          <w:iCs/>
          <w:sz w:val="20"/>
        </w:rPr>
        <w:t>(</w:t>
      </w:r>
      <w:r w:rsidRPr="001C7EAC">
        <w:rPr>
          <w:rFonts w:eastAsia="Times New Roman" w:cs="Arial"/>
          <w:i/>
          <w:iCs/>
          <w:sz w:val="20"/>
        </w:rPr>
        <w:t>persona fisica che ha subìto direttamente dal reato danno qualunque danno patrimoniale o non patrimoniale, nonché il familiare della persona fisica la cui morte è stata causata dal reato e che ha subito un danno in conseguenza della morte di tale persona)</w:t>
      </w:r>
    </w:p>
    <w:p w14:paraId="6BE45E8A" w14:textId="77777777" w:rsidR="00204C5C" w:rsidRPr="00821B4B" w:rsidRDefault="00204C5C" w:rsidP="00054597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21B4B">
        <w:rPr>
          <w:rFonts w:ascii="Times New Roman" w:hAnsi="Times New Roman"/>
          <w:spacing w:val="-2"/>
          <w:sz w:val="22"/>
          <w:szCs w:val="22"/>
        </w:rPr>
        <w:t xml:space="preserve">Preliminarmente la </w:t>
      </w:r>
      <w:r w:rsidRPr="00821B4B">
        <w:rPr>
          <w:rFonts w:ascii="Times New Roman" w:hAnsi="Times New Roman"/>
          <w:bCs/>
          <w:sz w:val="22"/>
          <w:szCs w:val="22"/>
        </w:rPr>
        <w:t xml:space="preserve">persona sotto indicata dichiara di conoscere la lingua italiana. </w:t>
      </w:r>
    </w:p>
    <w:p w14:paraId="483CED81" w14:textId="77777777" w:rsidR="00BE1BC7" w:rsidRPr="007358A4" w:rsidRDefault="00BE1BC7" w:rsidP="00BE1BC7">
      <w:pPr>
        <w:spacing w:line="360" w:lineRule="auto"/>
        <w:jc w:val="both"/>
        <w:rPr>
          <w:rFonts w:cs="Arial"/>
          <w:spacing w:val="5"/>
          <w:sz w:val="20"/>
        </w:rPr>
      </w:pPr>
      <w:r w:rsidRPr="007358A4">
        <w:rPr>
          <w:rFonts w:cs="Arial"/>
          <w:spacing w:val="5"/>
          <w:sz w:val="20"/>
        </w:rPr>
        <w:t>Questa, invitata a declinare le proprie generalità e quant’altro valga ad identificarla, ha dichiarato di essere:</w:t>
      </w:r>
    </w:p>
    <w:p w14:paraId="64703DE3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 xml:space="preserve">NOME: </w:t>
      </w:r>
      <w:sdt>
        <w:sdtPr>
          <w:rPr>
            <w:rFonts w:cs="Arial"/>
            <w:sz w:val="20"/>
          </w:rPr>
          <w:id w:val="-843088606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___________________________________</w:t>
          </w:r>
        </w:sdtContent>
      </w:sdt>
      <w:r w:rsidRPr="007358A4">
        <w:rPr>
          <w:rFonts w:cs="Arial"/>
          <w:sz w:val="20"/>
        </w:rPr>
        <w:t xml:space="preserve"> COGNOME: </w:t>
      </w:r>
      <w:sdt>
        <w:sdtPr>
          <w:rPr>
            <w:rFonts w:cs="Arial"/>
            <w:sz w:val="20"/>
          </w:rPr>
          <w:id w:val="-277416659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__________________________</w:t>
          </w:r>
          <w:r>
            <w:rPr>
              <w:rFonts w:cs="Arial"/>
              <w:sz w:val="20"/>
            </w:rPr>
            <w:t>________</w:t>
          </w:r>
        </w:sdtContent>
      </w:sdt>
    </w:p>
    <w:p w14:paraId="41030701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 xml:space="preserve">SOPRANNOME: </w:t>
      </w:r>
      <w:sdt>
        <w:sdtPr>
          <w:rPr>
            <w:rFonts w:cs="Arial"/>
            <w:sz w:val="20"/>
          </w:rPr>
          <w:id w:val="724649801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_______________________</w:t>
          </w:r>
        </w:sdtContent>
      </w:sdt>
      <w:r w:rsidRPr="007358A4">
        <w:rPr>
          <w:rFonts w:cs="Arial"/>
          <w:sz w:val="20"/>
        </w:rPr>
        <w:t xml:space="preserve"> PSEUDONIMO: </w:t>
      </w:r>
      <w:sdt>
        <w:sdtPr>
          <w:rPr>
            <w:rFonts w:cs="Arial"/>
            <w:sz w:val="20"/>
          </w:rPr>
          <w:id w:val="-50928086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___________________________</w:t>
          </w:r>
        </w:sdtContent>
      </w:sdt>
      <w:r>
        <w:rPr>
          <w:rFonts w:cs="Arial"/>
          <w:sz w:val="20"/>
        </w:rPr>
        <w:t>________</w:t>
      </w:r>
      <w:r w:rsidRPr="007358A4">
        <w:rPr>
          <w:rFonts w:cs="Arial"/>
          <w:sz w:val="20"/>
        </w:rPr>
        <w:t xml:space="preserve"> </w:t>
      </w:r>
    </w:p>
    <w:p w14:paraId="2C308D87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 xml:space="preserve">nato il </w:t>
      </w:r>
      <w:sdt>
        <w:sdtPr>
          <w:rPr>
            <w:rFonts w:cs="Arial"/>
            <w:sz w:val="20"/>
          </w:rPr>
          <w:id w:val="1049655368"/>
          <w:placeholder>
            <w:docPart w:val="187CF96679784DC7B98778D7716EDEE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358A4">
            <w:rPr>
              <w:rFonts w:cs="Arial"/>
              <w:sz w:val="20"/>
            </w:rPr>
            <w:t>___________</w:t>
          </w:r>
        </w:sdtContent>
      </w:sdt>
      <w:r w:rsidRPr="007358A4">
        <w:rPr>
          <w:rFonts w:cs="Arial"/>
          <w:sz w:val="20"/>
        </w:rPr>
        <w:t xml:space="preserve"> a </w:t>
      </w:r>
      <w:sdt>
        <w:sdtPr>
          <w:rPr>
            <w:rFonts w:cs="Arial"/>
            <w:sz w:val="20"/>
          </w:rPr>
          <w:id w:val="-1415322944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_______________________</w:t>
          </w:r>
        </w:sdtContent>
      </w:sdt>
      <w:r w:rsidRPr="007358A4">
        <w:rPr>
          <w:rFonts w:cs="Arial"/>
          <w:sz w:val="20"/>
        </w:rPr>
        <w:t xml:space="preserve">  RESIDENZA ANGRAFICA: </w:t>
      </w:r>
      <w:sdt>
        <w:sdtPr>
          <w:rPr>
            <w:rFonts w:cs="Arial"/>
            <w:sz w:val="20"/>
          </w:rPr>
          <w:id w:val="1237819051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______________</w:t>
          </w:r>
          <w:r>
            <w:rPr>
              <w:rFonts w:cs="Arial"/>
              <w:sz w:val="20"/>
            </w:rPr>
            <w:t>________</w:t>
          </w:r>
        </w:sdtContent>
      </w:sdt>
    </w:p>
    <w:p w14:paraId="5DB2378D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 xml:space="preserve">via </w:t>
      </w:r>
      <w:sdt>
        <w:sdtPr>
          <w:rPr>
            <w:rFonts w:cs="Arial"/>
            <w:sz w:val="20"/>
          </w:rPr>
          <w:id w:val="2003232933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__________________________________________</w:t>
          </w:r>
        </w:sdtContent>
      </w:sdt>
      <w:r w:rsidRPr="007358A4">
        <w:rPr>
          <w:rFonts w:cs="Arial"/>
          <w:sz w:val="20"/>
        </w:rPr>
        <w:t xml:space="preserve"> n. </w:t>
      </w:r>
      <w:sdt>
        <w:sdtPr>
          <w:rPr>
            <w:rFonts w:cs="Arial"/>
            <w:sz w:val="20"/>
          </w:rPr>
          <w:id w:val="1764718394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</w:t>
          </w:r>
        </w:sdtContent>
      </w:sdt>
      <w:r w:rsidRPr="007358A4">
        <w:rPr>
          <w:rFonts w:cs="Arial"/>
          <w:sz w:val="20"/>
        </w:rPr>
        <w:t xml:space="preserve">CITTADINANZA: </w:t>
      </w:r>
      <w:sdt>
        <w:sdtPr>
          <w:rPr>
            <w:rFonts w:cs="Arial"/>
            <w:sz w:val="20"/>
          </w:rPr>
          <w:id w:val="1337502269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</w:t>
          </w:r>
          <w:r>
            <w:rPr>
              <w:rFonts w:cs="Arial"/>
              <w:sz w:val="20"/>
            </w:rPr>
            <w:t>________</w:t>
          </w:r>
        </w:sdtContent>
      </w:sdt>
    </w:p>
    <w:p w14:paraId="190A0F51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 xml:space="preserve">STATO CIVILE: </w:t>
      </w:r>
      <w:sdt>
        <w:sdtPr>
          <w:rPr>
            <w:rFonts w:cs="Arial"/>
            <w:sz w:val="20"/>
          </w:rPr>
          <w:id w:val="1302735752"/>
          <w:placeholder>
            <w:docPart w:val="C9B638D1D4284F45A541B1DDDF541CCD"/>
          </w:placeholder>
          <w:text/>
        </w:sdtPr>
        <w:sdtContent>
          <w:r w:rsidRPr="007358A4">
            <w:rPr>
              <w:rFonts w:cs="Arial"/>
              <w:sz w:val="20"/>
            </w:rPr>
            <w:t>_____________________</w:t>
          </w:r>
        </w:sdtContent>
      </w:sdt>
      <w:r>
        <w:rPr>
          <w:rFonts w:cs="Arial"/>
          <w:sz w:val="20"/>
        </w:rPr>
        <w:t>____________________________________________________</w:t>
      </w:r>
      <w:r w:rsidRPr="007358A4">
        <w:rPr>
          <w:rFonts w:cs="Arial"/>
          <w:sz w:val="20"/>
        </w:rPr>
        <w:t xml:space="preserve"> </w:t>
      </w:r>
    </w:p>
    <w:p w14:paraId="31FA49E7" w14:textId="77777777" w:rsidR="00BE1BC7" w:rsidRPr="007358A4" w:rsidRDefault="00BE1BC7" w:rsidP="00BE1BC7">
      <w:pPr>
        <w:tabs>
          <w:tab w:val="left" w:leader="underscore" w:pos="9639"/>
        </w:tabs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>All’identificazione come sopra compiutamente riferita si è proceduto a mezzo di:</w:t>
      </w:r>
    </w:p>
    <w:p w14:paraId="69F1F496" w14:textId="77777777" w:rsidR="00BE1BC7" w:rsidRPr="007358A4" w:rsidRDefault="00000000" w:rsidP="00BE1BC7">
      <w:pPr>
        <w:spacing w:line="360" w:lineRule="auto"/>
        <w:ind w:left="284" w:hanging="284"/>
        <w:jc w:val="both"/>
        <w:rPr>
          <w:rFonts w:cs="Arial"/>
          <w:sz w:val="20"/>
        </w:rPr>
      </w:pPr>
      <w:sdt>
        <w:sdtPr>
          <w:rPr>
            <w:rFonts w:eastAsia="MS Gothic" w:cs="Arial"/>
            <w:sz w:val="20"/>
          </w:rPr>
          <w:id w:val="152689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C7" w:rsidRPr="007358A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E1BC7" w:rsidRPr="007358A4">
        <w:rPr>
          <w:rFonts w:cs="Arial"/>
          <w:sz w:val="20"/>
        </w:rPr>
        <w:t xml:space="preserve"> conoscenza personale.</w:t>
      </w:r>
    </w:p>
    <w:p w14:paraId="02411E40" w14:textId="77777777" w:rsidR="00BE1BC7" w:rsidRPr="007358A4" w:rsidRDefault="00000000" w:rsidP="00BE1BC7">
      <w:pPr>
        <w:spacing w:line="360" w:lineRule="auto"/>
        <w:ind w:left="284" w:hanging="284"/>
        <w:jc w:val="both"/>
        <w:rPr>
          <w:rFonts w:cs="Arial"/>
          <w:sz w:val="20"/>
        </w:rPr>
      </w:pPr>
      <w:sdt>
        <w:sdtPr>
          <w:rPr>
            <w:rFonts w:eastAsia="MS Gothic" w:cs="Arial"/>
            <w:sz w:val="20"/>
          </w:rPr>
          <w:id w:val="-95694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C7" w:rsidRPr="007358A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E1BC7" w:rsidRPr="007358A4">
        <w:rPr>
          <w:rFonts w:cs="Arial"/>
          <w:sz w:val="20"/>
        </w:rPr>
        <w:t xml:space="preserve"> documento d’identità costituito da </w:t>
      </w:r>
      <w:sdt>
        <w:sdtPr>
          <w:rPr>
            <w:rFonts w:cs="Arial"/>
            <w:sz w:val="20"/>
          </w:rPr>
          <w:id w:val="1402639058"/>
          <w:placeholder>
            <w:docPart w:val="C9B638D1D4284F45A541B1DDDF541CCD"/>
          </w:placeholder>
          <w:text/>
        </w:sdtPr>
        <w:sdtContent>
          <w:r w:rsidR="00BE1BC7" w:rsidRPr="007358A4">
            <w:rPr>
              <w:rFonts w:cs="Arial"/>
              <w:sz w:val="20"/>
            </w:rPr>
            <w:t>_________________________________________________</w:t>
          </w:r>
          <w:r w:rsidR="00BE1BC7">
            <w:rPr>
              <w:rFonts w:cs="Arial"/>
              <w:sz w:val="20"/>
            </w:rPr>
            <w:t>________</w:t>
          </w:r>
        </w:sdtContent>
      </w:sdt>
    </w:p>
    <w:p w14:paraId="1732251D" w14:textId="77777777" w:rsidR="00BE1BC7" w:rsidRPr="007358A4" w:rsidRDefault="00000000" w:rsidP="00BE1BC7">
      <w:pPr>
        <w:spacing w:line="360" w:lineRule="auto"/>
        <w:ind w:left="284" w:hanging="284"/>
        <w:jc w:val="both"/>
        <w:rPr>
          <w:rFonts w:cs="Arial"/>
          <w:sz w:val="20"/>
        </w:rPr>
      </w:pPr>
      <w:sdt>
        <w:sdtPr>
          <w:rPr>
            <w:rFonts w:eastAsia="MS Gothic" w:cs="Arial"/>
            <w:sz w:val="20"/>
          </w:rPr>
          <w:id w:val="-79258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C7" w:rsidRPr="007358A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E1BC7" w:rsidRPr="007358A4">
        <w:rPr>
          <w:rFonts w:cs="Arial"/>
          <w:sz w:val="20"/>
        </w:rPr>
        <w:t xml:space="preserve"> altro mezzo </w:t>
      </w:r>
      <w:r w:rsidR="00BE1BC7" w:rsidRPr="007358A4">
        <w:rPr>
          <w:rFonts w:cs="Arial"/>
          <w:position w:val="24"/>
          <w:sz w:val="20"/>
        </w:rPr>
        <w:t xml:space="preserve"> </w:t>
      </w:r>
      <w:sdt>
        <w:sdtPr>
          <w:rPr>
            <w:rFonts w:cs="Arial"/>
            <w:sz w:val="20"/>
          </w:rPr>
          <w:id w:val="431399785"/>
          <w:placeholder>
            <w:docPart w:val="C9B638D1D4284F45A541B1DDDF541CCD"/>
          </w:placeholder>
          <w:text/>
        </w:sdtPr>
        <w:sdtContent>
          <w:r w:rsidR="00BE1BC7" w:rsidRPr="007358A4">
            <w:rPr>
              <w:rFonts w:cs="Arial"/>
              <w:sz w:val="20"/>
            </w:rPr>
            <w:t>__________________________________________________________________</w:t>
          </w:r>
          <w:r w:rsidR="00BE1BC7">
            <w:rPr>
              <w:rFonts w:cs="Arial"/>
              <w:sz w:val="20"/>
            </w:rPr>
            <w:t>________</w:t>
          </w:r>
        </w:sdtContent>
      </w:sdt>
    </w:p>
    <w:p w14:paraId="79C69549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>La persona offesa sopra identificata:</w:t>
      </w:r>
    </w:p>
    <w:p w14:paraId="525A1ADD" w14:textId="77777777" w:rsidR="00BE1BC7" w:rsidRPr="007358A4" w:rsidRDefault="00000000" w:rsidP="00BE1BC7">
      <w:pPr>
        <w:spacing w:line="360" w:lineRule="auto"/>
        <w:ind w:left="284" w:hanging="284"/>
        <w:jc w:val="both"/>
        <w:rPr>
          <w:rFonts w:cs="Arial"/>
          <w:spacing w:val="5"/>
          <w:sz w:val="20"/>
        </w:rPr>
      </w:pPr>
      <w:sdt>
        <w:sdtPr>
          <w:rPr>
            <w:rFonts w:eastAsia="MS Gothic" w:cs="Arial"/>
            <w:spacing w:val="5"/>
            <w:sz w:val="20"/>
          </w:rPr>
          <w:id w:val="119033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C7" w:rsidRPr="007358A4">
            <w:rPr>
              <w:rFonts w:ascii="Segoe UI Symbol" w:eastAsia="MS Gothic" w:hAnsi="Segoe UI Symbol" w:cs="Segoe UI Symbol"/>
              <w:spacing w:val="5"/>
              <w:sz w:val="20"/>
            </w:rPr>
            <w:t>☐</w:t>
          </w:r>
        </w:sdtContent>
      </w:sdt>
      <w:r w:rsidR="00BE1BC7" w:rsidRPr="007358A4">
        <w:rPr>
          <w:rFonts w:cs="Arial"/>
          <w:spacing w:val="5"/>
          <w:sz w:val="20"/>
        </w:rPr>
        <w:t xml:space="preserve"> con separato verbale è stata sentita a sommarie informazioni sulle circostanze del fatto oggetto delle comunicazioni di notizia di reato per cui si procede;</w:t>
      </w:r>
    </w:p>
    <w:p w14:paraId="65C5682D" w14:textId="77777777" w:rsidR="00BE1BC7" w:rsidRPr="007358A4" w:rsidRDefault="00000000" w:rsidP="00BE1BC7">
      <w:pPr>
        <w:spacing w:line="360" w:lineRule="auto"/>
        <w:ind w:left="284" w:hanging="284"/>
        <w:jc w:val="both"/>
        <w:rPr>
          <w:rFonts w:cs="Arial"/>
          <w:sz w:val="20"/>
        </w:rPr>
      </w:pPr>
      <w:sdt>
        <w:sdtPr>
          <w:rPr>
            <w:rFonts w:eastAsia="MS Gothic" w:cs="Arial"/>
            <w:sz w:val="20"/>
          </w:rPr>
          <w:id w:val="190618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C7" w:rsidRPr="007358A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E1BC7" w:rsidRPr="007358A4">
        <w:rPr>
          <w:rFonts w:cs="Arial"/>
          <w:sz w:val="20"/>
        </w:rPr>
        <w:t xml:space="preserve"> è stata invitata a presentarsi alle ore </w:t>
      </w:r>
      <w:sdt>
        <w:sdtPr>
          <w:rPr>
            <w:rFonts w:cs="Arial"/>
            <w:sz w:val="20"/>
          </w:rPr>
          <w:id w:val="722106842"/>
          <w:placeholder>
            <w:docPart w:val="C9B638D1D4284F45A541B1DDDF541CCD"/>
          </w:placeholder>
          <w:text/>
        </w:sdtPr>
        <w:sdtContent>
          <w:r w:rsidR="00BE1BC7" w:rsidRPr="007358A4">
            <w:rPr>
              <w:rFonts w:cs="Arial"/>
              <w:sz w:val="20"/>
            </w:rPr>
            <w:t>____________</w:t>
          </w:r>
        </w:sdtContent>
      </w:sdt>
      <w:r w:rsidR="00BE1BC7" w:rsidRPr="007358A4">
        <w:rPr>
          <w:rFonts w:cs="Arial"/>
          <w:sz w:val="20"/>
        </w:rPr>
        <w:t xml:space="preserve"> del </w:t>
      </w:r>
      <w:sdt>
        <w:sdtPr>
          <w:rPr>
            <w:rFonts w:cs="Arial"/>
            <w:sz w:val="20"/>
          </w:rPr>
          <w:id w:val="29222765"/>
          <w:placeholder>
            <w:docPart w:val="187CF96679784DC7B98778D7716EDEE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E1BC7" w:rsidRPr="007358A4">
            <w:rPr>
              <w:rFonts w:cs="Arial"/>
              <w:sz w:val="20"/>
            </w:rPr>
            <w:t>______________</w:t>
          </w:r>
        </w:sdtContent>
      </w:sdt>
      <w:r w:rsidR="00BE1BC7" w:rsidRPr="007358A4">
        <w:rPr>
          <w:rFonts w:cs="Arial"/>
          <w:sz w:val="20"/>
        </w:rPr>
        <w:t xml:space="preserve"> per essere sentita a sommarie informazioni sulle circostanze del fatto oggetto delle comunicazioni di notizia di reato per cui si procede;</w:t>
      </w:r>
    </w:p>
    <w:p w14:paraId="613A62A8" w14:textId="77777777" w:rsidR="00BE1BC7" w:rsidRDefault="00000000" w:rsidP="00BE1BC7">
      <w:pPr>
        <w:spacing w:line="360" w:lineRule="auto"/>
        <w:ind w:left="284" w:hanging="284"/>
        <w:jc w:val="both"/>
        <w:rPr>
          <w:rFonts w:eastAsia="MS Gothic" w:cs="Arial"/>
          <w:sz w:val="20"/>
        </w:rPr>
      </w:pPr>
      <w:sdt>
        <w:sdtPr>
          <w:rPr>
            <w:rFonts w:eastAsia="MS Gothic" w:cs="Arial"/>
            <w:sz w:val="20"/>
          </w:rPr>
          <w:id w:val="-110857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C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E1BC7" w:rsidRPr="007358A4">
        <w:rPr>
          <w:rFonts w:eastAsia="MS Gothic" w:cs="Arial"/>
          <w:sz w:val="20"/>
        </w:rPr>
        <w:t xml:space="preserve"> viene avvertita della facoltà di nominare un difensore di fiducia e della possibilità di accedere al patrocinio a spese dello Stato.</w:t>
      </w:r>
    </w:p>
    <w:p w14:paraId="17E7BED8" w14:textId="77777777" w:rsidR="00BE1BC7" w:rsidRPr="007358A4" w:rsidRDefault="00000000" w:rsidP="00BE1BC7">
      <w:pPr>
        <w:spacing w:line="360" w:lineRule="auto"/>
        <w:ind w:left="284" w:hanging="284"/>
        <w:jc w:val="both"/>
        <w:rPr>
          <w:rFonts w:eastAsia="MS Gothic" w:cs="Arial"/>
          <w:sz w:val="20"/>
        </w:rPr>
      </w:pPr>
      <w:sdt>
        <w:sdtPr>
          <w:rPr>
            <w:rFonts w:eastAsia="MS Gothic" w:cs="Arial"/>
            <w:sz w:val="20"/>
          </w:rPr>
          <w:id w:val="-204935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C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E1BC7">
        <w:rPr>
          <w:rFonts w:eastAsia="MS Gothic" w:cs="Arial"/>
          <w:sz w:val="20"/>
        </w:rPr>
        <w:t xml:space="preserve"> è avvertita ai sensi dell’articolo 90, comma 1-bis c.p.p. </w:t>
      </w:r>
      <w:r w:rsidR="00BE1BC7">
        <w:t>è avvertita della facoltà di dichiarare o eleggere domicilio e che a tale finalità può indicare un indirizzo di posta elettronica certificata o altro servizio elettronico di recapito certificato qualificato.</w:t>
      </w:r>
    </w:p>
    <w:p w14:paraId="309128F4" w14:textId="77777777" w:rsidR="00BE1BC7" w:rsidRDefault="00BE1BC7" w:rsidP="00BE1BC7">
      <w:pPr>
        <w:tabs>
          <w:tab w:val="left" w:pos="360"/>
        </w:tabs>
        <w:spacing w:line="360" w:lineRule="auto"/>
        <w:jc w:val="both"/>
        <w:rPr>
          <w:rFonts w:ascii="Segoe UI Symbol" w:hAnsi="Segoe UI Symbol" w:cs="Segoe UI Symbol"/>
          <w:sz w:val="20"/>
        </w:rPr>
      </w:pPr>
      <w:r>
        <w:rPr>
          <w:rFonts w:ascii="Segoe UI Symbol" w:hAnsi="Segoe UI Symbol" w:cs="Segoe UI Symbol"/>
          <w:sz w:val="20"/>
        </w:rPr>
        <w:t>La stessa, preso atto di quanto sopra:</w:t>
      </w:r>
    </w:p>
    <w:p w14:paraId="4BDCF33B" w14:textId="77777777" w:rsidR="00BE1BC7" w:rsidRPr="007358A4" w:rsidRDefault="00BE1BC7" w:rsidP="00BE1BC7">
      <w:pPr>
        <w:tabs>
          <w:tab w:val="left" w:pos="360"/>
        </w:tabs>
        <w:spacing w:line="360" w:lineRule="auto"/>
        <w:jc w:val="both"/>
        <w:rPr>
          <w:rFonts w:cs="Arial"/>
          <w:sz w:val="20"/>
        </w:rPr>
      </w:pPr>
      <w:r w:rsidRPr="007358A4">
        <w:rPr>
          <w:rFonts w:ascii="Segoe UI Symbol" w:hAnsi="Segoe UI Symbol" w:cs="Segoe UI Symbol"/>
          <w:sz w:val="20"/>
        </w:rPr>
        <w:t>☐</w:t>
      </w:r>
      <w:r w:rsidRPr="007358A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SI </w:t>
      </w:r>
      <w:r w:rsidRPr="007358A4">
        <w:rPr>
          <w:rFonts w:cs="Arial"/>
          <w:sz w:val="20"/>
        </w:rPr>
        <w:t xml:space="preserve">RISERVA di eleggere o dichiarare domicilio </w:t>
      </w:r>
    </w:p>
    <w:p w14:paraId="766BE90F" w14:textId="77777777" w:rsidR="00BE1BC7" w:rsidRPr="007358A4" w:rsidRDefault="00BE1BC7" w:rsidP="00BE1BC7">
      <w:pPr>
        <w:tabs>
          <w:tab w:val="left" w:pos="360"/>
        </w:tabs>
        <w:spacing w:line="360" w:lineRule="auto"/>
        <w:jc w:val="both"/>
        <w:rPr>
          <w:rFonts w:cs="Arial"/>
          <w:sz w:val="20"/>
        </w:rPr>
      </w:pPr>
      <w:r w:rsidRPr="007358A4">
        <w:rPr>
          <w:rFonts w:ascii="Segoe UI Symbol" w:hAnsi="Segoe UI Symbol" w:cs="Segoe UI Symbol"/>
          <w:sz w:val="20"/>
        </w:rPr>
        <w:t>☐</w:t>
      </w:r>
      <w:r w:rsidRPr="007358A4">
        <w:rPr>
          <w:rFonts w:cs="Arial"/>
          <w:sz w:val="20"/>
        </w:rPr>
        <w:t xml:space="preserve"> DICHIARA domicilio nell’indirizzo sotto indicato e chiede che le notificazioni vengano eseguite:</w:t>
      </w:r>
    </w:p>
    <w:p w14:paraId="24D8E15B" w14:textId="77777777" w:rsidR="00BE1BC7" w:rsidRPr="007358A4" w:rsidRDefault="00BE1BC7" w:rsidP="00BE1BC7">
      <w:pPr>
        <w:tabs>
          <w:tab w:val="left" w:pos="993"/>
        </w:tabs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ab/>
      </w:r>
      <w:r w:rsidRPr="007358A4">
        <w:rPr>
          <w:rFonts w:ascii="Segoe UI Symbol" w:hAnsi="Segoe UI Symbol" w:cs="Segoe UI Symbol"/>
          <w:sz w:val="20"/>
        </w:rPr>
        <w:t>☐</w:t>
      </w:r>
      <w:r w:rsidRPr="007358A4">
        <w:rPr>
          <w:rFonts w:cs="Arial"/>
          <w:sz w:val="20"/>
        </w:rPr>
        <w:t xml:space="preserve"> nella abitazione di residenza anagrafica posta in ________ via ___________________</w:t>
      </w:r>
      <w:r>
        <w:rPr>
          <w:rFonts w:cs="Arial"/>
          <w:sz w:val="20"/>
        </w:rPr>
        <w:t>______</w:t>
      </w:r>
    </w:p>
    <w:p w14:paraId="2F4A321B" w14:textId="77777777" w:rsidR="00BE1BC7" w:rsidRDefault="00BE1BC7" w:rsidP="00BE1BC7">
      <w:pPr>
        <w:spacing w:line="360" w:lineRule="auto"/>
        <w:ind w:left="1" w:firstLine="1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 xml:space="preserve"> </w:t>
      </w:r>
      <w:r w:rsidRPr="007358A4">
        <w:rPr>
          <w:rFonts w:cs="Arial"/>
          <w:sz w:val="20"/>
        </w:rPr>
        <w:tab/>
      </w:r>
      <w:r>
        <w:rPr>
          <w:rFonts w:cs="Arial"/>
          <w:sz w:val="20"/>
        </w:rPr>
        <w:t xml:space="preserve">     </w:t>
      </w:r>
      <w:r w:rsidRPr="007358A4">
        <w:rPr>
          <w:rFonts w:ascii="Segoe UI Symbol" w:hAnsi="Segoe UI Symbol" w:cs="Segoe UI Symbol"/>
          <w:sz w:val="20"/>
        </w:rPr>
        <w:t>☐</w:t>
      </w:r>
      <w:r w:rsidRPr="007358A4">
        <w:rPr>
          <w:rFonts w:cs="Arial"/>
          <w:sz w:val="20"/>
        </w:rPr>
        <w:t xml:space="preserve"> nel luogo in cui esercita abitualmente l’attività lavorativa, in  presso ________</w:t>
      </w:r>
      <w:r>
        <w:rPr>
          <w:rFonts w:cs="Arial"/>
          <w:sz w:val="20"/>
        </w:rPr>
        <w:t>______________</w:t>
      </w:r>
    </w:p>
    <w:p w14:paraId="4C710BAD" w14:textId="77777777" w:rsidR="00BE1BC7" w:rsidRPr="007358A4" w:rsidRDefault="00BE1BC7" w:rsidP="00BE1BC7">
      <w:pPr>
        <w:spacing w:line="360" w:lineRule="auto"/>
        <w:ind w:left="1" w:firstLine="1"/>
        <w:jc w:val="both"/>
        <w:rPr>
          <w:rFonts w:cs="Arial"/>
          <w:sz w:val="20"/>
        </w:rPr>
      </w:pPr>
      <w:r w:rsidRPr="007358A4">
        <w:rPr>
          <w:rFonts w:ascii="Segoe UI Symbol" w:hAnsi="Segoe UI Symbol" w:cs="Segoe UI Symbol"/>
          <w:sz w:val="20"/>
        </w:rPr>
        <w:t>☐</w:t>
      </w:r>
      <w:r w:rsidRPr="007358A4">
        <w:rPr>
          <w:rFonts w:cs="Arial"/>
          <w:sz w:val="20"/>
        </w:rPr>
        <w:t xml:space="preserve"> DICHIARA di voler ricevere le notificazioni all’indirizzo di posta elettronica certificata____________</w:t>
      </w:r>
      <w:r>
        <w:rPr>
          <w:rFonts w:cs="Arial"/>
          <w:sz w:val="20"/>
        </w:rPr>
        <w:t>_____</w:t>
      </w:r>
    </w:p>
    <w:p w14:paraId="27D9CBD5" w14:textId="77777777" w:rsidR="00BE1BC7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ascii="Segoe UI Symbol" w:hAnsi="Segoe UI Symbol" w:cs="Segoe UI Symbol"/>
          <w:sz w:val="20"/>
        </w:rPr>
        <w:t>☐</w:t>
      </w:r>
      <w:r w:rsidRPr="007358A4">
        <w:rPr>
          <w:rFonts w:cs="Arial"/>
          <w:sz w:val="20"/>
        </w:rPr>
        <w:t xml:space="preserve"> ELEGGE domicilio per le notificazioni in via ______________________________</w:t>
      </w:r>
      <w:r>
        <w:rPr>
          <w:rFonts w:cs="Arial"/>
          <w:sz w:val="20"/>
        </w:rPr>
        <w:t>___________________</w:t>
      </w:r>
      <w:r w:rsidRPr="007358A4">
        <w:rPr>
          <w:rFonts w:cs="Arial"/>
          <w:sz w:val="20"/>
        </w:rPr>
        <w:t xml:space="preserve">  </w:t>
      </w:r>
    </w:p>
    <w:p w14:paraId="696D7801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>presso ________________________________________________________________________________</w:t>
      </w:r>
    </w:p>
    <w:p w14:paraId="27A19F19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ascii="Segoe UI Symbol" w:hAnsi="Segoe UI Symbol" w:cs="Segoe UI Symbol"/>
          <w:sz w:val="20"/>
        </w:rPr>
        <w:t>☐</w:t>
      </w:r>
      <w:r w:rsidRPr="007358A4">
        <w:rPr>
          <w:rFonts w:cs="Arial"/>
          <w:sz w:val="20"/>
        </w:rPr>
        <w:t xml:space="preserve"> </w:t>
      </w:r>
      <w:r>
        <w:rPr>
          <w:rFonts w:cs="Arial"/>
          <w:sz w:val="20"/>
        </w:rPr>
        <w:t>E</w:t>
      </w:r>
      <w:r w:rsidRPr="007358A4">
        <w:rPr>
          <w:rFonts w:cs="Arial"/>
          <w:sz w:val="20"/>
        </w:rPr>
        <w:t>LEGGE domicilio per le notificazioni in ________________________ via _____________________</w:t>
      </w:r>
      <w:r>
        <w:rPr>
          <w:rFonts w:cs="Arial"/>
          <w:sz w:val="20"/>
        </w:rPr>
        <w:t>___</w:t>
      </w:r>
    </w:p>
    <w:p w14:paraId="7E6148A9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>presso lo studio dell’avvocato ________________</w:t>
      </w:r>
      <w:r>
        <w:rPr>
          <w:rFonts w:cs="Arial"/>
          <w:sz w:val="20"/>
        </w:rPr>
        <w:t>___________________</w:t>
      </w:r>
      <w:r w:rsidRPr="007358A4">
        <w:rPr>
          <w:rFonts w:cs="Arial"/>
          <w:sz w:val="20"/>
        </w:rPr>
        <w:t>___ nominato difensore di fiducia</w:t>
      </w:r>
    </w:p>
    <w:p w14:paraId="752D7FA4" w14:textId="5C1EDA05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ascii="Segoe UI Symbol" w:hAnsi="Segoe UI Symbol" w:cs="Segoe UI Symbol"/>
          <w:sz w:val="20"/>
        </w:rPr>
        <w:t>☐</w:t>
      </w:r>
      <w:r w:rsidRPr="007358A4">
        <w:rPr>
          <w:rFonts w:cs="Arial"/>
          <w:sz w:val="20"/>
        </w:rPr>
        <w:t xml:space="preserve"> DICHIARA di nominare proprio difensore di fiducia l’avv.to_______________________________ del foro di ____________________________________________________________________________________</w:t>
      </w:r>
    </w:p>
    <w:p w14:paraId="6D86A758" w14:textId="77777777" w:rsidR="00BE1BC7" w:rsidRPr="007358A4" w:rsidRDefault="00BE1BC7" w:rsidP="00BE1BC7">
      <w:pPr>
        <w:spacing w:line="360" w:lineRule="auto"/>
        <w:jc w:val="both"/>
        <w:rPr>
          <w:rFonts w:cs="Arial"/>
          <w:sz w:val="20"/>
        </w:rPr>
      </w:pPr>
      <w:r w:rsidRPr="007358A4">
        <w:rPr>
          <w:rFonts w:cs="Arial"/>
          <w:sz w:val="20"/>
        </w:rPr>
        <w:t>Alla persona sopra identificata, in qualità di persona offesa dal reato, viene consegnato con separato verbale elenco recante riepilogo dei diritti e delle facoltà spettanti alla persona offesa ai sensi dell’articolo 90 c.p.p., nonché l’insieme delle informazioni desumibili dalla lettura degli articoli 90-bis, 90-bis.1, 90-ter e 101, comma 1, c.p.p. in lingua ______________ a lui comprensibile. Si dà comunque atto che ai sensi dell’articolo 143-bis, comma 4, c.p.p. il verbalizzante ha riassunto in forma orale le informazioni di cui sopra.</w:t>
      </w:r>
    </w:p>
    <w:p w14:paraId="61CEC30B" w14:textId="77777777" w:rsidR="00BE1BC7" w:rsidRPr="007358A4" w:rsidRDefault="00BE1BC7" w:rsidP="00BE1BC7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58A4">
        <w:rPr>
          <w:rFonts w:ascii="Arial" w:hAnsi="Arial" w:cs="Arial"/>
          <w:sz w:val="20"/>
          <w:szCs w:val="20"/>
        </w:rPr>
        <w:t xml:space="preserve"> </w:t>
      </w:r>
      <w:r w:rsidRPr="007358A4">
        <w:rPr>
          <w:rFonts w:ascii="Arial" w:eastAsia="Times New Roman" w:hAnsi="Arial" w:cs="Arial"/>
          <w:color w:val="000000"/>
          <w:sz w:val="20"/>
          <w:szCs w:val="20"/>
        </w:rPr>
        <w:t xml:space="preserve">Trattandosi di ipotesi di delitto commesso con violenza alla persone è avvisata altresì che, ai sensi dell’articolo 90-ter c.p.p., in qualità di persona offesa ha </w:t>
      </w:r>
      <w:r w:rsidRPr="007358A4">
        <w:rPr>
          <w:rFonts w:ascii="Arial" w:hAnsi="Arial" w:cs="Arial"/>
          <w:color w:val="000000"/>
          <w:sz w:val="20"/>
          <w:szCs w:val="20"/>
        </w:rPr>
        <w:t>facolt</w:t>
      </w:r>
      <w:r w:rsidRPr="007358A4">
        <w:rPr>
          <w:rFonts w:ascii="Arial" w:eastAsia="Times New Roman" w:hAnsi="Arial" w:cs="Arial"/>
          <w:color w:val="000000"/>
          <w:sz w:val="20"/>
          <w:szCs w:val="20"/>
        </w:rPr>
        <w:t>à di richiedere di essere informato dei provvedimenti di scarcerazione e di cessazione della misura di sicurezza detentiva e dell'eventuale evasione dell'imputato in stato di custodia cautelare o del condannato, nonché della volontaria sottrazione del denunciante all'esecuzione della misura di sicurezza detentiva; ciò salvo che, secondo apprezzamento dell'autorità procedente, risulti il pericolo concreto di un danno per l'autore del reato.</w:t>
      </w:r>
    </w:p>
    <w:p w14:paraId="541D6260" w14:textId="77777777" w:rsidR="00BE1BC7" w:rsidRPr="007358A4" w:rsidRDefault="00BE1BC7" w:rsidP="00BE1BC7">
      <w:pPr>
        <w:pStyle w:val="Paragrafoelenco"/>
        <w:shd w:val="clear" w:color="auto" w:fill="FFFFFF"/>
        <w:spacing w:after="0" w:line="360" w:lineRule="auto"/>
        <w:ind w:left="0" w:right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58A4">
        <w:rPr>
          <w:rFonts w:ascii="Arial" w:eastAsia="Times New Roman" w:hAnsi="Arial" w:cs="Arial"/>
          <w:color w:val="000000"/>
          <w:sz w:val="20"/>
          <w:szCs w:val="20"/>
        </w:rPr>
        <w:t xml:space="preserve">Tanto precisato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la persona offesa dal reato </w:t>
      </w:r>
      <w:r w:rsidRPr="007358A4">
        <w:rPr>
          <w:rFonts w:ascii="Arial" w:eastAsia="Times New Roman" w:hAnsi="Arial" w:cs="Arial"/>
          <w:color w:val="000000"/>
          <w:sz w:val="20"/>
          <w:szCs w:val="20"/>
        </w:rPr>
        <w:t>dichiara:</w:t>
      </w:r>
    </w:p>
    <w:p w14:paraId="0653CD80" w14:textId="77777777" w:rsidR="00BE1BC7" w:rsidRPr="007358A4" w:rsidRDefault="00BE1BC7" w:rsidP="00BE1BC7">
      <w:pPr>
        <w:pStyle w:val="Paragrafoelenco"/>
        <w:shd w:val="clear" w:color="auto" w:fill="FFFFFF"/>
        <w:spacing w:after="0" w:line="360" w:lineRule="auto"/>
        <w:ind w:left="0" w:right="12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58A4">
        <w:rPr>
          <w:rFonts w:ascii="Arial" w:hAnsi="Arial" w:cs="Arial"/>
          <w:sz w:val="20"/>
          <w:szCs w:val="20"/>
        </w:rPr>
        <w:t xml:space="preserve"> </w:t>
      </w:r>
      <w:r w:rsidRPr="007358A4">
        <w:rPr>
          <w:rFonts w:ascii="Arial" w:eastAsia="Times New Roman" w:hAnsi="Arial" w:cs="Arial"/>
          <w:color w:val="000000"/>
          <w:sz w:val="20"/>
          <w:szCs w:val="20"/>
        </w:rPr>
        <w:t>di volere essere informato di quanto sopra;</w:t>
      </w:r>
    </w:p>
    <w:p w14:paraId="57FF6C0F" w14:textId="77777777" w:rsidR="00BE1BC7" w:rsidRPr="007358A4" w:rsidRDefault="00BE1BC7" w:rsidP="00BE1BC7">
      <w:pPr>
        <w:pStyle w:val="Paragrafoelenco"/>
        <w:shd w:val="clear" w:color="auto" w:fill="FFFFFF"/>
        <w:spacing w:before="444" w:after="0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7358A4">
        <w:rPr>
          <w:rFonts w:ascii="Arial" w:hAnsi="Arial" w:cs="Arial"/>
          <w:sz w:val="20"/>
          <w:szCs w:val="20"/>
        </w:rPr>
        <w:t xml:space="preserve"> </w:t>
      </w:r>
      <w:r w:rsidRPr="007358A4">
        <w:rPr>
          <w:rFonts w:ascii="Arial" w:eastAsia="Times New Roman" w:hAnsi="Arial" w:cs="Arial"/>
          <w:color w:val="000000"/>
          <w:sz w:val="20"/>
          <w:szCs w:val="20"/>
        </w:rPr>
        <w:t>di non volere essere informato di quanto sopra</w:t>
      </w:r>
    </w:p>
    <w:p w14:paraId="7CE15D01" w14:textId="77777777" w:rsidR="00BE1BC7" w:rsidRPr="007358A4" w:rsidRDefault="00BE1BC7" w:rsidP="00BE1BC7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58A4">
        <w:rPr>
          <w:rFonts w:ascii="Arial" w:hAnsi="Arial" w:cs="Arial"/>
          <w:sz w:val="20"/>
          <w:szCs w:val="20"/>
        </w:rPr>
        <w:t>Si dà atto, ad ogni modo, che le comunicazioni dei provvedimenti sopra elencati sono sempre effettuate alla persona offesa e al suo difensore, ove nominato, se si procede per i delitti previsti dagli artt. 572, 609-bis, 609-ter, 609-quater, 609-quinquies, 609-octies e 612-bis C.P., nonché dagli artt. 582 e 583-quinquies C.P. nelle ipotesi aggravate, ai sensi degli artt. 576, primo comma, nr. 2, 5 e 5.1, e 577, primo comma, nr. 1, e secondo comma C.P.</w:t>
      </w:r>
    </w:p>
    <w:p w14:paraId="6CB9DC3B" w14:textId="77777777" w:rsidR="00BE1BC7" w:rsidRDefault="00BE1BC7" w:rsidP="00BE1BC7">
      <w:pPr>
        <w:pStyle w:val="Paragrafoelenco"/>
        <w:spacing w:after="0" w:line="360" w:lineRule="auto"/>
        <w:ind w:left="0"/>
        <w:jc w:val="both"/>
        <w:rPr>
          <w:rFonts w:ascii="Arial" w:hAnsi="Arial" w:cs="Arial"/>
          <w:spacing w:val="5"/>
          <w:sz w:val="20"/>
          <w:szCs w:val="20"/>
        </w:rPr>
      </w:pPr>
      <w:r w:rsidRPr="007358A4">
        <w:rPr>
          <w:rFonts w:ascii="Arial" w:hAnsi="Arial" w:cs="Arial"/>
          <w:sz w:val="20"/>
          <w:szCs w:val="20"/>
        </w:rPr>
        <w:t xml:space="preserve"> </w:t>
      </w:r>
      <w:r w:rsidRPr="007358A4">
        <w:rPr>
          <w:rFonts w:ascii="Arial" w:hAnsi="Arial" w:cs="Arial"/>
          <w:spacing w:val="5"/>
          <w:sz w:val="20"/>
          <w:szCs w:val="20"/>
        </w:rPr>
        <w:t xml:space="preserve">Si dà ulteriormente atto che </w:t>
      </w:r>
      <w:r>
        <w:rPr>
          <w:rFonts w:ascii="Arial" w:hAnsi="Arial" w:cs="Arial"/>
          <w:spacing w:val="5"/>
          <w:sz w:val="20"/>
          <w:szCs w:val="20"/>
        </w:rPr>
        <w:t>la persona offesa dal reato</w:t>
      </w:r>
      <w:r w:rsidRPr="007358A4">
        <w:rPr>
          <w:rFonts w:ascii="Arial" w:hAnsi="Arial" w:cs="Arial"/>
          <w:spacing w:val="5"/>
          <w:sz w:val="20"/>
          <w:szCs w:val="20"/>
        </w:rPr>
        <w:t xml:space="preserve">, ai sensi dell’articolo 90-quater c.p.p., si trova in condizioni di particolare vulnerabilità perché </w:t>
      </w:r>
      <w:r w:rsidRPr="007358A4">
        <w:rPr>
          <w:rFonts w:ascii="Arial" w:hAnsi="Arial" w:cs="Arial"/>
          <w:i/>
          <w:spacing w:val="5"/>
          <w:sz w:val="20"/>
          <w:szCs w:val="20"/>
        </w:rPr>
        <w:t>(descrivere in sintesi le motivazioni desunte dall’età, dallo stato di infermità o di deficienza psichica, dal tipo di reato, dalle modalità e circostanze del fatto)</w:t>
      </w:r>
      <w:r w:rsidRPr="007358A4">
        <w:rPr>
          <w:rFonts w:ascii="Arial" w:hAnsi="Arial" w:cs="Arial"/>
          <w:spacing w:val="5"/>
          <w:sz w:val="20"/>
          <w:szCs w:val="20"/>
        </w:rPr>
        <w:t xml:space="preserve"> _________________________________________</w:t>
      </w:r>
      <w:r>
        <w:rPr>
          <w:rFonts w:ascii="Arial" w:hAnsi="Arial" w:cs="Arial"/>
          <w:spacing w:val="5"/>
          <w:sz w:val="20"/>
          <w:szCs w:val="20"/>
        </w:rPr>
        <w:t>_______________</w:t>
      </w:r>
      <w:r w:rsidRPr="007358A4">
        <w:rPr>
          <w:rFonts w:ascii="Arial" w:hAnsi="Arial" w:cs="Arial"/>
          <w:spacing w:val="5"/>
          <w:sz w:val="20"/>
          <w:szCs w:val="20"/>
        </w:rPr>
        <w:t>___________________</w:t>
      </w:r>
    </w:p>
    <w:p w14:paraId="2C85C4EB" w14:textId="77777777" w:rsidR="00204C5C" w:rsidRPr="00821B4B" w:rsidRDefault="00204C5C" w:rsidP="0005459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lastRenderedPageBreak/>
        <w:t xml:space="preserve">Il presente verbale è chiuso alle ore </w:t>
      </w:r>
      <w:sdt>
        <w:sdtPr>
          <w:rPr>
            <w:rFonts w:ascii="Times New Roman" w:hAnsi="Times New Roman"/>
            <w:sz w:val="22"/>
            <w:szCs w:val="22"/>
          </w:rPr>
          <w:id w:val="1642917225"/>
          <w:placeholder>
            <w:docPart w:val="CDA86F22024F4133A2AC1FB1E817E028"/>
          </w:placeholder>
          <w:text/>
        </w:sdtPr>
        <w:sdtContent>
          <w:r w:rsidRPr="00821B4B">
            <w:rPr>
              <w:rFonts w:ascii="Times New Roman" w:hAnsi="Times New Roman"/>
              <w:sz w:val="22"/>
              <w:szCs w:val="22"/>
            </w:rPr>
            <w:t>______________</w:t>
          </w:r>
        </w:sdtContent>
      </w:sdt>
      <w:r w:rsidRPr="00821B4B">
        <w:rPr>
          <w:rFonts w:ascii="Times New Roman" w:hAnsi="Times New Roman"/>
          <w:sz w:val="22"/>
          <w:szCs w:val="22"/>
        </w:rPr>
        <w:t xml:space="preserve"> e, previa lettura, è contestualmente sottoscritto dall’identificato e dall’agente operante.</w:t>
      </w:r>
    </w:p>
    <w:p w14:paraId="22E047E9" w14:textId="77777777" w:rsidR="00204C5C" w:rsidRPr="00821B4B" w:rsidRDefault="00204C5C" w:rsidP="00054597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>Si dà atto che il presente verbale è stato redatto in forma riassuntiva semplice ai sensi del combinato disposto degli articoli 357, comma 3, 373, commi 1, 2, 3, 135 e ss. e 140 c.p.p., per la contingente indisponibilità di strumenti di riproduzione fonografica e perché l’atto da verbalizzare ha contenuto semplice e di limitata rilevanza.</w:t>
      </w:r>
    </w:p>
    <w:p w14:paraId="113375A3" w14:textId="77777777" w:rsidR="00204C5C" w:rsidRPr="00821B4B" w:rsidRDefault="00204C5C" w:rsidP="00304488">
      <w:pPr>
        <w:spacing w:line="360" w:lineRule="auto"/>
        <w:jc w:val="both"/>
        <w:rPr>
          <w:rFonts w:ascii="Times New Roman" w:hAnsi="Times New Roman"/>
          <w:noProof/>
          <w:sz w:val="22"/>
          <w:szCs w:val="22"/>
          <w:lang w:eastAsia="x-none"/>
        </w:rPr>
      </w:pPr>
      <w:r w:rsidRPr="00821B4B">
        <w:rPr>
          <w:rFonts w:ascii="Times New Roman" w:hAnsi="Times New Roman"/>
          <w:noProof/>
          <w:sz w:val="22"/>
          <w:szCs w:val="22"/>
          <w:lang w:val="x-none" w:eastAsia="x-none"/>
        </w:rPr>
        <w:t>Ai sensi dell’art. 373, comma 4, c.p.p. si dà atto che non si è proceduto a documentazione contestuale nel corso del compimento dell’atto, stante la contestuale urgenza di procedere alle operazioni connesse all’esecuzione del verbale di identificazione.</w:t>
      </w:r>
    </w:p>
    <w:p w14:paraId="7E34A655" w14:textId="77777777" w:rsidR="00304488" w:rsidRPr="00821B4B" w:rsidRDefault="00304488" w:rsidP="00304488">
      <w:pPr>
        <w:spacing w:line="360" w:lineRule="auto"/>
        <w:jc w:val="both"/>
        <w:rPr>
          <w:rFonts w:ascii="Times New Roman" w:hAnsi="Times New Roman"/>
          <w:noProof/>
          <w:sz w:val="22"/>
          <w:szCs w:val="22"/>
          <w:lang w:eastAsia="x-none"/>
        </w:rPr>
      </w:pPr>
    </w:p>
    <w:p w14:paraId="44DE0CF4" w14:textId="77777777" w:rsidR="00304488" w:rsidRPr="00821B4B" w:rsidRDefault="00304488" w:rsidP="00264B3A">
      <w:pPr>
        <w:tabs>
          <w:tab w:val="left" w:pos="6804"/>
        </w:tabs>
        <w:spacing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821B4B">
        <w:rPr>
          <w:rFonts w:ascii="Times New Roman" w:hAnsi="Times New Roman"/>
          <w:sz w:val="22"/>
          <w:szCs w:val="22"/>
        </w:rPr>
        <w:t>La persona identificata</w:t>
      </w:r>
      <w:r w:rsidRPr="00821B4B">
        <w:rPr>
          <w:rFonts w:ascii="Times New Roman" w:hAnsi="Times New Roman"/>
          <w:sz w:val="22"/>
          <w:szCs w:val="22"/>
        </w:rPr>
        <w:tab/>
      </w:r>
      <w:r w:rsidR="00B76B43" w:rsidRPr="00821B4B">
        <w:rPr>
          <w:rFonts w:ascii="Times New Roman" w:hAnsi="Times New Roman"/>
          <w:sz w:val="22"/>
          <w:szCs w:val="22"/>
        </w:rPr>
        <w:t>I verbalizzanti</w:t>
      </w:r>
    </w:p>
    <w:p w14:paraId="15A3D312" w14:textId="77777777" w:rsidR="00304488" w:rsidRPr="00821B4B" w:rsidRDefault="00000000" w:rsidP="00264B3A">
      <w:pPr>
        <w:pStyle w:val="Sottotitolo"/>
        <w:tabs>
          <w:tab w:val="left" w:pos="5529"/>
        </w:tabs>
        <w:rPr>
          <w:color w:val="auto"/>
          <w:szCs w:val="22"/>
        </w:rPr>
      </w:pPr>
      <w:sdt>
        <w:sdtPr>
          <w:rPr>
            <w:b w:val="0"/>
            <w:i w:val="0"/>
            <w:color w:val="auto"/>
            <w:szCs w:val="22"/>
          </w:rPr>
          <w:id w:val="1719016524"/>
          <w:text/>
        </w:sdtPr>
        <w:sdtContent>
          <w:r w:rsidR="00304488" w:rsidRPr="00821B4B">
            <w:rPr>
              <w:b w:val="0"/>
              <w:i w:val="0"/>
              <w:color w:val="auto"/>
              <w:szCs w:val="22"/>
            </w:rPr>
            <w:t>_________________________________</w:t>
          </w:r>
        </w:sdtContent>
      </w:sdt>
      <w:r w:rsidR="00711BA6" w:rsidRPr="00821B4B">
        <w:rPr>
          <w:b w:val="0"/>
          <w:i w:val="0"/>
          <w:color w:val="auto"/>
          <w:szCs w:val="22"/>
        </w:rPr>
        <w:tab/>
      </w:r>
      <w:sdt>
        <w:sdtPr>
          <w:rPr>
            <w:b w:val="0"/>
            <w:i w:val="0"/>
            <w:color w:val="auto"/>
            <w:szCs w:val="22"/>
          </w:rPr>
          <w:id w:val="217704889"/>
          <w:text/>
        </w:sdtPr>
        <w:sdtContent>
          <w:r w:rsidR="00711BA6" w:rsidRPr="00821B4B">
            <w:rPr>
              <w:b w:val="0"/>
              <w:i w:val="0"/>
              <w:color w:val="auto"/>
              <w:szCs w:val="22"/>
            </w:rPr>
            <w:t>_________________________________</w:t>
          </w:r>
        </w:sdtContent>
      </w:sdt>
    </w:p>
    <w:p w14:paraId="48E518A1" w14:textId="77777777" w:rsidR="00304488" w:rsidRPr="00821B4B" w:rsidRDefault="00000000" w:rsidP="00264B3A">
      <w:pPr>
        <w:pStyle w:val="Sottotitolo"/>
        <w:ind w:left="5529"/>
        <w:rPr>
          <w:b w:val="0"/>
          <w:i w:val="0"/>
          <w:color w:val="auto"/>
          <w:szCs w:val="22"/>
        </w:rPr>
      </w:pPr>
      <w:sdt>
        <w:sdtPr>
          <w:rPr>
            <w:b w:val="0"/>
            <w:i w:val="0"/>
            <w:color w:val="auto"/>
            <w:szCs w:val="22"/>
          </w:rPr>
          <w:id w:val="1535225864"/>
          <w:text/>
        </w:sdtPr>
        <w:sdtContent>
          <w:r w:rsidR="00304488" w:rsidRPr="00821B4B">
            <w:rPr>
              <w:b w:val="0"/>
              <w:i w:val="0"/>
              <w:color w:val="auto"/>
              <w:szCs w:val="22"/>
            </w:rPr>
            <w:t>_________________________________</w:t>
          </w:r>
        </w:sdtContent>
      </w:sdt>
    </w:p>
    <w:p w14:paraId="17EEB015" w14:textId="515C9213" w:rsidR="00304488" w:rsidRDefault="00000000" w:rsidP="00264B3A">
      <w:pPr>
        <w:pStyle w:val="Sottotitolo"/>
        <w:ind w:left="5529"/>
        <w:rPr>
          <w:b w:val="0"/>
          <w:i w:val="0"/>
          <w:color w:val="auto"/>
          <w:szCs w:val="22"/>
        </w:rPr>
      </w:pPr>
      <w:sdt>
        <w:sdtPr>
          <w:rPr>
            <w:b w:val="0"/>
            <w:i w:val="0"/>
            <w:color w:val="auto"/>
            <w:szCs w:val="22"/>
          </w:rPr>
          <w:id w:val="-1876144881"/>
          <w:text/>
        </w:sdtPr>
        <w:sdtContent>
          <w:r w:rsidR="00304488" w:rsidRPr="00821B4B">
            <w:rPr>
              <w:b w:val="0"/>
              <w:i w:val="0"/>
              <w:color w:val="auto"/>
              <w:szCs w:val="22"/>
            </w:rPr>
            <w:t>_________________________________</w:t>
          </w:r>
        </w:sdtContent>
      </w:sdt>
      <w:r w:rsidR="00BE1BC7">
        <w:rPr>
          <w:b w:val="0"/>
          <w:i w:val="0"/>
          <w:color w:val="auto"/>
          <w:szCs w:val="22"/>
        </w:rPr>
        <w:t xml:space="preserve"> </w:t>
      </w:r>
    </w:p>
    <w:p w14:paraId="6E177BCB" w14:textId="77777777" w:rsidR="00BE1BC7" w:rsidRDefault="00BE1BC7" w:rsidP="00264B3A">
      <w:pPr>
        <w:pStyle w:val="Sottotitolo"/>
        <w:ind w:left="5529"/>
        <w:rPr>
          <w:b w:val="0"/>
          <w:i w:val="0"/>
          <w:color w:val="auto"/>
          <w:szCs w:val="22"/>
        </w:rPr>
      </w:pPr>
    </w:p>
    <w:sectPr w:rsidR="00BE1BC7" w:rsidSect="00AE6B78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6D63" w14:textId="77777777" w:rsidR="000E5529" w:rsidRDefault="000E5529" w:rsidP="009C168F">
      <w:r>
        <w:separator/>
      </w:r>
    </w:p>
  </w:endnote>
  <w:endnote w:type="continuationSeparator" w:id="0">
    <w:p w14:paraId="07A79F8D" w14:textId="77777777" w:rsidR="000E5529" w:rsidRDefault="000E5529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916A" w14:textId="77777777" w:rsidR="00821B4B" w:rsidRPr="009919A6" w:rsidRDefault="00821B4B" w:rsidP="00821B4B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14:paraId="578D6B85" w14:textId="77777777" w:rsidR="00151B11" w:rsidRDefault="00151B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F795" w14:textId="77777777" w:rsidR="00DE4573" w:rsidRPr="009919A6" w:rsidRDefault="00DE4573" w:rsidP="00DE4573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14:paraId="663DE837" w14:textId="77777777" w:rsidR="00DE4573" w:rsidRDefault="00DE45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02A1" w14:textId="77777777" w:rsidR="000E5529" w:rsidRDefault="000E5529" w:rsidP="009C168F">
      <w:r>
        <w:separator/>
      </w:r>
    </w:p>
  </w:footnote>
  <w:footnote w:type="continuationSeparator" w:id="0">
    <w:p w14:paraId="5DB22EA5" w14:textId="77777777" w:rsidR="000E5529" w:rsidRDefault="000E5529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8DF9" w14:textId="77777777" w:rsidR="00793A5F" w:rsidRDefault="00793A5F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num w:numId="1" w16cid:durableId="2140143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68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5C"/>
    <w:rsid w:val="00054597"/>
    <w:rsid w:val="00061D26"/>
    <w:rsid w:val="00094316"/>
    <w:rsid w:val="000D23DA"/>
    <w:rsid w:val="000E5529"/>
    <w:rsid w:val="00126723"/>
    <w:rsid w:val="00146BBC"/>
    <w:rsid w:val="00151B11"/>
    <w:rsid w:val="00161B57"/>
    <w:rsid w:val="001B46D1"/>
    <w:rsid w:val="001B51CF"/>
    <w:rsid w:val="001B6DB4"/>
    <w:rsid w:val="001C54F7"/>
    <w:rsid w:val="001F7ACF"/>
    <w:rsid w:val="00204C5C"/>
    <w:rsid w:val="00226990"/>
    <w:rsid w:val="0023145D"/>
    <w:rsid w:val="00264B3A"/>
    <w:rsid w:val="00274611"/>
    <w:rsid w:val="002A3E00"/>
    <w:rsid w:val="002B0A1D"/>
    <w:rsid w:val="002C3426"/>
    <w:rsid w:val="002E586D"/>
    <w:rsid w:val="00304488"/>
    <w:rsid w:val="00311243"/>
    <w:rsid w:val="0032648C"/>
    <w:rsid w:val="00341501"/>
    <w:rsid w:val="00355FE9"/>
    <w:rsid w:val="00382C93"/>
    <w:rsid w:val="003845AA"/>
    <w:rsid w:val="003B1BAA"/>
    <w:rsid w:val="003B2BAD"/>
    <w:rsid w:val="003E6A46"/>
    <w:rsid w:val="00454734"/>
    <w:rsid w:val="0046488E"/>
    <w:rsid w:val="00486F3F"/>
    <w:rsid w:val="004A7792"/>
    <w:rsid w:val="004C4B32"/>
    <w:rsid w:val="004D75FE"/>
    <w:rsid w:val="004F33F4"/>
    <w:rsid w:val="00515342"/>
    <w:rsid w:val="00540960"/>
    <w:rsid w:val="00541BD2"/>
    <w:rsid w:val="005466EF"/>
    <w:rsid w:val="005A21FF"/>
    <w:rsid w:val="005A3FE7"/>
    <w:rsid w:val="005E03BA"/>
    <w:rsid w:val="005E4EB3"/>
    <w:rsid w:val="005E52F9"/>
    <w:rsid w:val="00614B87"/>
    <w:rsid w:val="00633A1F"/>
    <w:rsid w:val="00647CE6"/>
    <w:rsid w:val="00662069"/>
    <w:rsid w:val="006639A8"/>
    <w:rsid w:val="006705CE"/>
    <w:rsid w:val="00670CFE"/>
    <w:rsid w:val="006901F0"/>
    <w:rsid w:val="006B2734"/>
    <w:rsid w:val="006B6DF4"/>
    <w:rsid w:val="006C39E3"/>
    <w:rsid w:val="006D7F5D"/>
    <w:rsid w:val="00711BA6"/>
    <w:rsid w:val="007167D6"/>
    <w:rsid w:val="00774D63"/>
    <w:rsid w:val="00793A5F"/>
    <w:rsid w:val="008126A6"/>
    <w:rsid w:val="00821B4B"/>
    <w:rsid w:val="00871976"/>
    <w:rsid w:val="0088076E"/>
    <w:rsid w:val="0088310E"/>
    <w:rsid w:val="008B4338"/>
    <w:rsid w:val="008D58BE"/>
    <w:rsid w:val="008F789D"/>
    <w:rsid w:val="009471C7"/>
    <w:rsid w:val="0095559A"/>
    <w:rsid w:val="00957B07"/>
    <w:rsid w:val="0098055E"/>
    <w:rsid w:val="009C168F"/>
    <w:rsid w:val="009C62D0"/>
    <w:rsid w:val="009E306A"/>
    <w:rsid w:val="009E4782"/>
    <w:rsid w:val="00A014B9"/>
    <w:rsid w:val="00A24570"/>
    <w:rsid w:val="00A37F06"/>
    <w:rsid w:val="00AA3C26"/>
    <w:rsid w:val="00AE6B78"/>
    <w:rsid w:val="00AF42AD"/>
    <w:rsid w:val="00AF559B"/>
    <w:rsid w:val="00B46279"/>
    <w:rsid w:val="00B76B43"/>
    <w:rsid w:val="00B87179"/>
    <w:rsid w:val="00B930DB"/>
    <w:rsid w:val="00BC2D7A"/>
    <w:rsid w:val="00BE1BC7"/>
    <w:rsid w:val="00BF3DA2"/>
    <w:rsid w:val="00C04C35"/>
    <w:rsid w:val="00C150A8"/>
    <w:rsid w:val="00C15F09"/>
    <w:rsid w:val="00C30324"/>
    <w:rsid w:val="00C31184"/>
    <w:rsid w:val="00C34D8C"/>
    <w:rsid w:val="00C62075"/>
    <w:rsid w:val="00C71682"/>
    <w:rsid w:val="00C91646"/>
    <w:rsid w:val="00CF186A"/>
    <w:rsid w:val="00D003D8"/>
    <w:rsid w:val="00D04EB8"/>
    <w:rsid w:val="00D06259"/>
    <w:rsid w:val="00D5158A"/>
    <w:rsid w:val="00DA00EA"/>
    <w:rsid w:val="00DC2671"/>
    <w:rsid w:val="00DC65D5"/>
    <w:rsid w:val="00DD1682"/>
    <w:rsid w:val="00DD2794"/>
    <w:rsid w:val="00DE4573"/>
    <w:rsid w:val="00E02557"/>
    <w:rsid w:val="00E14B09"/>
    <w:rsid w:val="00E2261E"/>
    <w:rsid w:val="00E9692E"/>
    <w:rsid w:val="00EE1045"/>
    <w:rsid w:val="00F12599"/>
    <w:rsid w:val="00F1658B"/>
    <w:rsid w:val="00F23215"/>
    <w:rsid w:val="00F2325C"/>
    <w:rsid w:val="00F25E56"/>
    <w:rsid w:val="00F262EC"/>
    <w:rsid w:val="00F94367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CE7E4"/>
  <w15:docId w15:val="{0CD1EADF-E743-4699-9332-5A965E09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qualifica RC"/>
    <w:qFormat/>
    <w:rsid w:val="00204C5C"/>
    <w:pPr>
      <w:spacing w:after="0" w:line="190" w:lineRule="exact"/>
    </w:pPr>
    <w:rPr>
      <w:rFonts w:ascii="Arial" w:eastAsia="Times" w:hAnsi="Arial" w:cs="Times New Roman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pPr>
      <w:widowControl w:val="0"/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0"/>
      <w:lang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4"/>
      <w:szCs w:val="24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2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tabs>
        <w:tab w:val="left" w:pos="4820"/>
      </w:tabs>
      <w:spacing w:line="276" w:lineRule="auto"/>
      <w:ind w:left="4820"/>
      <w:jc w:val="both"/>
    </w:pPr>
    <w:rPr>
      <w:sz w:val="20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color w:val="000000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Helvetica" w:eastAsia="Times New Roman" w:hAnsi="Helvetica"/>
      <w:color w:val="000000"/>
      <w:sz w:val="24"/>
      <w:szCs w:val="24"/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styleId="Collegamentovisitato">
    <w:name w:val="FollowedHyperlink"/>
    <w:rsid w:val="00204C5C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821B4B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 w:cs="Helvetica"/>
      <w:i/>
      <w:iCs/>
      <w:color w:val="000000"/>
      <w:sz w:val="22"/>
      <w:lang w:bidi="he-IL"/>
    </w:rPr>
  </w:style>
  <w:style w:type="character" w:customStyle="1" w:styleId="TitoloCarattere">
    <w:name w:val="Titolo Carattere"/>
    <w:basedOn w:val="Carpredefinitoparagrafo"/>
    <w:link w:val="Titolo"/>
    <w:rsid w:val="00821B4B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  <w:style w:type="paragraph" w:customStyle="1" w:styleId="Normale1">
    <w:name w:val="Normale1"/>
    <w:basedOn w:val="Normale"/>
    <w:rsid w:val="00BE1BC7"/>
    <w:pPr>
      <w:spacing w:line="240" w:lineRule="auto"/>
    </w:pPr>
    <w:rPr>
      <w:rFonts w:ascii="Tms Rmn" w:eastAsia="Times New Roman" w:hAnsi="Tms Rmn"/>
      <w:noProof/>
      <w:sz w:val="24"/>
      <w:lang w:bidi="he-IL"/>
    </w:rPr>
  </w:style>
  <w:style w:type="paragraph" w:styleId="Paragrafoelenco">
    <w:name w:val="List Paragraph"/>
    <w:basedOn w:val="Normale"/>
    <w:uiPriority w:val="34"/>
    <w:qFormat/>
    <w:rsid w:val="00BE1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86F22024F4133A2AC1FB1E817E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D5470-C3DE-47F9-8897-65B727258793}"/>
      </w:docPartPr>
      <w:docPartBody>
        <w:p w:rsidR="009769E8" w:rsidRDefault="00BF1B90" w:rsidP="00BF1B90">
          <w:pPr>
            <w:pStyle w:val="CDA86F22024F4133A2AC1FB1E817E028"/>
          </w:pPr>
          <w:r w:rsidRPr="00F61D4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C598DD2FE94E46A16DE9DE53F32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13E23-4ECE-40AA-B8DB-63BA1E91FE49}"/>
      </w:docPartPr>
      <w:docPartBody>
        <w:p w:rsidR="009769E8" w:rsidRDefault="00BF1B90" w:rsidP="00BF1B90">
          <w:pPr>
            <w:pStyle w:val="21C598DD2FE94E46A16DE9DE53F327E6"/>
          </w:pPr>
          <w:r w:rsidRPr="00F61D4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41E01-5D16-443A-89D1-0D35E1E98470}"/>
      </w:docPartPr>
      <w:docPartBody>
        <w:p w:rsidR="009769E8" w:rsidRDefault="00BF1B90">
          <w:r w:rsidRPr="0075644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3EF9C-8F9C-4F6D-97D4-2A0088744090}"/>
      </w:docPartPr>
      <w:docPartBody>
        <w:p w:rsidR="0055740D" w:rsidRDefault="00906860">
          <w:r w:rsidRPr="000421ED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C9B638D1D4284F45A541B1DDDF541C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04A9BF-2B38-46D4-B57B-2CFA742AB819}"/>
      </w:docPartPr>
      <w:docPartBody>
        <w:p w:rsidR="002276C5" w:rsidRDefault="009B4717" w:rsidP="009B4717">
          <w:pPr>
            <w:pStyle w:val="C9B638D1D4284F45A541B1DDDF541CCD"/>
          </w:pPr>
          <w:r w:rsidRPr="00F61D4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7CF96679784DC7B98778D7716EDE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EF5AA9-5AD2-4D59-8C4B-5D955B02380C}"/>
      </w:docPartPr>
      <w:docPartBody>
        <w:p w:rsidR="002276C5" w:rsidRDefault="009B4717" w:rsidP="009B4717">
          <w:pPr>
            <w:pStyle w:val="187CF96679784DC7B98778D7716EDEE0"/>
          </w:pPr>
          <w:r w:rsidRPr="00F61D41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B90"/>
    <w:rsid w:val="00050580"/>
    <w:rsid w:val="00157EB8"/>
    <w:rsid w:val="002276C5"/>
    <w:rsid w:val="002A702F"/>
    <w:rsid w:val="002B0B3D"/>
    <w:rsid w:val="00393EC6"/>
    <w:rsid w:val="004A3FE5"/>
    <w:rsid w:val="0055740D"/>
    <w:rsid w:val="005E047A"/>
    <w:rsid w:val="00625A3B"/>
    <w:rsid w:val="006351C5"/>
    <w:rsid w:val="00735E23"/>
    <w:rsid w:val="00906860"/>
    <w:rsid w:val="0091673A"/>
    <w:rsid w:val="009466CE"/>
    <w:rsid w:val="009769E8"/>
    <w:rsid w:val="009B4717"/>
    <w:rsid w:val="009B47F6"/>
    <w:rsid w:val="00B97AC8"/>
    <w:rsid w:val="00BF1B90"/>
    <w:rsid w:val="00C3629F"/>
    <w:rsid w:val="00C94FD7"/>
    <w:rsid w:val="00F17E4D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4717"/>
    <w:rPr>
      <w:color w:val="808080"/>
    </w:rPr>
  </w:style>
  <w:style w:type="paragraph" w:customStyle="1" w:styleId="CDA86F22024F4133A2AC1FB1E817E028">
    <w:name w:val="CDA86F22024F4133A2AC1FB1E817E028"/>
    <w:rsid w:val="00BF1B90"/>
  </w:style>
  <w:style w:type="paragraph" w:customStyle="1" w:styleId="21C598DD2FE94E46A16DE9DE53F327E6">
    <w:name w:val="21C598DD2FE94E46A16DE9DE53F327E6"/>
    <w:rsid w:val="00BF1B90"/>
  </w:style>
  <w:style w:type="paragraph" w:customStyle="1" w:styleId="C9B638D1D4284F45A541B1DDDF541CCD">
    <w:name w:val="C9B638D1D4284F45A541B1DDDF541CCD"/>
    <w:rsid w:val="009B4717"/>
    <w:pPr>
      <w:spacing w:after="160" w:line="259" w:lineRule="auto"/>
    </w:pPr>
    <w:rPr>
      <w:kern w:val="2"/>
      <w14:ligatures w14:val="standardContextual"/>
    </w:rPr>
  </w:style>
  <w:style w:type="paragraph" w:customStyle="1" w:styleId="187CF96679784DC7B98778D7716EDEE0">
    <w:name w:val="187CF96679784DC7B98778D7716EDEE0"/>
    <w:rsid w:val="009B471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C247-3733-4A39-986A-EAB18C26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3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3</cp:revision>
  <dcterms:created xsi:type="dcterms:W3CDTF">2023-07-07T11:32:00Z</dcterms:created>
  <dcterms:modified xsi:type="dcterms:W3CDTF">2023-07-10T15:27:00Z</dcterms:modified>
</cp:coreProperties>
</file>