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76" w:rsidRDefault="00871976" w:rsidP="006C39E3">
      <w:pPr>
        <w:pStyle w:val="Sottotitolo"/>
        <w:tabs>
          <w:tab w:val="left" w:pos="5865"/>
        </w:tabs>
        <w:rPr>
          <w:rFonts w:ascii="Arial" w:hAnsi="Arial" w:cs="Arial"/>
          <w:b w:val="0"/>
          <w:i w:val="0"/>
          <w:color w:val="auto"/>
          <w:sz w:val="20"/>
        </w:rPr>
      </w:pPr>
    </w:p>
    <w:p w:rsidR="00F94367" w:rsidRPr="008322AE" w:rsidRDefault="009C168F" w:rsidP="00F62994">
      <w:pPr>
        <w:pStyle w:val="Sottotitolo"/>
        <w:tabs>
          <w:tab w:val="left" w:pos="5865"/>
        </w:tabs>
        <w:ind w:firstLine="426"/>
        <w:rPr>
          <w:rFonts w:ascii="Arial" w:hAnsi="Arial" w:cs="Arial"/>
          <w:color w:val="auto"/>
          <w:sz w:val="18"/>
          <w:szCs w:val="18"/>
        </w:rPr>
      </w:pPr>
      <w:proofErr w:type="spellStart"/>
      <w:r w:rsidRPr="008322AE">
        <w:rPr>
          <w:rFonts w:ascii="Arial" w:hAnsi="Arial" w:cs="Arial"/>
          <w:b w:val="0"/>
          <w:i w:val="0"/>
          <w:color w:val="auto"/>
          <w:sz w:val="18"/>
          <w:szCs w:val="18"/>
        </w:rPr>
        <w:t>Prot</w:t>
      </w:r>
      <w:proofErr w:type="spellEnd"/>
      <w:r w:rsidRPr="008322AE">
        <w:rPr>
          <w:rFonts w:ascii="Arial" w:hAnsi="Arial" w:cs="Arial"/>
          <w:b w:val="0"/>
          <w:i w:val="0"/>
          <w:color w:val="auto"/>
          <w:sz w:val="18"/>
          <w:szCs w:val="18"/>
        </w:rPr>
        <w:t>.</w:t>
      </w:r>
      <w:sdt>
        <w:sdtPr>
          <w:rPr>
            <w:rFonts w:ascii="Arial" w:hAnsi="Arial" w:cs="Arial"/>
            <w:b w:val="0"/>
            <w:i w:val="0"/>
            <w:color w:val="auto"/>
            <w:sz w:val="18"/>
            <w:szCs w:val="18"/>
          </w:rPr>
          <w:id w:val="233673959"/>
          <w:placeholder>
            <w:docPart w:val="DefaultPlaceholder_1082065158"/>
          </w:placeholder>
          <w:text/>
        </w:sdtPr>
        <w:sdtEndPr/>
        <w:sdtContent>
          <w:r w:rsidR="00791942">
            <w:rPr>
              <w:rFonts w:ascii="Arial" w:hAnsi="Arial" w:cs="Arial"/>
              <w:b w:val="0"/>
              <w:i w:val="0"/>
              <w:color w:val="auto"/>
              <w:sz w:val="18"/>
              <w:szCs w:val="18"/>
            </w:rPr>
            <w:t>_______________</w:t>
          </w:r>
        </w:sdtContent>
      </w:sdt>
    </w:p>
    <w:p w:rsidR="00DD1682" w:rsidRDefault="00DD1682" w:rsidP="00F62994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871976" w:rsidRPr="00F62994" w:rsidRDefault="008322AE" w:rsidP="00FF641D">
      <w:pPr>
        <w:pStyle w:val="Sottotitolo"/>
        <w:spacing w:line="240" w:lineRule="auto"/>
        <w:ind w:left="426"/>
        <w:jc w:val="right"/>
        <w:rPr>
          <w:rFonts w:ascii="Arial" w:hAnsi="Arial" w:cs="Arial"/>
          <w:b w:val="0"/>
          <w:color w:val="auto"/>
          <w:sz w:val="20"/>
        </w:rPr>
      </w:pPr>
      <w:r w:rsidRPr="00F62994">
        <w:rPr>
          <w:rFonts w:ascii="Arial" w:hAnsi="Arial" w:cs="Arial"/>
          <w:b w:val="0"/>
          <w:color w:val="auto"/>
          <w:sz w:val="20"/>
        </w:rPr>
        <w:t>ufficiali ed a</w:t>
      </w:r>
      <w:r w:rsidR="00FF641D" w:rsidRPr="00F62994">
        <w:rPr>
          <w:rFonts w:ascii="Arial" w:hAnsi="Arial" w:cs="Arial"/>
          <w:b w:val="0"/>
          <w:color w:val="auto"/>
          <w:sz w:val="20"/>
        </w:rPr>
        <w:t>genti di PG</w:t>
      </w:r>
    </w:p>
    <w:p w:rsidR="00871976" w:rsidRPr="00F62994" w:rsidRDefault="00871976" w:rsidP="00F62994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871976" w:rsidRDefault="008322AE" w:rsidP="00E84B62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C94EC" wp14:editId="763A1160">
                <wp:simplePos x="0" y="0"/>
                <wp:positionH relativeFrom="column">
                  <wp:posOffset>13335</wp:posOffset>
                </wp:positionH>
                <wp:positionV relativeFrom="paragraph">
                  <wp:posOffset>45720</wp:posOffset>
                </wp:positionV>
                <wp:extent cx="6105525" cy="27622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994" w:rsidRDefault="00F62994" w:rsidP="00F62994">
                            <w:pPr>
                              <w:jc w:val="both"/>
                            </w:pPr>
                            <w:r w:rsidRPr="00842E2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Oggetto: Verbale di allontanamento urgente dalla casa familiare</w:t>
                            </w:r>
                            <w:r>
                              <w:t xml:space="preserve"> (art. 384 bis c.p.p.)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C94E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05pt;margin-top:3.6pt;width:480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" fillcolor="white [3201]" strokeweight=".5pt">
                <v:textbox>
                  <w:txbxContent>
                    <w:p w:rsidR="00F62994" w:rsidRDefault="00F62994" w:rsidP="00F62994">
                      <w:pPr>
                        <w:jc w:val="both"/>
                      </w:pPr>
                      <w:r w:rsidRPr="00842E2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Oggetto: Verbale di allontanamento urgente dalla casa familiare</w:t>
                      </w:r>
                      <w:r>
                        <w:t xml:space="preserve"> (art. 384 bis c.p.p.)</w:t>
                      </w:r>
                    </w:p>
                  </w:txbxContent>
                </v:textbox>
              </v:shape>
            </w:pict>
          </mc:Fallback>
        </mc:AlternateContent>
      </w:r>
    </w:p>
    <w:p w:rsidR="00871976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:rsidR="00871976" w:rsidRDefault="00871976" w:rsidP="00AF3677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871976" w:rsidRDefault="00871976" w:rsidP="00AF3677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8322AE" w:rsidRDefault="008322AE" w:rsidP="008322AE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4C5915" w:rsidRDefault="004C5915" w:rsidP="008322AE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L’anno</w:t>
      </w:r>
      <w:r w:rsidR="001717B8" w:rsidRP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641240856"/>
          <w:placeholder>
            <w:docPart w:val="4E7C1AE7F8E04C1EA39A1A002D47E86D"/>
          </w:placeholder>
          <w:text/>
        </w:sdtPr>
        <w:sdtEndPr/>
        <w:sdtContent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il giorno</w:t>
      </w:r>
      <w:r w:rsidR="001717B8" w:rsidRP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571704647"/>
          <w:placeholder>
            <w:docPart w:val="4E7C1AE7F8E04C1EA39A1A002D47E86D"/>
          </w:placeholder>
          <w:text/>
        </w:sdtPr>
        <w:sdtEndPr/>
        <w:sdtContent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</w:t>
          </w:r>
        </w:sdtContent>
      </w:sdt>
      <w:r w:rsidR="001717B8" w:rsidRP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>del mese di</w:t>
      </w:r>
      <w:r w:rsidR="001717B8" w:rsidRP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566877992"/>
          <w:placeholder>
            <w:docPart w:val="4E7C1AE7F8E04C1EA39A1A002D47E86D"/>
          </w:placeholder>
          <w:text/>
        </w:sdtPr>
        <w:sdtEndPr/>
        <w:sdtContent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alle ore</w:t>
      </w:r>
      <w:r w:rsidR="001717B8" w:rsidRP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458538104"/>
          <w:placeholder>
            <w:docPart w:val="4E7C1AE7F8E04C1EA39A1A002D47E86D"/>
          </w:placeholder>
          <w:text/>
        </w:sdtPr>
        <w:sdtEndPr/>
        <w:sdtContent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</w:t>
          </w:r>
        </w:sdtContent>
      </w:sdt>
      <w:r w:rsidR="001717B8" w:rsidRP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>in Roma, negli uffici di</w:t>
      </w:r>
      <w:r w:rsidR="001717B8" w:rsidRP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909185495"/>
          <w:placeholder>
            <w:docPart w:val="4E7C1AE7F8E04C1EA39A1A002D47E86D"/>
          </w:placeholder>
          <w:text/>
        </w:sdtPr>
        <w:sdtEndPr/>
        <w:sdtContent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noi sottoscritti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92407681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</w:t>
          </w:r>
          <w:r w:rsidR="001717B8"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  <w:r w:rsidR="001717B8"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>,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appartenenti al</w:t>
      </w:r>
      <w:r w:rsidR="003364B1">
        <w:rPr>
          <w:rFonts w:ascii="Arial" w:hAnsi="Arial" w:cs="Arial"/>
          <w:noProof/>
          <w:color w:val="auto"/>
          <w:sz w:val="22"/>
          <w:szCs w:val="22"/>
        </w:rPr>
        <w:t>comando in intestazione</w:t>
      </w:r>
      <w:r w:rsidR="00F62994">
        <w:rPr>
          <w:rFonts w:ascii="Arial" w:hAnsi="Arial" w:cs="Arial"/>
          <w:noProof/>
          <w:color w:val="auto"/>
          <w:sz w:val="22"/>
          <w:szCs w:val="22"/>
        </w:rPr>
        <w:t>,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diamo atto di quanto segue: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In data</w:t>
      </w:r>
      <w:r w:rsidR="001717B8" w:rsidRP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087898500"/>
          <w:placeholder>
            <w:docPart w:val="590DD5D6BEF4477BAFC1E9DF3395F61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>alle ore</w:t>
      </w:r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2123186962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_________,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su disposizione del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612020414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>ci siamo recati in</w:t>
      </w:r>
      <w:r w:rsidR="001717B8" w:rsidRP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652668971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____________________________________________________________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in quanto era stato segnalato che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130861072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Giunti sul posto constatavamo che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946882469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b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Erano presenti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867569073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che nell’immediatezza riferivano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467902257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______________________________________________________________________________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842E22" w:rsidRPr="00F62994" w:rsidRDefault="00F62994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t>A</w:t>
      </w:r>
      <w:r w:rsidR="00842E22" w:rsidRPr="00F62994">
        <w:rPr>
          <w:rFonts w:ascii="Arial" w:hAnsi="Arial" w:cs="Arial"/>
          <w:noProof/>
          <w:color w:val="auto"/>
          <w:sz w:val="22"/>
          <w:szCs w:val="22"/>
        </w:rPr>
        <w:t xml:space="preserve">lla nostra presenza si verificava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940412719"/>
          <w:placeholder>
            <w:docPart w:val="4E7C1AE7F8E04C1EA39A1A002D47E86D"/>
          </w:placeholder>
          <w:text/>
        </w:sdtPr>
        <w:sdtEndPr/>
        <w:sdtContent>
          <w:r w:rsidR="00842E22"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___________________________________________________</w:t>
          </w:r>
        </w:sdtContent>
      </w:sdt>
      <w:r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Constatata, quindi la flagranza/quasi flagranza del delitto di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742718753"/>
          <w:placeholder>
            <w:docPart w:val="4E7C1AE7F8E04C1EA39A1A002D47E86D"/>
          </w:placeholder>
          <w:text/>
        </w:sdtPr>
        <w:sdtEndPr/>
        <w:sdtContent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a carico di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314519797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in danno di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991751168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Sussistendo fondati motivi per ritenere che le indicate condotte criminose potessero essere reiterate, ponendo in grave ed attuale pericolo la vita o l’integrità fisica o psichica della persona offesa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082955573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al fine di scongiurare il grave pericolo di reiterazione</w:t>
      </w:r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>di atti pregiudizievoli per la persona offesa, si riteneva di dovere procedere all’applicazione della misura dell’allontanamento urgente d</w:t>
      </w:r>
      <w:r w:rsidR="00F62994">
        <w:rPr>
          <w:rFonts w:ascii="Arial" w:hAnsi="Arial" w:cs="Arial"/>
          <w:noProof/>
          <w:color w:val="auto"/>
          <w:sz w:val="22"/>
          <w:szCs w:val="22"/>
        </w:rPr>
        <w:t>alla casa familiare ubicata in v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ia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708775738"/>
          <w:placeholder>
            <w:docPart w:val="4E7C1AE7F8E04C1EA39A1A002D47E86D"/>
          </w:placeholder>
          <w:text/>
        </w:sdtPr>
        <w:sdtEndPr/>
        <w:sdtContent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di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320873527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con l’ulteriore divieto di avvicinarsi alla persona offesa sopra indicata ed ai luoghi da essa abitualmente frequentati.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Alle ore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792481781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veni</w:t>
      </w:r>
      <w:r w:rsidR="00F62994">
        <w:rPr>
          <w:rFonts w:ascii="Arial" w:hAnsi="Arial" w:cs="Arial"/>
          <w:noProof/>
          <w:color w:val="auto"/>
          <w:sz w:val="22"/>
          <w:szCs w:val="22"/>
        </w:rPr>
        <w:t>va contattato il P.M. di turno d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>ott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876608818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.________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a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>l quale veniva riferito quanto sopra esposto e l’esigenza di procedere all’adozione del provvedimento dell’allontanamento urgente, ai sensi dell’art. 384 bis c.p.p. dalla casa familiare di</w:t>
      </w:r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2130507964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ed il Magistrato autorizzava in forma orale l’adozione di detta misura.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A seguito di detta autorizzazione da parte della competente A.G. , alle ore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307232655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si è proceduto ad allontanare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464232406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dalla casa familiare ubicata in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51528414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mediante accompagnamento del predetto fuori dall’abitazione 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lastRenderedPageBreak/>
        <w:t xml:space="preserve">dopo avergli consentito di prelevare gli effetti personali di stretta necessità e si dà atto che contestualmente gli è stato intimato di non avvicinarsi alla persona offesa ed ai luoghi dalla medesima abitualmente frequentati in mancanza di apposita autorizzazione da parte della competente A.G. 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Si è proceduto successivamente anche alla redazione del verbale di sottoposizione agli obblighi derivanti dalla misura precautelare adottata nei suoi confronti, di tale verbale è stata consegnata copia all’intimato unitamente alla copia del presente verbale.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Ai sensi e per gli effetti di cui all’art. 384 bis, co. 2 c.p.p., si dà atto che la persona offesa</w:t>
      </w:r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2070612043"/>
          <w:placeholder>
            <w:docPart w:val="4E7C1AE7F8E04C1EA39A1A002D47E86D"/>
          </w:placeholder>
          <w:text/>
        </w:sdtPr>
        <w:sdtEndPr/>
        <w:sdtContent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F62994">
        <w:rPr>
          <w:rFonts w:ascii="Arial" w:hAnsi="Arial" w:cs="Arial"/>
          <w:noProof/>
          <w:color w:val="auto"/>
          <w:sz w:val="22"/>
          <w:szCs w:val="22"/>
        </w:rPr>
        <w:t>ha chiesto oralmente ai sottoscritti operanti che si proceda penalmente nei confronti di</w:t>
      </w:r>
      <w:r w:rsidR="00F62994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322880528"/>
          <w:placeholder>
            <w:docPart w:val="4E7C1AE7F8E04C1EA39A1A002D47E86D"/>
          </w:placeholder>
          <w:text/>
        </w:sdtPr>
        <w:sdtEndPr/>
        <w:sdtContent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 per tutti i reati ravvisabili nella sua condotta e che il relativo verbale viene redatto e sottoscritto separatamente.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Dell’avvenuto allontanamento e contestuale intimazione degli ulteriori obbligi veniva dato avviso al P.M. , che disponeva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52393548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___________________________________________________________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</w:sdtContent>
      </w:sdt>
      <w:r w:rsidR="00F62994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Si dà atto che, con separato verbale, l’indagato veniva invitato ad eleggere/dichiarare domicilio ed a nominare il difensore di fiducia.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Si dà altresì atto che l’indagato</w:t>
      </w:r>
      <w:r w:rsidR="00AD7537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204250243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</w:t>
          </w:r>
          <w:r w:rsid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</w:t>
          </w:r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</w:t>
          </w:r>
        </w:sdtContent>
      </w:sdt>
      <w:r w:rsidRPr="00F62994">
        <w:rPr>
          <w:rFonts w:ascii="Arial" w:hAnsi="Arial" w:cs="Arial"/>
          <w:noProof/>
          <w:color w:val="auto"/>
          <w:sz w:val="22"/>
          <w:szCs w:val="22"/>
        </w:rPr>
        <w:t>:</w:t>
      </w:r>
    </w:p>
    <w:p w:rsidR="00842E22" w:rsidRPr="00F62994" w:rsidRDefault="00327D58" w:rsidP="00E85F6E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ind w:left="993" w:hanging="273"/>
        <w:jc w:val="both"/>
        <w:rPr>
          <w:rFonts w:ascii="Arial" w:hAnsi="Arial" w:cs="Arial"/>
          <w:noProof/>
          <w:color w:val="auto"/>
          <w:sz w:val="22"/>
          <w:szCs w:val="22"/>
        </w:rPr>
      </w:pP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96365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994">
            <w:rPr>
              <w:rFonts w:ascii="MS Gothic" w:eastAsia="MS Gothic" w:hAnsi="MS Gothic" w:cs="Arial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842E22" w:rsidRPr="00F62994">
        <w:rPr>
          <w:rFonts w:ascii="Arial" w:hAnsi="Arial" w:cs="Arial"/>
          <w:noProof/>
          <w:color w:val="auto"/>
          <w:sz w:val="22"/>
          <w:szCs w:val="22"/>
        </w:rPr>
        <w:t>Ha nominato di fiducia l’Avv</w:t>
      </w:r>
      <w:r w:rsidR="00002BDE">
        <w:rPr>
          <w:rFonts w:ascii="Arial" w:hAnsi="Arial" w:cs="Arial"/>
          <w:noProof/>
          <w:color w:val="auto"/>
          <w:sz w:val="22"/>
          <w:szCs w:val="22"/>
        </w:rPr>
        <w:t>.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546991822"/>
          <w:placeholder>
            <w:docPart w:val="4E7C1AE7F8E04C1EA39A1A002D47E86D"/>
          </w:placeholder>
          <w:text/>
        </w:sdtPr>
        <w:sdtEndPr/>
        <w:sdtContent>
          <w:r w:rsidR="00842E22"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</w:t>
          </w:r>
        </w:sdtContent>
      </w:sdt>
      <w:r w:rsidR="001C4F3F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842E22" w:rsidRPr="00F62994">
        <w:rPr>
          <w:rFonts w:ascii="Arial" w:hAnsi="Arial" w:cs="Arial"/>
          <w:noProof/>
          <w:color w:val="auto"/>
          <w:sz w:val="22"/>
          <w:szCs w:val="22"/>
        </w:rPr>
        <w:t xml:space="preserve">del Foro di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2136240879"/>
          <w:placeholder>
            <w:docPart w:val="4E7C1AE7F8E04C1EA39A1A002D47E86D"/>
          </w:placeholder>
          <w:text/>
        </w:sdtPr>
        <w:sdtEndPr/>
        <w:sdtContent>
          <w:r w:rsidR="00842E22"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</w:t>
          </w:r>
          <w:r w:rsidR="001C4F3F">
            <w:rPr>
              <w:rFonts w:ascii="Arial" w:hAnsi="Arial" w:cs="Arial"/>
              <w:noProof/>
              <w:color w:val="auto"/>
              <w:sz w:val="22"/>
              <w:szCs w:val="22"/>
            </w:rPr>
            <w:t>_</w:t>
          </w:r>
          <w:r w:rsidR="00842E22"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</w:t>
          </w:r>
        </w:sdtContent>
      </w:sdt>
      <w:r w:rsidR="001C4F3F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842E22" w:rsidRPr="00F62994" w:rsidRDefault="00327D58" w:rsidP="00E85F6E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ind w:left="993" w:hanging="273"/>
        <w:jc w:val="both"/>
        <w:rPr>
          <w:rFonts w:ascii="Arial" w:hAnsi="Arial" w:cs="Arial"/>
          <w:noProof/>
          <w:color w:val="auto"/>
          <w:sz w:val="22"/>
          <w:szCs w:val="22"/>
        </w:rPr>
      </w:pP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10009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E22" w:rsidRPr="00F62994">
            <w:rPr>
              <w:rFonts w:ascii="MS Gothic" w:eastAsia="MS Gothic" w:hAnsi="MS Gothic" w:cs="MS Gothic" w:hint="eastAsia"/>
              <w:noProof/>
              <w:color w:val="auto"/>
              <w:sz w:val="22"/>
              <w:szCs w:val="22"/>
            </w:rPr>
            <w:t>☐</w:t>
          </w:r>
        </w:sdtContent>
      </w:sdt>
      <w:r w:rsidR="00842E22" w:rsidRPr="00F62994">
        <w:rPr>
          <w:rFonts w:ascii="Arial" w:hAnsi="Arial" w:cs="Arial"/>
          <w:noProof/>
          <w:color w:val="auto"/>
          <w:sz w:val="22"/>
          <w:szCs w:val="22"/>
        </w:rPr>
        <w:t>Non ha</w:t>
      </w:r>
      <w:r w:rsidR="001C4F3F">
        <w:rPr>
          <w:rFonts w:ascii="Arial" w:hAnsi="Arial" w:cs="Arial"/>
          <w:noProof/>
          <w:color w:val="auto"/>
          <w:sz w:val="22"/>
          <w:szCs w:val="22"/>
        </w:rPr>
        <w:t xml:space="preserve"> nominato un difensore di fiduc</w:t>
      </w:r>
      <w:r w:rsidR="00842E22" w:rsidRPr="00F62994">
        <w:rPr>
          <w:rFonts w:ascii="Arial" w:hAnsi="Arial" w:cs="Arial"/>
          <w:noProof/>
          <w:color w:val="auto"/>
          <w:sz w:val="22"/>
          <w:szCs w:val="22"/>
        </w:rPr>
        <w:t>ia e pertanto veniva nominato d’ufficio l’Avv</w:t>
      </w:r>
      <w:r w:rsidR="00002BDE">
        <w:rPr>
          <w:rFonts w:ascii="Arial" w:hAnsi="Arial" w:cs="Arial"/>
          <w:noProof/>
          <w:color w:val="auto"/>
          <w:sz w:val="22"/>
          <w:szCs w:val="22"/>
        </w:rPr>
        <w:t>.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-1466117691"/>
          <w:placeholder>
            <w:docPart w:val="4E7C1AE7F8E04C1EA39A1A002D47E86D"/>
          </w:placeholder>
          <w:text/>
        </w:sdtPr>
        <w:sdtEndPr/>
        <w:sdtContent>
          <w:r w:rsidR="001C4F3F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________________________________________________________</w:t>
          </w:r>
          <w:r w:rsidR="00842E22"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</w:t>
          </w:r>
        </w:sdtContent>
      </w:sdt>
      <w:r w:rsidR="001C4F3F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842E22" w:rsidRPr="00F62994" w:rsidRDefault="00842E22" w:rsidP="001C4F3F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Si procedeva, quindi, ad avvisare il difensore, come sopra nominato, del provvedimento disposto nei confronti del suo assistito.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 xml:space="preserve">Si dà atto che l’indagato ha dichiarato di essere anche reperibile alle seguenti utenze cellulari ed al seguente indirizzo di posta elettronica </w:t>
      </w:r>
      <w:sdt>
        <w:sdtPr>
          <w:rPr>
            <w:rFonts w:ascii="Arial" w:hAnsi="Arial" w:cs="Arial"/>
            <w:noProof/>
            <w:color w:val="auto"/>
            <w:sz w:val="22"/>
            <w:szCs w:val="22"/>
          </w:rPr>
          <w:id w:val="1805586124"/>
          <w:placeholder>
            <w:docPart w:val="4E7C1AE7F8E04C1EA39A1A002D47E86D"/>
          </w:placeholder>
          <w:text/>
        </w:sdtPr>
        <w:sdtEndPr/>
        <w:sdtContent>
          <w:r w:rsidRPr="00F62994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</w:t>
          </w:r>
          <w:r w:rsidR="001C4F3F">
            <w:rPr>
              <w:rFonts w:ascii="Arial" w:hAnsi="Arial" w:cs="Arial"/>
              <w:noProof/>
              <w:color w:val="auto"/>
              <w:sz w:val="22"/>
              <w:szCs w:val="22"/>
            </w:rPr>
            <w:t>_______________________________</w:t>
          </w:r>
        </w:sdtContent>
      </w:sdt>
      <w:r w:rsidR="001C4F3F">
        <w:rPr>
          <w:rFonts w:ascii="Arial" w:hAnsi="Arial" w:cs="Arial"/>
          <w:noProof/>
          <w:color w:val="auto"/>
          <w:sz w:val="22"/>
          <w:szCs w:val="22"/>
        </w:rPr>
        <w:t>.</w:t>
      </w: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:rsidR="00842E22" w:rsidRPr="00F62994" w:rsidRDefault="00842E22" w:rsidP="00F62994">
      <w:pPr>
        <w:widowControl/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Si dà, altresì, atto che:</w:t>
      </w:r>
    </w:p>
    <w:p w:rsidR="00842E22" w:rsidRPr="00F62994" w:rsidRDefault="00842E22" w:rsidP="00F62994">
      <w:pPr>
        <w:widowControl/>
        <w:numPr>
          <w:ilvl w:val="0"/>
          <w:numId w:val="3"/>
        </w:numPr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La persona offesa, con separato verbale, ai sensi e per gli effetti di cui all’art.101 c.p.p. è stata informata della facoltà di nominare un difensore di fiducia, della possibilità di accesso al patrocinio a spese dello Stato ai sensi dell’art. 76 T.U. disposizioni in materia di spese di giustizia di cui al DPR n. 115/2002.</w:t>
      </w:r>
    </w:p>
    <w:p w:rsidR="00842E22" w:rsidRPr="00F62994" w:rsidRDefault="00842E22" w:rsidP="00F62994">
      <w:pPr>
        <w:widowControl/>
        <w:numPr>
          <w:ilvl w:val="0"/>
          <w:numId w:val="3"/>
        </w:numPr>
        <w:tabs>
          <w:tab w:val="left" w:leader="underscore" w:pos="2268"/>
          <w:tab w:val="left" w:leader="underscore" w:pos="3402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62994">
        <w:rPr>
          <w:rFonts w:ascii="Arial" w:hAnsi="Arial" w:cs="Arial"/>
          <w:noProof/>
          <w:color w:val="auto"/>
          <w:sz w:val="22"/>
          <w:szCs w:val="22"/>
        </w:rPr>
        <w:t>Che, ai sensi dell’art. 11 L. n. 38/2009, alla persona offesa sono state fornite le informazioni relative ai centri antiviolenza presenti sul territorio e quelli presenti in zona di residenza della vittima, informandola che, ove ne avesse fatto richiesta in tal senso, sarebbe stata messa in contatto con detti centri.</w:t>
      </w:r>
    </w:p>
    <w:p w:rsidR="004C5915" w:rsidRPr="00F62994" w:rsidRDefault="004C5915" w:rsidP="00F62994">
      <w:pPr>
        <w:pStyle w:val="Sottotitolo"/>
        <w:rPr>
          <w:rFonts w:ascii="Arial" w:hAnsi="Arial" w:cs="Arial"/>
          <w:color w:val="auto"/>
          <w:szCs w:val="22"/>
        </w:rPr>
      </w:pPr>
    </w:p>
    <w:p w:rsidR="004C5915" w:rsidRPr="00F62994" w:rsidRDefault="004C5915" w:rsidP="00E85F6E">
      <w:pPr>
        <w:pStyle w:val="Normale1"/>
        <w:spacing w:line="360" w:lineRule="auto"/>
        <w:ind w:left="6804"/>
        <w:jc w:val="both"/>
        <w:rPr>
          <w:rFonts w:ascii="Arial" w:hAnsi="Arial" w:cs="Arial"/>
          <w:sz w:val="22"/>
        </w:rPr>
      </w:pPr>
      <w:r w:rsidRPr="00F62994">
        <w:rPr>
          <w:rFonts w:ascii="Arial" w:hAnsi="Arial" w:cs="Arial"/>
          <w:sz w:val="22"/>
        </w:rPr>
        <w:t>I verbalizzanti</w:t>
      </w:r>
    </w:p>
    <w:p w:rsidR="004C5915" w:rsidRPr="00F62994" w:rsidRDefault="004C5915" w:rsidP="00F62994">
      <w:pPr>
        <w:pStyle w:val="Normale1"/>
        <w:spacing w:line="360" w:lineRule="auto"/>
        <w:jc w:val="both"/>
        <w:rPr>
          <w:rFonts w:ascii="Arial" w:hAnsi="Arial" w:cs="Arial"/>
          <w:sz w:val="22"/>
        </w:rPr>
      </w:pPr>
    </w:p>
    <w:p w:rsidR="004C5915" w:rsidRPr="00F62994" w:rsidRDefault="00327D58" w:rsidP="001C4F3F">
      <w:pPr>
        <w:pStyle w:val="Normale1"/>
        <w:spacing w:line="360" w:lineRule="auto"/>
        <w:ind w:left="6375" w:hanging="563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710524723"/>
          <w:text/>
        </w:sdtPr>
        <w:sdtEndPr/>
        <w:sdtContent>
          <w:r w:rsidR="001C4F3F">
            <w:rPr>
              <w:rFonts w:ascii="Arial" w:hAnsi="Arial" w:cs="Arial"/>
              <w:sz w:val="22"/>
            </w:rPr>
            <w:t>_______</w:t>
          </w:r>
          <w:r w:rsidR="004C5915" w:rsidRPr="00F62994">
            <w:rPr>
              <w:rFonts w:ascii="Arial" w:hAnsi="Arial" w:cs="Arial"/>
              <w:sz w:val="22"/>
            </w:rPr>
            <w:t>________________________</w:t>
          </w:r>
        </w:sdtContent>
      </w:sdt>
    </w:p>
    <w:p w:rsidR="004C5915" w:rsidRPr="00F62994" w:rsidRDefault="00327D58" w:rsidP="001C4F3F">
      <w:pPr>
        <w:pStyle w:val="Normale1"/>
        <w:spacing w:line="360" w:lineRule="auto"/>
        <w:ind w:left="6375" w:hanging="563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613130099"/>
          <w:text/>
        </w:sdtPr>
        <w:sdtEndPr/>
        <w:sdtContent>
          <w:r w:rsidR="004C5915" w:rsidRPr="00F62994">
            <w:rPr>
              <w:rFonts w:ascii="Arial" w:hAnsi="Arial" w:cs="Arial"/>
              <w:sz w:val="22"/>
            </w:rPr>
            <w:t>_______</w:t>
          </w:r>
          <w:r w:rsidR="001C4F3F">
            <w:rPr>
              <w:rFonts w:ascii="Arial" w:hAnsi="Arial" w:cs="Arial"/>
              <w:sz w:val="22"/>
            </w:rPr>
            <w:t>_______</w:t>
          </w:r>
          <w:r w:rsidR="004C5915" w:rsidRPr="00F62994">
            <w:rPr>
              <w:rFonts w:ascii="Arial" w:hAnsi="Arial" w:cs="Arial"/>
              <w:sz w:val="22"/>
            </w:rPr>
            <w:t>_________________</w:t>
          </w:r>
        </w:sdtContent>
      </w:sdt>
    </w:p>
    <w:p w:rsidR="00F12599" w:rsidRPr="00AF3677" w:rsidRDefault="00327D58" w:rsidP="00AF3677">
      <w:pPr>
        <w:pStyle w:val="Normale1"/>
        <w:spacing w:line="360" w:lineRule="auto"/>
        <w:ind w:left="6375" w:hanging="563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488009878"/>
          <w:text/>
        </w:sdtPr>
        <w:sdtEndPr/>
        <w:sdtContent>
          <w:r w:rsidR="004C5915" w:rsidRPr="00F62994">
            <w:rPr>
              <w:rFonts w:ascii="Arial" w:hAnsi="Arial" w:cs="Arial"/>
              <w:sz w:val="22"/>
            </w:rPr>
            <w:t>______________</w:t>
          </w:r>
          <w:r w:rsidR="001C4F3F">
            <w:rPr>
              <w:rFonts w:ascii="Arial" w:hAnsi="Arial" w:cs="Arial"/>
              <w:sz w:val="22"/>
            </w:rPr>
            <w:t>_______</w:t>
          </w:r>
          <w:r w:rsidR="004C5915" w:rsidRPr="00F62994">
            <w:rPr>
              <w:rFonts w:ascii="Arial" w:hAnsi="Arial" w:cs="Arial"/>
              <w:sz w:val="22"/>
            </w:rPr>
            <w:t>__________</w:t>
          </w:r>
        </w:sdtContent>
      </w:sdt>
    </w:p>
    <w:sectPr w:rsidR="00F12599" w:rsidRPr="00AF3677" w:rsidSect="00AE6B78">
      <w:headerReference w:type="default" r:id="rId8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D58" w:rsidRDefault="00327D58" w:rsidP="009C168F">
      <w:r>
        <w:separator/>
      </w:r>
    </w:p>
  </w:endnote>
  <w:endnote w:type="continuationSeparator" w:id="0">
    <w:p w:rsidR="00327D58" w:rsidRDefault="00327D58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D58" w:rsidRDefault="00327D58" w:rsidP="009C168F">
      <w:r>
        <w:separator/>
      </w:r>
    </w:p>
  </w:footnote>
  <w:footnote w:type="continuationSeparator" w:id="0">
    <w:p w:rsidR="00327D58" w:rsidRDefault="00327D58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994" w:rsidRDefault="00F62994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62EF0"/>
    <w:multiLevelType w:val="hybridMultilevel"/>
    <w:tmpl w:val="CF381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1D"/>
    <w:rsid w:val="00002BDE"/>
    <w:rsid w:val="000617C7"/>
    <w:rsid w:val="000651D6"/>
    <w:rsid w:val="00094316"/>
    <w:rsid w:val="00110358"/>
    <w:rsid w:val="00126723"/>
    <w:rsid w:val="00151B11"/>
    <w:rsid w:val="00161B57"/>
    <w:rsid w:val="001717B8"/>
    <w:rsid w:val="001B6DB4"/>
    <w:rsid w:val="001C4F3F"/>
    <w:rsid w:val="001C54F7"/>
    <w:rsid w:val="0023145D"/>
    <w:rsid w:val="00274611"/>
    <w:rsid w:val="002A3E00"/>
    <w:rsid w:val="002E586D"/>
    <w:rsid w:val="00327D58"/>
    <w:rsid w:val="003364B1"/>
    <w:rsid w:val="00341501"/>
    <w:rsid w:val="00355FE9"/>
    <w:rsid w:val="003614FB"/>
    <w:rsid w:val="00382C93"/>
    <w:rsid w:val="003845AA"/>
    <w:rsid w:val="003B1BAA"/>
    <w:rsid w:val="003B2BAD"/>
    <w:rsid w:val="00454734"/>
    <w:rsid w:val="00486F3F"/>
    <w:rsid w:val="00496688"/>
    <w:rsid w:val="004A7792"/>
    <w:rsid w:val="004B0111"/>
    <w:rsid w:val="004B135F"/>
    <w:rsid w:val="004C5915"/>
    <w:rsid w:val="004D75FE"/>
    <w:rsid w:val="00515342"/>
    <w:rsid w:val="00540960"/>
    <w:rsid w:val="00541621"/>
    <w:rsid w:val="00541BD2"/>
    <w:rsid w:val="005466EF"/>
    <w:rsid w:val="005A21FF"/>
    <w:rsid w:val="005A3FE7"/>
    <w:rsid w:val="005E4EB3"/>
    <w:rsid w:val="005E52F9"/>
    <w:rsid w:val="00633A1F"/>
    <w:rsid w:val="00647CE6"/>
    <w:rsid w:val="006639A8"/>
    <w:rsid w:val="006705CE"/>
    <w:rsid w:val="006730A5"/>
    <w:rsid w:val="006901F0"/>
    <w:rsid w:val="006B2734"/>
    <w:rsid w:val="006C39E3"/>
    <w:rsid w:val="006D7F5D"/>
    <w:rsid w:val="007055F8"/>
    <w:rsid w:val="007167D6"/>
    <w:rsid w:val="00791942"/>
    <w:rsid w:val="00793A5F"/>
    <w:rsid w:val="008126A6"/>
    <w:rsid w:val="008322AE"/>
    <w:rsid w:val="00842E22"/>
    <w:rsid w:val="00871976"/>
    <w:rsid w:val="0088076E"/>
    <w:rsid w:val="0088310E"/>
    <w:rsid w:val="008F789D"/>
    <w:rsid w:val="009471C7"/>
    <w:rsid w:val="00957B07"/>
    <w:rsid w:val="0098055E"/>
    <w:rsid w:val="009C168F"/>
    <w:rsid w:val="009C62D0"/>
    <w:rsid w:val="009E306A"/>
    <w:rsid w:val="009E4782"/>
    <w:rsid w:val="00A014B9"/>
    <w:rsid w:val="00A24570"/>
    <w:rsid w:val="00AA3C26"/>
    <w:rsid w:val="00AD7537"/>
    <w:rsid w:val="00AE6B78"/>
    <w:rsid w:val="00AF3677"/>
    <w:rsid w:val="00AF42AD"/>
    <w:rsid w:val="00AF559B"/>
    <w:rsid w:val="00B46279"/>
    <w:rsid w:val="00B87179"/>
    <w:rsid w:val="00B930DB"/>
    <w:rsid w:val="00BF3DA2"/>
    <w:rsid w:val="00C04C35"/>
    <w:rsid w:val="00C150A8"/>
    <w:rsid w:val="00C15F09"/>
    <w:rsid w:val="00C30324"/>
    <w:rsid w:val="00C31184"/>
    <w:rsid w:val="00C34D8C"/>
    <w:rsid w:val="00C62075"/>
    <w:rsid w:val="00C71682"/>
    <w:rsid w:val="00C77CC9"/>
    <w:rsid w:val="00C902EB"/>
    <w:rsid w:val="00C91646"/>
    <w:rsid w:val="00D003D8"/>
    <w:rsid w:val="00D04EB8"/>
    <w:rsid w:val="00D5158A"/>
    <w:rsid w:val="00D6177D"/>
    <w:rsid w:val="00DC2671"/>
    <w:rsid w:val="00DC65D5"/>
    <w:rsid w:val="00DD1682"/>
    <w:rsid w:val="00DD2794"/>
    <w:rsid w:val="00E02557"/>
    <w:rsid w:val="00E2261E"/>
    <w:rsid w:val="00E84B62"/>
    <w:rsid w:val="00E85F6E"/>
    <w:rsid w:val="00E9692E"/>
    <w:rsid w:val="00EE1045"/>
    <w:rsid w:val="00F12599"/>
    <w:rsid w:val="00F1658B"/>
    <w:rsid w:val="00F23215"/>
    <w:rsid w:val="00F2325C"/>
    <w:rsid w:val="00F25E56"/>
    <w:rsid w:val="00F262EC"/>
    <w:rsid w:val="00F62994"/>
    <w:rsid w:val="00F94367"/>
    <w:rsid w:val="00FC7B94"/>
    <w:rsid w:val="00FD771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F73A0"/>
  <w15:docId w15:val="{CF552F6F-5BCF-4642-B0D0-79FCAD5E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168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widowControl/>
      <w:tabs>
        <w:tab w:val="left" w:pos="4820"/>
      </w:tabs>
      <w:autoSpaceDE/>
      <w:autoSpaceDN/>
      <w:adjustRightInd/>
      <w:spacing w:line="276" w:lineRule="auto"/>
      <w:ind w:left="4820"/>
      <w:jc w:val="both"/>
    </w:pPr>
    <w:rPr>
      <w:rFonts w:ascii="Arial" w:eastAsia="Times" w:hAnsi="Arial"/>
      <w:color w:val="auto"/>
      <w:sz w:val="20"/>
      <w:szCs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4C5915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7C1AE7F8E04C1EA39A1A002D47E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53FD11-FE28-4042-88F7-FECE036C9682}"/>
      </w:docPartPr>
      <w:docPartBody>
        <w:p w:rsidR="00585D89" w:rsidRDefault="00DA7F8B" w:rsidP="00DA7F8B">
          <w:pPr>
            <w:pStyle w:val="4E7C1AE7F8E04C1EA39A1A002D47E86D"/>
          </w:pPr>
          <w:r w:rsidRPr="001B14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0DD5D6BEF4477BAFC1E9DF3395F6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FA81E1-E688-434C-9A00-E2E762D37A99}"/>
      </w:docPartPr>
      <w:docPartBody>
        <w:p w:rsidR="00585D89" w:rsidRDefault="00DA7F8B" w:rsidP="00DA7F8B">
          <w:pPr>
            <w:pStyle w:val="590DD5D6BEF4477BAFC1E9DF3395F61B"/>
          </w:pPr>
          <w:r w:rsidRPr="001B1459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CFA8F2-B450-43D1-B4DA-44077A998E0A}"/>
      </w:docPartPr>
      <w:docPartBody>
        <w:p w:rsidR="00AC6B9B" w:rsidRDefault="00F559EE">
          <w:r w:rsidRPr="00BF127F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C8"/>
    <w:rsid w:val="000910E8"/>
    <w:rsid w:val="00121214"/>
    <w:rsid w:val="001230F8"/>
    <w:rsid w:val="00344F41"/>
    <w:rsid w:val="00585D89"/>
    <w:rsid w:val="00654998"/>
    <w:rsid w:val="00684EE4"/>
    <w:rsid w:val="007F2A1F"/>
    <w:rsid w:val="00AC6B9B"/>
    <w:rsid w:val="00CC68A7"/>
    <w:rsid w:val="00CF7CC8"/>
    <w:rsid w:val="00DA7F8B"/>
    <w:rsid w:val="00F45571"/>
    <w:rsid w:val="00F559EE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559EE"/>
    <w:rPr>
      <w:color w:val="808080"/>
    </w:rPr>
  </w:style>
  <w:style w:type="paragraph" w:customStyle="1" w:styleId="A98F4868563A409EB7EDDCDE961608EC">
    <w:name w:val="A98F4868563A409EB7EDDCDE961608EC"/>
  </w:style>
  <w:style w:type="paragraph" w:customStyle="1" w:styleId="4E7C1AE7F8E04C1EA39A1A002D47E86D">
    <w:name w:val="4E7C1AE7F8E04C1EA39A1A002D47E86D"/>
    <w:rsid w:val="00DA7F8B"/>
  </w:style>
  <w:style w:type="paragraph" w:customStyle="1" w:styleId="590DD5D6BEF4477BAFC1E9DF3395F61B">
    <w:name w:val="590DD5D6BEF4477BAFC1E9DF3395F61B"/>
    <w:rsid w:val="00DA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F41A-F4F9-4F65-8DC4-89ABBF03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21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11</cp:revision>
  <dcterms:created xsi:type="dcterms:W3CDTF">2016-09-06T04:50:00Z</dcterms:created>
  <dcterms:modified xsi:type="dcterms:W3CDTF">2021-07-09T09:30:00Z</dcterms:modified>
</cp:coreProperties>
</file>