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76" w:rsidRDefault="00871976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</w:p>
    <w:p w:rsidR="00F94367" w:rsidRPr="008322AE" w:rsidRDefault="009C168F" w:rsidP="00622358">
      <w:pPr>
        <w:pStyle w:val="Sottotitolo"/>
        <w:tabs>
          <w:tab w:val="left" w:pos="5865"/>
        </w:tabs>
        <w:ind w:left="426"/>
        <w:rPr>
          <w:rFonts w:ascii="Arial" w:hAnsi="Arial" w:cs="Arial"/>
          <w:color w:val="auto"/>
          <w:sz w:val="18"/>
          <w:szCs w:val="18"/>
        </w:rPr>
      </w:pPr>
      <w:proofErr w:type="spellStart"/>
      <w:r w:rsidRPr="008322AE">
        <w:rPr>
          <w:rFonts w:ascii="Arial" w:hAnsi="Arial" w:cs="Arial"/>
          <w:b w:val="0"/>
          <w:i w:val="0"/>
          <w:color w:val="auto"/>
          <w:sz w:val="18"/>
          <w:szCs w:val="18"/>
        </w:rPr>
        <w:t>Prot</w:t>
      </w:r>
      <w:proofErr w:type="spellEnd"/>
      <w:r w:rsidRPr="008322AE">
        <w:rPr>
          <w:rFonts w:ascii="Arial" w:hAnsi="Arial" w:cs="Arial"/>
          <w:b w:val="0"/>
          <w:i w:val="0"/>
          <w:color w:val="auto"/>
          <w:sz w:val="18"/>
          <w:szCs w:val="18"/>
        </w:rPr>
        <w:t>.</w:t>
      </w:r>
      <w:sdt>
        <w:sdtPr>
          <w:rPr>
            <w:rFonts w:ascii="Arial" w:hAnsi="Arial" w:cs="Arial"/>
            <w:b w:val="0"/>
            <w:i w:val="0"/>
            <w:color w:val="auto"/>
            <w:sz w:val="18"/>
            <w:szCs w:val="18"/>
          </w:rPr>
          <w:id w:val="-216820694"/>
          <w:placeholder>
            <w:docPart w:val="DefaultPlaceholder_1082065158"/>
          </w:placeholder>
          <w:text/>
        </w:sdtPr>
        <w:sdtEndPr/>
        <w:sdtContent>
          <w:r w:rsidR="00622358">
            <w:rPr>
              <w:rFonts w:ascii="Arial" w:hAnsi="Arial" w:cs="Arial"/>
              <w:b w:val="0"/>
              <w:i w:val="0"/>
              <w:color w:val="auto"/>
              <w:sz w:val="18"/>
              <w:szCs w:val="18"/>
            </w:rPr>
            <w:t>___________</w:t>
          </w:r>
        </w:sdtContent>
      </w:sdt>
    </w:p>
    <w:p w:rsidR="00DD1682" w:rsidRDefault="00DD1682" w:rsidP="00622358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71976" w:rsidRPr="00622358" w:rsidRDefault="008322AE" w:rsidP="00FF641D">
      <w:pPr>
        <w:pStyle w:val="Sottotitolo"/>
        <w:spacing w:line="240" w:lineRule="auto"/>
        <w:ind w:left="426"/>
        <w:jc w:val="right"/>
        <w:rPr>
          <w:rFonts w:ascii="Arial" w:hAnsi="Arial" w:cs="Arial"/>
          <w:b w:val="0"/>
          <w:color w:val="auto"/>
          <w:sz w:val="20"/>
        </w:rPr>
      </w:pPr>
      <w:r w:rsidRPr="00622358">
        <w:rPr>
          <w:rFonts w:ascii="Arial" w:hAnsi="Arial" w:cs="Arial"/>
          <w:b w:val="0"/>
          <w:color w:val="auto"/>
          <w:sz w:val="20"/>
        </w:rPr>
        <w:t xml:space="preserve">ufficiali </w:t>
      </w:r>
      <w:r w:rsidR="00622358" w:rsidRPr="00622358">
        <w:rPr>
          <w:rFonts w:ascii="Arial" w:hAnsi="Arial" w:cs="Arial"/>
          <w:b w:val="0"/>
          <w:color w:val="auto"/>
          <w:sz w:val="20"/>
        </w:rPr>
        <w:t xml:space="preserve">ed agenti </w:t>
      </w:r>
      <w:r w:rsidR="00FF641D" w:rsidRPr="00622358">
        <w:rPr>
          <w:rFonts w:ascii="Arial" w:hAnsi="Arial" w:cs="Arial"/>
          <w:b w:val="0"/>
          <w:color w:val="auto"/>
          <w:sz w:val="20"/>
        </w:rPr>
        <w:t>di PG</w:t>
      </w:r>
    </w:p>
    <w:p w:rsidR="00871976" w:rsidRDefault="00871976" w:rsidP="00622358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71976" w:rsidRDefault="008322AE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94EC" wp14:editId="763A1160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6105525" cy="4191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358" w:rsidRPr="00954DD4" w:rsidRDefault="00622358" w:rsidP="00622358">
                            <w:pPr>
                              <w:pStyle w:val="Titolo1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Oggetto: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Verbale di sottoposizione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agli obblighi imposti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con provvedimento di allontanamento urgente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di cui all’art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 384-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bis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c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</w:t>
                            </w:r>
                            <w:r w:rsidRPr="00954DD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22358" w:rsidRPr="00954DD4" w:rsidRDefault="006223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94E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3.6pt;width:48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" fillcolor="white [3201]" strokeweight=".5pt">
                <v:textbox>
                  <w:txbxContent>
                    <w:p w:rsidR="00622358" w:rsidRPr="00954DD4" w:rsidRDefault="00622358" w:rsidP="00622358">
                      <w:pPr>
                        <w:pStyle w:val="Titolo1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Oggetto: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Verbale di sottoposizione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agli obblighi imposti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con provvedimento di allontanamento urgente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di cui all’art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 384-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bis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c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p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p</w:t>
                      </w:r>
                      <w:r w:rsidRPr="00954DD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622358" w:rsidRPr="00954DD4" w:rsidRDefault="0062235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97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:rsidR="0087197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:rsidR="00871976" w:rsidRDefault="00871976" w:rsidP="00622358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322AE" w:rsidRDefault="008322AE" w:rsidP="008322AE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4C5915" w:rsidRDefault="004C5915" w:rsidP="008322AE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954DD4" w:rsidRPr="00954DD4" w:rsidRDefault="00954DD4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954DD4">
        <w:rPr>
          <w:rFonts w:ascii="Arial" w:hAnsi="Arial" w:cs="Arial"/>
          <w:noProof/>
          <w:color w:val="auto"/>
          <w:sz w:val="22"/>
          <w:szCs w:val="22"/>
        </w:rPr>
        <w:t>In data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697572664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  <w:r w:rsidR="00622358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  <w:r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</w:sdtContent>
      </w:sdt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>alle ore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390422544"/>
          <w:placeholder>
            <w:docPart w:val="57861EB393F54D92B10B8A29BBC081A7"/>
          </w:placeholder>
          <w:text/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</w:sdtContent>
      </w:sdt>
      <w:r w:rsidRPr="00954DD4">
        <w:rPr>
          <w:rFonts w:ascii="Arial" w:hAnsi="Arial" w:cs="Arial"/>
          <w:noProof/>
          <w:color w:val="auto"/>
          <w:sz w:val="22"/>
          <w:szCs w:val="22"/>
        </w:rPr>
        <w:t xml:space="preserve"> presso gli uffici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675313466"/>
          <w:placeholder>
            <w:docPart w:val="57861EB393F54D92B10B8A29BBC081A7"/>
          </w:placeholder>
          <w:text/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</w:t>
          </w:r>
        </w:sdtContent>
      </w:sdt>
      <w:r w:rsidR="00622358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 xml:space="preserve">dinnanzi </w:t>
      </w:r>
      <w:r w:rsidR="009B7A79">
        <w:rPr>
          <w:rFonts w:ascii="Arial" w:hAnsi="Arial" w:cs="Arial"/>
          <w:noProof/>
          <w:color w:val="auto"/>
          <w:sz w:val="22"/>
          <w:szCs w:val="22"/>
        </w:rPr>
        <w:t>a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 xml:space="preserve">i sottoscritti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237932769"/>
          <w:placeholder>
            <w:docPart w:val="57861EB393F54D92B10B8A29BBC081A7"/>
          </w:placeholder>
          <w:text/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</w:t>
          </w:r>
          <w:r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="00622358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</w:t>
          </w:r>
          <w:r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</w:sdtContent>
      </w:sdt>
      <w:r w:rsidR="00622358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si dà atto che è 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>presente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893693737"/>
          <w:placeholder>
            <w:docPart w:val="57861EB393F54D92B10B8A29BBC081A7"/>
          </w:placeholder>
          <w:text/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</w:t>
          </w:r>
          <w:r w:rsidR="00622358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</w:sdtContent>
      </w:sdt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>al quale, in forza del provvedimento di allontanamento urgente disposto ai sensi dell’art. 384 bis c.p.p. nei suoi confronti, a seguito di autorizzazione del P.M., come risulta da separato verbale datato</w:t>
      </w:r>
      <w:r w:rsidR="00622358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454524492"/>
          <w:placeholder>
            <w:docPart w:val="09B1CFDBA75C4CBF9CC9C2253D9E137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</w:t>
          </w:r>
        </w:sdtContent>
      </w:sdt>
      <w:r w:rsidR="00622358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954DD4" w:rsidRPr="00954DD4" w:rsidRDefault="00954DD4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center"/>
        <w:rPr>
          <w:rFonts w:ascii="Arial" w:hAnsi="Arial" w:cs="Arial"/>
          <w:b/>
          <w:noProof/>
          <w:color w:val="auto"/>
          <w:sz w:val="22"/>
          <w:szCs w:val="22"/>
          <w:u w:val="single"/>
        </w:rPr>
      </w:pPr>
      <w:r w:rsidRPr="00954DD4">
        <w:rPr>
          <w:rFonts w:ascii="Arial" w:hAnsi="Arial" w:cs="Arial"/>
          <w:b/>
          <w:noProof/>
          <w:color w:val="auto"/>
          <w:sz w:val="22"/>
          <w:szCs w:val="22"/>
          <w:u w:val="single"/>
        </w:rPr>
        <w:t>viene intimato di</w:t>
      </w:r>
    </w:p>
    <w:p w:rsidR="00954DD4" w:rsidRPr="00954DD4" w:rsidRDefault="00954DD4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/>
          <w:color w:val="auto"/>
          <w:sz w:val="22"/>
          <w:szCs w:val="22"/>
          <w:u w:val="single"/>
        </w:rPr>
      </w:pPr>
    </w:p>
    <w:p w:rsidR="00954DD4" w:rsidRPr="00D36E86" w:rsidRDefault="00954DD4" w:rsidP="00D36E86">
      <w:pPr>
        <w:pStyle w:val="Paragrafoelenco"/>
        <w:widowControl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36E86">
        <w:rPr>
          <w:rFonts w:ascii="Arial" w:hAnsi="Arial" w:cs="Arial"/>
          <w:noProof/>
          <w:color w:val="auto"/>
          <w:sz w:val="22"/>
          <w:szCs w:val="22"/>
        </w:rPr>
        <w:t xml:space="preserve">NON FARE RIENTRO PRESSO L’ABITAZIONE UBICATA IN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428239385"/>
          <w:placeholder>
            <w:docPart w:val="57861EB393F54D92B10B8A29BBC081A7"/>
          </w:placeholder>
          <w:text/>
        </w:sdtPr>
        <w:sdtEndPr/>
        <w:sdtContent>
          <w:r w:rsidR="00622358" w:rsidRPr="00D36E86">
            <w:rPr>
              <w:rFonts w:ascii="Arial" w:hAnsi="Arial" w:cs="Arial"/>
              <w:noProof/>
              <w:color w:val="auto"/>
              <w:sz w:val="22"/>
              <w:szCs w:val="22"/>
            </w:rPr>
            <w:t>_____________</w:t>
          </w:r>
          <w:r w:rsidR="00423B97" w:rsidRPr="00D36E86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="00622358" w:rsidRPr="00D36E86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Pr="00D36E86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  <w:r w:rsidR="00622358" w:rsidRPr="00D36E86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</w:sdtContent>
      </w:sdt>
      <w:r w:rsidR="00622358" w:rsidRPr="00D36E86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D36E86">
        <w:rPr>
          <w:rFonts w:ascii="Arial" w:hAnsi="Arial" w:cs="Arial"/>
          <w:noProof/>
          <w:color w:val="auto"/>
          <w:sz w:val="22"/>
          <w:szCs w:val="22"/>
        </w:rPr>
        <w:t>IN MANCANZA DI SPECIFICA AUTORIZZAZIONE DA PARTE DELLA COMPETENTE AUTORITA’ GIUDIZIARIA;</w:t>
      </w:r>
    </w:p>
    <w:p w:rsidR="00954DD4" w:rsidRPr="00954DD4" w:rsidRDefault="00954DD4" w:rsidP="00D36E86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954DD4" w:rsidRPr="00622358" w:rsidRDefault="00954DD4" w:rsidP="00D36E86">
      <w:pPr>
        <w:pStyle w:val="Paragrafoelenco"/>
        <w:widowControl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622358">
        <w:rPr>
          <w:rFonts w:ascii="Arial" w:hAnsi="Arial" w:cs="Arial"/>
          <w:noProof/>
          <w:color w:val="auto"/>
          <w:sz w:val="22"/>
          <w:szCs w:val="22"/>
        </w:rPr>
        <w:t xml:space="preserve">NON AVVICINARSI ALLA PERSONA OFFESA (MANTENEDO COMUNQUE UNA DISTANZA NON INFERIORE A 500 MT. ED AI LUOGHI ABITUALMENTE FREQUENTATI DALLA PERSONA OFFESA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897936469"/>
          <w:placeholder>
            <w:docPart w:val="DefaultPlaceholder_1082065158"/>
          </w:placeholder>
          <w:text/>
        </w:sdtPr>
        <w:sdtEndPr/>
        <w:sdtContent>
          <w:r w:rsidRPr="00622358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="00423B97">
            <w:rPr>
              <w:rFonts w:ascii="Arial" w:hAnsi="Arial" w:cs="Arial"/>
              <w:noProof/>
              <w:color w:val="auto"/>
              <w:sz w:val="22"/>
              <w:szCs w:val="22"/>
            </w:rPr>
            <w:t>____________</w:t>
          </w:r>
          <w:r w:rsidR="00622358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="00423B97">
            <w:rPr>
              <w:rFonts w:ascii="Arial" w:hAnsi="Arial" w:cs="Arial"/>
              <w:noProof/>
              <w:color w:val="auto"/>
              <w:sz w:val="22"/>
              <w:szCs w:val="22"/>
            </w:rPr>
            <w:t>___________</w:t>
          </w:r>
          <w:r w:rsidR="00622358">
            <w:rPr>
              <w:rFonts w:ascii="Arial" w:hAnsi="Arial" w:cs="Arial"/>
              <w:noProof/>
              <w:color w:val="auto"/>
              <w:sz w:val="22"/>
              <w:szCs w:val="22"/>
            </w:rPr>
            <w:t>__________</w:t>
          </w:r>
          <w:r w:rsidRPr="00622358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</w:sdtContent>
      </w:sdt>
      <w:r w:rsidRPr="00622358">
        <w:rPr>
          <w:rFonts w:ascii="Arial" w:hAnsi="Arial" w:cs="Arial"/>
          <w:noProof/>
          <w:color w:val="auto"/>
          <w:sz w:val="22"/>
          <w:szCs w:val="22"/>
        </w:rPr>
        <w:t xml:space="preserve"> IN MANCANZA DI SPECIFICA AUTORIZZAZIONE DA PARTE DELLA COMPETENTE AUTORITA’ GIUDIZIARIA;</w:t>
      </w:r>
    </w:p>
    <w:p w:rsidR="00954DD4" w:rsidRPr="00954DD4" w:rsidRDefault="00954DD4" w:rsidP="00D36E86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954DD4" w:rsidRPr="00D36E86" w:rsidRDefault="00954DD4" w:rsidP="00D36E86">
      <w:pPr>
        <w:pStyle w:val="Paragrafoelenco"/>
        <w:widowControl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36E86">
        <w:rPr>
          <w:rFonts w:ascii="Arial" w:hAnsi="Arial" w:cs="Arial"/>
          <w:noProof/>
          <w:color w:val="auto"/>
          <w:sz w:val="22"/>
          <w:szCs w:val="22"/>
        </w:rPr>
        <w:t>NON COMUNICARE CON LA PERSONA OFFESA CON QUALSIASI MEZZO IN MANCANZA DI SPECIFICA AUTORIZZAZIONE DA PARTE DELLA COMPETENTE AUTORITA’ GIUDIZIARIA;</w:t>
      </w:r>
    </w:p>
    <w:p w:rsidR="00954DD4" w:rsidRPr="00954DD4" w:rsidRDefault="00954DD4" w:rsidP="00423B97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954DD4" w:rsidRPr="00954DD4" w:rsidRDefault="00954DD4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954DD4">
        <w:rPr>
          <w:rFonts w:ascii="Arial" w:hAnsi="Arial" w:cs="Arial"/>
          <w:noProof/>
          <w:color w:val="auto"/>
          <w:sz w:val="22"/>
          <w:szCs w:val="22"/>
        </w:rPr>
        <w:t xml:space="preserve">Si dà atto della consegna 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471248247"/>
          <w:placeholder>
            <w:docPart w:val="57861EB393F54D92B10B8A29BBC081A7"/>
          </w:placeholder>
          <w:text/>
        </w:sdtPr>
        <w:sdtEndPr/>
        <w:sdtContent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</w:t>
          </w:r>
          <w:r w:rsidR="00423B97">
            <w:rPr>
              <w:rFonts w:ascii="Arial" w:hAnsi="Arial" w:cs="Arial"/>
              <w:noProof/>
              <w:color w:val="auto"/>
              <w:sz w:val="22"/>
              <w:szCs w:val="22"/>
            </w:rPr>
            <w:t>_____</w:t>
          </w:r>
          <w:r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</w:t>
          </w:r>
        </w:sdtContent>
      </w:sdt>
      <w:r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954DD4">
        <w:rPr>
          <w:rFonts w:ascii="Arial" w:hAnsi="Arial" w:cs="Arial"/>
          <w:noProof/>
          <w:color w:val="auto"/>
          <w:sz w:val="22"/>
          <w:szCs w:val="22"/>
        </w:rPr>
        <w:t>di copia del presente verbale unitamente alla copia del verbale di allontanamento urgente disposto nei suoi confronti.</w:t>
      </w:r>
    </w:p>
    <w:p w:rsidR="00954DD4" w:rsidRPr="00954DD4" w:rsidRDefault="00954DD4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954DD4" w:rsidRPr="00954DD4" w:rsidRDefault="00423B97" w:rsidP="00622358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2"/>
          <w:szCs w:val="22"/>
        </w:rPr>
        <w:t>L.C.S.</w:t>
      </w:r>
      <w:r w:rsidR="00954DD4" w:rsidRPr="00954DD4">
        <w:rPr>
          <w:rFonts w:ascii="Arial" w:hAnsi="Arial" w:cs="Arial"/>
          <w:noProof/>
          <w:color w:val="auto"/>
          <w:sz w:val="22"/>
          <w:szCs w:val="22"/>
        </w:rPr>
        <w:t xml:space="preserve"> in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791244584"/>
          <w:placeholder>
            <w:docPart w:val="57861EB393F54D92B10B8A29BBC081A7"/>
          </w:placeholder>
          <w:text/>
        </w:sdtPr>
        <w:sdtEndPr/>
        <w:sdtContent>
          <w:r w:rsidR="00954DD4"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</w:t>
          </w:r>
          <w:r>
            <w:rPr>
              <w:rFonts w:ascii="Arial" w:hAnsi="Arial" w:cs="Arial"/>
              <w:noProof/>
              <w:color w:val="auto"/>
              <w:sz w:val="22"/>
              <w:szCs w:val="22"/>
            </w:rPr>
            <w:t>_______________</w:t>
          </w:r>
          <w:r w:rsidR="00954DD4"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</w:sdtContent>
      </w:sdt>
      <w:r w:rsidR="00954DD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954DD4" w:rsidRPr="00954DD4">
        <w:rPr>
          <w:rFonts w:ascii="Arial" w:hAnsi="Arial" w:cs="Arial"/>
          <w:noProof/>
          <w:color w:val="auto"/>
          <w:sz w:val="22"/>
          <w:szCs w:val="22"/>
        </w:rPr>
        <w:t xml:space="preserve">il </w:t>
      </w:r>
      <w:r>
        <w:rPr>
          <w:rFonts w:ascii="Arial" w:hAnsi="Arial" w:cs="Arial"/>
          <w:noProof/>
          <w:color w:val="auto"/>
          <w:sz w:val="22"/>
          <w:szCs w:val="22"/>
        </w:rPr>
        <w:t>_______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800982362"/>
          <w:placeholder>
            <w:docPart w:val="09B1CFDBA75C4CBF9CC9C2253D9E137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54DD4"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____________</w:t>
          </w:r>
        </w:sdtContent>
      </w:sdt>
      <w:r w:rsidR="00954DD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954DD4" w:rsidRPr="00954DD4">
        <w:rPr>
          <w:rFonts w:ascii="Arial" w:hAnsi="Arial" w:cs="Arial"/>
          <w:noProof/>
          <w:color w:val="auto"/>
          <w:sz w:val="22"/>
          <w:szCs w:val="22"/>
        </w:rPr>
        <w:t>alle ore</w:t>
      </w:r>
      <w:r w:rsidR="00954DD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958949522"/>
          <w:placeholder>
            <w:docPart w:val="57861EB393F54D92B10B8A29BBC081A7"/>
          </w:placeholder>
          <w:text/>
        </w:sdtPr>
        <w:sdtEndPr/>
        <w:sdtContent>
          <w:r w:rsidR="00954DD4" w:rsidRPr="00954DD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</w:sdtContent>
      </w:sdt>
      <w:r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954DD4" w:rsidRDefault="00954DD4" w:rsidP="00622358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322AE" w:rsidRDefault="008322AE" w:rsidP="00622358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4C5915" w:rsidRPr="00B76B1B" w:rsidRDefault="00D36E86" w:rsidP="00D36E86">
      <w:pPr>
        <w:pStyle w:val="Normale1"/>
        <w:tabs>
          <w:tab w:val="left" w:pos="6521"/>
        </w:tabs>
        <w:spacing w:line="360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676304">
        <w:rPr>
          <w:rFonts w:ascii="Arial" w:hAnsi="Arial" w:cs="Arial"/>
          <w:sz w:val="22"/>
        </w:rPr>
        <w:t>’indagato</w:t>
      </w:r>
      <w:r w:rsidR="004C5915" w:rsidRPr="00B76B1B">
        <w:rPr>
          <w:rFonts w:ascii="Arial" w:hAnsi="Arial" w:cs="Arial"/>
          <w:sz w:val="22"/>
        </w:rPr>
        <w:tab/>
        <w:t>I verbalizzanti</w:t>
      </w:r>
    </w:p>
    <w:p w:rsidR="004C5915" w:rsidRPr="00B76B1B" w:rsidRDefault="004C5915" w:rsidP="00622358">
      <w:pPr>
        <w:pStyle w:val="Normale1"/>
        <w:spacing w:line="360" w:lineRule="auto"/>
        <w:jc w:val="both"/>
        <w:rPr>
          <w:rFonts w:ascii="Arial" w:hAnsi="Arial" w:cs="Arial"/>
          <w:sz w:val="22"/>
        </w:rPr>
      </w:pPr>
    </w:p>
    <w:p w:rsidR="004C5915" w:rsidRPr="00B76B1B" w:rsidRDefault="007836E7" w:rsidP="00D36E86">
      <w:pPr>
        <w:pStyle w:val="Normale1"/>
        <w:tabs>
          <w:tab w:val="left" w:pos="5387"/>
        </w:tabs>
        <w:spacing w:line="360" w:lineRule="auto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052342310"/>
          <w:text/>
        </w:sdtPr>
        <w:sdtEndPr/>
        <w:sdtContent>
          <w:r w:rsidR="00676304" w:rsidRPr="00B76B1B">
            <w:rPr>
              <w:rFonts w:ascii="Arial" w:hAnsi="Arial" w:cs="Arial"/>
              <w:sz w:val="22"/>
            </w:rPr>
            <w:t>______________</w:t>
          </w:r>
          <w:r w:rsidR="00622358">
            <w:rPr>
              <w:rFonts w:ascii="Arial" w:hAnsi="Arial" w:cs="Arial"/>
              <w:sz w:val="22"/>
            </w:rPr>
            <w:t>_________</w:t>
          </w:r>
          <w:r w:rsidR="00676304" w:rsidRPr="00B76B1B">
            <w:rPr>
              <w:rFonts w:ascii="Arial" w:hAnsi="Arial" w:cs="Arial"/>
              <w:sz w:val="22"/>
            </w:rPr>
            <w:t>__________</w:t>
          </w:r>
          <w:r w:rsidR="00622358">
            <w:rPr>
              <w:rFonts w:ascii="Arial" w:hAnsi="Arial" w:cs="Arial"/>
              <w:sz w:val="22"/>
            </w:rPr>
            <w:t>__</w:t>
          </w:r>
        </w:sdtContent>
      </w:sdt>
      <w:r w:rsidR="00D36E8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710524723"/>
          <w:text/>
        </w:sdtPr>
        <w:sdtEndPr/>
        <w:sdtContent>
          <w:r w:rsidR="00622358">
            <w:rPr>
              <w:rFonts w:ascii="Arial" w:hAnsi="Arial" w:cs="Arial"/>
              <w:sz w:val="22"/>
            </w:rPr>
            <w:t>________</w:t>
          </w:r>
          <w:r w:rsidR="004C5915" w:rsidRPr="00B76B1B">
            <w:rPr>
              <w:rFonts w:ascii="Arial" w:hAnsi="Arial" w:cs="Arial"/>
              <w:sz w:val="22"/>
            </w:rPr>
            <w:t>________________________</w:t>
          </w:r>
        </w:sdtContent>
      </w:sdt>
    </w:p>
    <w:p w:rsidR="00622358" w:rsidRPr="00622358" w:rsidRDefault="007836E7" w:rsidP="00622358">
      <w:pPr>
        <w:pStyle w:val="Normale1"/>
        <w:spacing w:line="360" w:lineRule="auto"/>
        <w:ind w:left="6375" w:hanging="988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113358006"/>
          <w:text/>
        </w:sdtPr>
        <w:sdtEndPr/>
        <w:sdtContent>
          <w:r w:rsidR="00622358" w:rsidRPr="00622358">
            <w:rPr>
              <w:rFonts w:ascii="Arial" w:hAnsi="Arial" w:cs="Arial"/>
              <w:sz w:val="22"/>
            </w:rPr>
            <w:t>________________________________</w:t>
          </w:r>
        </w:sdtContent>
      </w:sdt>
    </w:p>
    <w:bookmarkStart w:id="0" w:name="_GoBack"/>
    <w:p w:rsidR="00622358" w:rsidRPr="00622358" w:rsidRDefault="007836E7" w:rsidP="00622358">
      <w:pPr>
        <w:pStyle w:val="Normale1"/>
        <w:spacing w:line="360" w:lineRule="auto"/>
        <w:ind w:left="6375" w:hanging="988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89791877"/>
          <w:text/>
        </w:sdtPr>
        <w:sdtEndPr/>
        <w:sdtContent>
          <w:r w:rsidR="00622358">
            <w:rPr>
              <w:rFonts w:ascii="Arial" w:hAnsi="Arial" w:cs="Arial"/>
              <w:sz w:val="22"/>
            </w:rPr>
            <w:t>________</w:t>
          </w:r>
          <w:r w:rsidR="00622358" w:rsidRPr="00B76B1B">
            <w:rPr>
              <w:rFonts w:ascii="Arial" w:hAnsi="Arial" w:cs="Arial"/>
              <w:sz w:val="22"/>
            </w:rPr>
            <w:t>________________________</w:t>
          </w:r>
        </w:sdtContent>
      </w:sdt>
      <w:bookmarkEnd w:id="0"/>
    </w:p>
    <w:sectPr w:rsidR="00622358" w:rsidRPr="00622358" w:rsidSect="00AE6B78">
      <w:headerReference w:type="default" r:id="rId8"/>
      <w:headerReference w:type="first" r:id="rId9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E7" w:rsidRDefault="007836E7" w:rsidP="009C168F">
      <w:r>
        <w:separator/>
      </w:r>
    </w:p>
  </w:endnote>
  <w:endnote w:type="continuationSeparator" w:id="0">
    <w:p w:rsidR="007836E7" w:rsidRDefault="007836E7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E7" w:rsidRDefault="007836E7" w:rsidP="009C168F">
      <w:r>
        <w:separator/>
      </w:r>
    </w:p>
  </w:footnote>
  <w:footnote w:type="continuationSeparator" w:id="0">
    <w:p w:rsidR="007836E7" w:rsidRDefault="007836E7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58" w:rsidRDefault="00622358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58" w:rsidRPr="008322AE" w:rsidRDefault="00622358" w:rsidP="00871976">
    <w:pPr>
      <w:pStyle w:val="Intestazione"/>
      <w:spacing w:line="360" w:lineRule="auto"/>
      <w:rPr>
        <w:rFonts w:ascii="Arial" w:hAnsi="Arial" w:cs="Arial"/>
        <w:b/>
        <w:color w:val="auto"/>
        <w:sz w:val="18"/>
        <w:szCs w:val="18"/>
      </w:rPr>
    </w:pPr>
    <w:r>
      <w:rPr>
        <w:rFonts w:cs="Arial"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</w:p>
  <w:p w:rsidR="00622358" w:rsidRPr="005466EF" w:rsidRDefault="00622358" w:rsidP="00E77567">
    <w:pPr>
      <w:pStyle w:val="Intestazione"/>
      <w:tabs>
        <w:tab w:val="left" w:pos="426"/>
      </w:tabs>
      <w:rPr>
        <w:rFonts w:cs="Arial"/>
        <w:sz w:val="14"/>
        <w:szCs w:val="14"/>
      </w:rPr>
    </w:pPr>
    <w:r>
      <w:rPr>
        <w:rFonts w:cs="Arial"/>
        <w:color w:val="auto"/>
        <w:sz w:val="16"/>
        <w:szCs w:val="16"/>
      </w:rPr>
      <w:tab/>
    </w:r>
  </w:p>
  <w:p w:rsidR="00622358" w:rsidRDefault="006223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2057"/>
    <w:multiLevelType w:val="hybridMultilevel"/>
    <w:tmpl w:val="83025A1C"/>
    <w:lvl w:ilvl="0" w:tplc="74D48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64852"/>
    <w:multiLevelType w:val="hybridMultilevel"/>
    <w:tmpl w:val="84A07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A50DC"/>
    <w:multiLevelType w:val="hybridMultilevel"/>
    <w:tmpl w:val="B9741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52DB"/>
    <w:multiLevelType w:val="hybridMultilevel"/>
    <w:tmpl w:val="4FC23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6" w15:restartNumberingAfterBreak="0">
    <w:nsid w:val="6CB36083"/>
    <w:multiLevelType w:val="hybridMultilevel"/>
    <w:tmpl w:val="FAE0F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1D"/>
    <w:rsid w:val="000617C7"/>
    <w:rsid w:val="000651D6"/>
    <w:rsid w:val="00094316"/>
    <w:rsid w:val="000C71AC"/>
    <w:rsid w:val="00110358"/>
    <w:rsid w:val="00126723"/>
    <w:rsid w:val="00151B11"/>
    <w:rsid w:val="00161B57"/>
    <w:rsid w:val="001B6DB4"/>
    <w:rsid w:val="001C54F7"/>
    <w:rsid w:val="0023145D"/>
    <w:rsid w:val="00274611"/>
    <w:rsid w:val="002A3E00"/>
    <w:rsid w:val="002E586D"/>
    <w:rsid w:val="00341501"/>
    <w:rsid w:val="00355FE9"/>
    <w:rsid w:val="00382C93"/>
    <w:rsid w:val="003845AA"/>
    <w:rsid w:val="003B1BAA"/>
    <w:rsid w:val="003B2BAD"/>
    <w:rsid w:val="00423B97"/>
    <w:rsid w:val="00454734"/>
    <w:rsid w:val="00486F3F"/>
    <w:rsid w:val="00496688"/>
    <w:rsid w:val="004A7792"/>
    <w:rsid w:val="004B0111"/>
    <w:rsid w:val="004B135F"/>
    <w:rsid w:val="004C5915"/>
    <w:rsid w:val="004D75FE"/>
    <w:rsid w:val="00515342"/>
    <w:rsid w:val="00540960"/>
    <w:rsid w:val="00541621"/>
    <w:rsid w:val="00541BD2"/>
    <w:rsid w:val="005466EF"/>
    <w:rsid w:val="00585A50"/>
    <w:rsid w:val="005A21FF"/>
    <w:rsid w:val="005A3FE7"/>
    <w:rsid w:val="005E4EB3"/>
    <w:rsid w:val="005E52F9"/>
    <w:rsid w:val="00600F22"/>
    <w:rsid w:val="00622358"/>
    <w:rsid w:val="00633A1F"/>
    <w:rsid w:val="00647CE6"/>
    <w:rsid w:val="006639A8"/>
    <w:rsid w:val="006705CE"/>
    <w:rsid w:val="00676304"/>
    <w:rsid w:val="006901F0"/>
    <w:rsid w:val="006B2734"/>
    <w:rsid w:val="006C39E3"/>
    <w:rsid w:val="006D7F5D"/>
    <w:rsid w:val="007167D6"/>
    <w:rsid w:val="007836E7"/>
    <w:rsid w:val="00793A5F"/>
    <w:rsid w:val="008126A6"/>
    <w:rsid w:val="008322AE"/>
    <w:rsid w:val="00871976"/>
    <w:rsid w:val="0088076E"/>
    <w:rsid w:val="0088310E"/>
    <w:rsid w:val="008F789D"/>
    <w:rsid w:val="009471C7"/>
    <w:rsid w:val="00954DD4"/>
    <w:rsid w:val="00957B07"/>
    <w:rsid w:val="0098055E"/>
    <w:rsid w:val="009B7A79"/>
    <w:rsid w:val="009C168F"/>
    <w:rsid w:val="009C62D0"/>
    <w:rsid w:val="009E306A"/>
    <w:rsid w:val="009E4782"/>
    <w:rsid w:val="00A014B9"/>
    <w:rsid w:val="00A037A7"/>
    <w:rsid w:val="00A24570"/>
    <w:rsid w:val="00AA3C26"/>
    <w:rsid w:val="00AE6B78"/>
    <w:rsid w:val="00AF42AD"/>
    <w:rsid w:val="00AF559B"/>
    <w:rsid w:val="00B46279"/>
    <w:rsid w:val="00B87179"/>
    <w:rsid w:val="00B930DB"/>
    <w:rsid w:val="00BF3DA2"/>
    <w:rsid w:val="00C04648"/>
    <w:rsid w:val="00C04C35"/>
    <w:rsid w:val="00C150A8"/>
    <w:rsid w:val="00C15F09"/>
    <w:rsid w:val="00C30324"/>
    <w:rsid w:val="00C31184"/>
    <w:rsid w:val="00C34D8C"/>
    <w:rsid w:val="00C62075"/>
    <w:rsid w:val="00C71682"/>
    <w:rsid w:val="00C902EB"/>
    <w:rsid w:val="00C91646"/>
    <w:rsid w:val="00D003D8"/>
    <w:rsid w:val="00D04EB8"/>
    <w:rsid w:val="00D36E86"/>
    <w:rsid w:val="00D5158A"/>
    <w:rsid w:val="00D6177D"/>
    <w:rsid w:val="00DC2671"/>
    <w:rsid w:val="00DC65D5"/>
    <w:rsid w:val="00DD1682"/>
    <w:rsid w:val="00DD2794"/>
    <w:rsid w:val="00E02557"/>
    <w:rsid w:val="00E2261E"/>
    <w:rsid w:val="00E77567"/>
    <w:rsid w:val="00E84B62"/>
    <w:rsid w:val="00E9692E"/>
    <w:rsid w:val="00EE1045"/>
    <w:rsid w:val="00F12599"/>
    <w:rsid w:val="00F1658B"/>
    <w:rsid w:val="00F23215"/>
    <w:rsid w:val="00F2325C"/>
    <w:rsid w:val="00F25E56"/>
    <w:rsid w:val="00F262EC"/>
    <w:rsid w:val="00F94367"/>
    <w:rsid w:val="00FC7B94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18768-7F45-41F3-8301-89CD5666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954DD4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4C5915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character" w:customStyle="1" w:styleId="Titolo1Carattere">
    <w:name w:val="Titolo 1 Carattere"/>
    <w:basedOn w:val="Carpredefinitoparagrafo"/>
    <w:link w:val="Titolo1"/>
    <w:rsid w:val="00954DD4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62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861EB393F54D92B10B8A29BBC081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8A821-36A6-4F87-9738-B6BA72B4B31B}"/>
      </w:docPartPr>
      <w:docPartBody>
        <w:p w:rsidR="00BA4205" w:rsidRDefault="00182DC4" w:rsidP="00182DC4">
          <w:pPr>
            <w:pStyle w:val="57861EB393F54D92B10B8A29BBC081A7"/>
          </w:pPr>
          <w:r w:rsidRPr="001B14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9B1CFDBA75C4CBF9CC9C2253D9E1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E90AD-FDE0-4F78-B739-8A377D021A39}"/>
      </w:docPartPr>
      <w:docPartBody>
        <w:p w:rsidR="00BA4205" w:rsidRDefault="00182DC4" w:rsidP="00182DC4">
          <w:pPr>
            <w:pStyle w:val="09B1CFDBA75C4CBF9CC9C2253D9E137A"/>
          </w:pPr>
          <w:r w:rsidRPr="001B1459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05406-1ED2-4C56-97B1-C6D1046824D8}"/>
      </w:docPartPr>
      <w:docPartBody>
        <w:p w:rsidR="00BA4205" w:rsidRDefault="00182DC4">
          <w:r w:rsidRPr="00BA130F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274CB-CF13-4F7B-BECB-D59821D0A55C}"/>
      </w:docPartPr>
      <w:docPartBody>
        <w:p w:rsidR="00BA4205" w:rsidRDefault="00182DC4">
          <w:r w:rsidRPr="00BA130F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C8"/>
    <w:rsid w:val="0008314F"/>
    <w:rsid w:val="000A70EA"/>
    <w:rsid w:val="00121214"/>
    <w:rsid w:val="001230F8"/>
    <w:rsid w:val="00182DC4"/>
    <w:rsid w:val="00344F41"/>
    <w:rsid w:val="007A4D4E"/>
    <w:rsid w:val="007F2A1F"/>
    <w:rsid w:val="00BA4205"/>
    <w:rsid w:val="00CC68A7"/>
    <w:rsid w:val="00CF7CC8"/>
    <w:rsid w:val="00DE7987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82DC4"/>
    <w:rPr>
      <w:color w:val="808080"/>
    </w:rPr>
  </w:style>
  <w:style w:type="paragraph" w:customStyle="1" w:styleId="A98F4868563A409EB7EDDCDE961608EC">
    <w:name w:val="A98F4868563A409EB7EDDCDE961608EC"/>
  </w:style>
  <w:style w:type="paragraph" w:customStyle="1" w:styleId="57861EB393F54D92B10B8A29BBC081A7">
    <w:name w:val="57861EB393F54D92B10B8A29BBC081A7"/>
    <w:rsid w:val="00182DC4"/>
  </w:style>
  <w:style w:type="paragraph" w:customStyle="1" w:styleId="09B1CFDBA75C4CBF9CC9C2253D9E137A">
    <w:name w:val="09B1CFDBA75C4CBF9CC9C2253D9E137A"/>
    <w:rsid w:val="00182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5F88-1E64-486B-877E-7BE6E27E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5</cp:revision>
  <dcterms:created xsi:type="dcterms:W3CDTF">2016-09-06T05:34:00Z</dcterms:created>
  <dcterms:modified xsi:type="dcterms:W3CDTF">2021-07-09T09:31:00Z</dcterms:modified>
</cp:coreProperties>
</file>